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7086" w14:textId="77777777" w:rsidR="008D6713" w:rsidRPr="00E063DF" w:rsidRDefault="008D6713" w:rsidP="008D6713">
      <w:pPr>
        <w:pStyle w:val="WS10Timeshyre"/>
        <w:rPr>
          <w:rFonts w:cs="Arial"/>
          <w:sz w:val="22"/>
          <w:szCs w:val="22"/>
        </w:rPr>
      </w:pPr>
    </w:p>
    <w:p w14:paraId="1341B0F4" w14:textId="77777777" w:rsidR="007A7C28" w:rsidRPr="00E063DF" w:rsidRDefault="007A7C28" w:rsidP="008D6713">
      <w:pPr>
        <w:pStyle w:val="WS10Timeshyre"/>
        <w:rPr>
          <w:rFonts w:cs="Arial"/>
          <w:sz w:val="22"/>
          <w:szCs w:val="22"/>
        </w:rPr>
      </w:pPr>
    </w:p>
    <w:p w14:paraId="5A2E462C" w14:textId="77777777" w:rsidR="007A7C28" w:rsidRPr="003E183E" w:rsidRDefault="007A7C28" w:rsidP="008D6713">
      <w:pPr>
        <w:pStyle w:val="WS10Timeshyre"/>
        <w:rPr>
          <w:rFonts w:cs="Arial"/>
          <w:sz w:val="22"/>
          <w:szCs w:val="22"/>
        </w:rPr>
      </w:pPr>
    </w:p>
    <w:p w14:paraId="3C46F567" w14:textId="77777777" w:rsidR="008D6713" w:rsidRPr="00E063DF" w:rsidRDefault="00BF753F" w:rsidP="00CE0A34">
      <w:pPr>
        <w:rPr/>
      </w:pPr>
      <w:sdt>
        <w:sdtPr>
          <w:rPr>
            <w:noProof/>
          </w:rPr>
          <w:alias w:val="Sdm_AMNavn"/>
          <w:tag w:val="Sdm_AMNavn"/>
          <w:id w:val="87253739"/>
          <w:lock w:val="sdtLocked"/>
          <w:dataBinding w:xpath="/document/body/Sdm_AMNavn" w:storeItemID="{94BE301A-CCED-4E60-8584-30BE3313D248}"/>
          <w:text/>
        </w:sdtPr>
        <w:sdtEndPr/>
        <w:sdtContent>
          <w:bookmarkStart w:id="0" w:name="Sdm_AMNavn"/>
          <w:r w:rsidR="0022771A" w:rsidRPr="00E063DF">
            <w:rPr>
              <w:noProof/>
            </w:rPr>
            <w:t>Løvenskiold-Vækerø Carl Otto Løvenskiold</w:t>
          </w:r>
        </w:sdtContent>
      </w:sdt>
      <w:bookmarkEnd w:id="0"/>
    </w:p>
    <w:p w14:paraId="09414E15" w14:textId="77777777" w:rsidR="008D6713" w:rsidRPr="00E063DF" w:rsidRDefault="00BF753F" w:rsidP="00CE0A34">
      <w:pPr>
        <w:rPr/>
      </w:pPr>
      <w:sdt>
        <w:sdtPr>
          <w:rPr>
            <w:noProof/>
          </w:rPr>
          <w:alias w:val="Sdm_AMAdr"/>
          <w:tag w:val="Sdm_AMAdr"/>
          <w:id w:val="78268809"/>
          <w:lock w:val="sdtLocked"/>
          <w:dataBinding w:xpath="/document/body/Sdm_AMAdr" w:storeItemID="{94BE301A-CCED-4E60-8584-30BE3313D248}"/>
          <w:text/>
        </w:sdtPr>
        <w:sdtEndPr/>
        <w:sdtContent>
          <w:bookmarkStart w:id="1" w:name="Sdm_AMAdr"/>
          <w:r w:rsidR="0022771A" w:rsidRPr="00E063DF">
            <w:rPr>
              <w:noProof/>
            </w:rPr>
            <w:t>Drammensveien 230</w:t>
          </w:r>
        </w:sdtContent>
      </w:sdt>
      <w:bookmarkEnd w:id="1"/>
    </w:p>
    <w:p w14:paraId="295D310E" w14:textId="0A5F1AC8" w:rsidR="008D6713" w:rsidRPr="00E063DF" w:rsidRDefault="00BF753F" w:rsidP="00CE0A34">
      <w:pPr>
        <w:rPr>
          <w:vanish/>
        </w:rPr>
      </w:pPr>
      <w:sdt>
        <w:sdtPr>
          <w:rPr>
            <w:noProof/>
            <w:vanish/>
          </w:rPr>
          <w:alias w:val="Sdm_AMAdr2"/>
          <w:tag w:val="Sdm_AMAdr2"/>
          <w:id w:val="24656296"/>
          <w:lock w:val="sdtLocked"/>
          <w:dataBinding w:xpath="/document/body/Sdm_AMAdr2" w:storeItemID="{94BE301A-CCED-4E60-8584-30BE3313D248}"/>
          <w:text/>
        </w:sdtPr>
        <w:sdtEndPr/>
        <w:sdtContent>
          <w:bookmarkStart w:id="2" w:name="Sdm_AMAdr2"/>
          <w:r>
            <w:rPr>
              <w:noProof/>
              <w:vanish/>
            </w:rPr>
            <w:t xml:space="preserve"> </w:t>
          </w:r>
        </w:sdtContent>
      </w:sdt>
      <w:bookmarkEnd w:id="2"/>
    </w:p>
    <w:p w14:paraId="772FAD1D" w14:textId="77777777" w:rsidR="008D6713" w:rsidRPr="003E183E" w:rsidRDefault="00BF753F" w:rsidP="003E183E">
      <w:pPr>
        <w:rPr>
          <w:sz w:val="11"/>
          <w:szCs w:val="11"/>
        </w:rPr>
      </w:pPr>
      <w:sdt>
        <w:sdtPr>
          <w:rPr>
            <w:noProof/>
          </w:rPr>
          <w:alias w:val="Sdm_AMPostNr"/>
          <w:tag w:val="Sdm_AMPostNr"/>
          <w:id w:val="51954859"/>
          <w:lock w:val="sdtLocked"/>
          <w:dataBinding w:xpath="/document/body/Sdm_AMPostNr" w:storeItemID="{94BE301A-CCED-4E60-8584-30BE3313D248}"/>
          <w:text/>
        </w:sdtPr>
        <w:sdtEndPr/>
        <w:sdtContent>
          <w:bookmarkStart w:id="3" w:name="Sdm_AMPostNr"/>
          <w:r w:rsidR="0022771A" w:rsidRPr="00E063DF">
            <w:rPr>
              <w:noProof/>
            </w:rPr>
            <w:t>0277</w:t>
          </w:r>
        </w:sdtContent>
      </w:sdt>
      <w:bookmarkEnd w:id="3"/>
      <w:r w:rsidR="008D6713" w:rsidRPr="00E063DF">
        <w:rPr/>
        <w:t xml:space="preserve"> </w:t>
      </w:r>
      <w:sdt>
        <w:sdtPr>
          <w:alias w:val="Sdm_AMPoststed"/>
          <w:tag w:val="Sdm_AMPoststed"/>
          <w:id w:val="20651724"/>
          <w:lock w:val="sdtLocked"/>
          <w:dataBinding w:xpath="/document/body/Sdm_AMPoststed" w:storeItemID="{94BE301A-CCED-4E60-8584-30BE3313D248}"/>
          <w:text/>
          <w:rPr/>
        </w:sdtPr>
        <w:sdtEndPr/>
        <w:sdtContent>
          <w:bookmarkStart w:id="4" w:name="Sdm_AMPoststed"/>
          <w:r w:rsidR="0022771A" w:rsidRPr="00E063DF">
            <w:rPr/>
            <w:t>OSLO</w:t>
          </w:r>
        </w:sdtContent>
      </w:sdt>
      <w:bookmarkEnd w:id="4"/>
      <w:r w:rsidR="003E183E">
        <w:br/>
      </w:r>
    </w:p>
    <w:p w14:paraId="7B11393A" w14:textId="7B7016A0" w:rsidR="008D6713" w:rsidRPr="00E063DF" w:rsidRDefault="00BF753F" w:rsidP="00FB0B69">
      <w:pPr>
        <w:pStyle w:val="StilWS12TimesArial11pkt"/>
        <w:rPr>
          <w:vanish/>
        </w:rPr>
      </w:pPr>
      <w:sdt>
        <w:sdtPr>
          <w:rPr>
            <w:noProof/>
            <w:vanish/>
          </w:rPr>
          <w:alias w:val="Sdm_att"/>
          <w:tag w:val="Sdm_att"/>
          <w:id w:val="4908721"/>
          <w:lock w:val="sdtLocked"/>
          <w:dataBinding w:xpath="/document/body/Sdm_att" w:storeItemID="{94BE301A-CCED-4E60-8584-30BE3313D248}"/>
          <w:text/>
        </w:sdtPr>
        <w:sdtEndPr>
          <w:rPr>
            <w:noProof w:val="0"/>
          </w:rPr>
        </w:sdtEndPr>
        <w:sdtContent>
          <w:bookmarkStart w:id="5" w:name="Sdm_att"/>
          <w:r>
            <w:rPr>
              <w:noProof/>
              <w:vanish/>
            </w:rPr>
            <w:t xml:space="preserve"> </w:t>
          </w:r>
        </w:sdtContent>
      </w:sdt>
      <w:bookmarkEnd w:id="5"/>
    </w:p>
    <w:p w14:paraId="5ECD6479" w14:textId="0B1B71AC" w:rsidR="006355B2" w:rsidRPr="00E063DF" w:rsidRDefault="00BF753F" w:rsidP="00F96108">
      <w:pPr>
        <w:pStyle w:val="WS12Times"/>
        <w:jc w:val="right"/>
        <w:rPr>
          <w:rFonts w:cs="Arial"/>
          <w:sz w:val="16"/>
          <w:szCs w:val="16"/>
          <w:vanish/>
        </w:rPr>
      </w:pPr>
      <w:sdt>
        <w:sdtPr>
          <w:rPr>
            <w:rFonts w:cs="Arial"/>
            <w:sz w:val="16"/>
            <w:szCs w:val="16"/>
            <w:vanish/>
          </w:rPr>
          <w:alias w:val="Sgr_Beskrivelse"/>
          <w:tag w:val="Sgr_Beskrivelse"/>
          <w:id w:val="20566330"/>
          <w:lock w:val="sdtLocked"/>
          <w:dataBinding w:xpath="/document/body/Sgr_Beskrivelse" w:storeItemID="{94BE301A-CCED-4E60-8584-30BE3313D248}"/>
          <w:text/>
        </w:sdtPr>
        <w:sdtEndPr/>
        <w:sdtContent>
          <w:bookmarkStart w:id="6" w:name="Sgr_Beskrivelse"/>
          <w:r>
            <w:rPr>
              <w:rFonts w:cs="Arial"/>
              <w:sz w:val="16"/>
              <w:szCs w:val="16"/>
              <w:vanish/>
            </w:rPr>
            <w:t xml:space="preserve"> </w:t>
          </w:r>
        </w:sdtContent>
      </w:sdt>
      <w:bookmarkEnd w:id="6"/>
      <w:r w:rsidR="00F96108" w:rsidRPr="00E063DF">
        <w:rPr>
          <w:rFonts w:cs="Arial"/>
          <w:sz w:val="16"/>
          <w:szCs w:val="16"/>
          <w:vanish/>
        </w:rPr>
        <w:t xml:space="preserve">  </w:t>
      </w:r>
      <w:sdt>
        <w:sdtPr>
          <w:rPr>
            <w:rFonts w:cs="Arial"/>
            <w:sz w:val="16"/>
            <w:szCs w:val="16"/>
            <w:vanish/>
          </w:rPr>
          <w:alias w:val="Spg_beskrivelse"/>
          <w:tag w:val="Spg_beskrivelse"/>
          <w:id w:val="93835452"/>
          <w:lock w:val="sdtLocked"/>
          <w:dataBinding w:xpath="/document/body/Spg_beskrivelse" w:storeItemID="{94BE301A-CCED-4E60-8584-30BE3313D248}"/>
          <w:text/>
        </w:sdtPr>
        <w:sdtEndPr/>
        <w:sdtContent>
          <w:bookmarkStart w:id="7" w:name="Spg_beskrivelse"/>
          <w:r>
            <w:rPr>
              <w:rFonts w:cs="Arial"/>
              <w:sz w:val="16"/>
              <w:szCs w:val="16"/>
              <w:vanish/>
            </w:rPr>
            <w:t xml:space="preserve"> </w:t>
          </w:r>
        </w:sdtContent>
      </w:sdt>
      <w:bookmarkEnd w:id="7"/>
    </w:p>
    <w:p w14:paraId="08946049" w14:textId="77777777" w:rsidR="003351D5" w:rsidRDefault="003351D5" w:rsidP="00F96108">
      <w:pPr>
        <w:pStyle w:val="WS12Times"/>
        <w:jc w:val="right"/>
        <w:rPr>
          <w:rFonts w:cs="Arial"/>
          <w:sz w:val="22"/>
          <w:szCs w:val="22"/>
        </w:rPr>
      </w:pPr>
    </w:p>
    <w:p w14:paraId="3F3E7A54" w14:textId="77777777" w:rsidR="007D2D65" w:rsidRPr="00E063DF" w:rsidRDefault="007D2D65" w:rsidP="00F96108">
      <w:pPr>
        <w:pStyle w:val="WS12Times"/>
        <w:jc w:val="right"/>
        <w:rPr>
          <w:rFonts w:cs="Arial"/>
          <w:sz w:val="22"/>
          <w:szCs w:val="22"/>
        </w:rPr>
      </w:pPr>
    </w:p>
    <w:tbl>
      <w:tblPr>
        <w:tblStyle w:val="Tabellrutenett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1871"/>
        <w:gridCol w:w="1791"/>
        <w:gridCol w:w="964"/>
        <w:gridCol w:w="1391"/>
      </w:tblGrid>
      <w:tr w:rsidR="00CA7CAA" w:rsidRPr="00E063DF" w14:paraId="6639080A" w14:textId="77777777" w:rsidTr="00430275">
        <w:trPr/>
        <w:tc>
          <w:tcPr>
            <w:tcW w:w="3855" w:type="dxa"/>
          </w:tcPr>
          <w:p w14:paraId="5AE7CFFE" w14:textId="06B89A8F" w:rsidR="00CA7CAA" w:rsidRPr="00E063DF" w:rsidRDefault="00CA7CAA" w:rsidP="00074077">
            <w:pPr>
              <w:rPr>
                <w:rFonts w:cs="Arial"/>
                <w:sz w:val="16"/>
                <w:szCs w:val="16"/>
              </w:rPr>
            </w:pPr>
            <w:r w:rsidRPr="00E063DF">
              <w:rPr>
                <w:rFonts w:cs="Arial"/>
                <w:sz w:val="16"/>
              </w:rPr>
              <w:t>Saksbehandler</w:t>
            </w:r>
            <w:r w:rsidR="000341C4">
              <w:rPr>
                <w:rFonts w:cs="Arial"/>
                <w:sz w:val="16"/>
              </w:rPr>
              <w:t xml:space="preserve"> </w:t>
            </w:r>
            <w:r w:rsidRPr="00E063DF">
              <w:rPr>
                <w:rFonts w:cs="Arial"/>
                <w:sz w:val="16"/>
              </w:rPr>
              <w:t>/</w:t>
            </w:r>
            <w:r w:rsidR="000341C4">
              <w:rPr>
                <w:rFonts w:cs="Arial"/>
                <w:sz w:val="16"/>
              </w:rPr>
              <w:t xml:space="preserve"> </w:t>
            </w:r>
            <w:r w:rsidRPr="00E063DF">
              <w:rPr>
                <w:rFonts w:cs="Arial"/>
                <w:sz w:val="16"/>
              </w:rPr>
              <w:t>telefon</w:t>
            </w:r>
            <w:r w:rsidRPr="00E063DF">
              <w:rPr>
                <w:rFonts w:cs="Arial"/>
                <w:sz w:val="16"/>
              </w:rPr>
              <w:br/>
            </w:r>
            <w:sdt>
              <w:sdtPr>
                <w:rPr>
                  <w:rFonts w:cs="Arial"/>
                  <w:sz w:val="16"/>
                  <w:szCs w:val="16"/>
                </w:rPr>
                <w:alias w:val="Sbr_Navn"/>
                <w:tag w:val="Sbr_Navn"/>
                <w:id w:val="-1569413060"/>
                <w:dataBinding w:xpath="/document/body/Sbr_Navn" w:storeItemID="{94BE301A-CCED-4E60-8584-30BE3313D248}"/>
                <w:text/>
              </w:sdtPr>
              <w:sdtEndPr/>
              <w:sdtContent>
                <w:bookmarkStart w:id="8" w:name="Sbr_Navn"/>
                <w:r w:rsidRPr="00E063DF">
                  <w:rPr>
                    <w:rFonts w:cs="Arial"/>
                    <w:sz w:val="16"/>
                    <w:szCs w:val="16"/>
                  </w:rPr>
                  <w:t>Lisbet Hougaard Baklid</w:t>
                </w:r>
              </w:sdtContent>
            </w:sdt>
            <w:bookmarkEnd w:id="8"/>
            <w:r w:rsidRPr="00E063DF">
              <w:rPr>
                <w:rFonts w:cs="Arial"/>
                <w:sz w:val="16"/>
                <w:szCs w:val="16"/>
              </w:rPr>
              <w:t xml:space="preserve"> / </w:t>
            </w:r>
            <w:sdt>
              <w:sdtPr>
                <w:rPr>
                  <w:rFonts w:cs="Arial"/>
                  <w:sz w:val="16"/>
                  <w:szCs w:val="16"/>
                  <w:vanish/>
                </w:rPr>
                <w:alias w:val="Sbr_Tlf"/>
                <w:tag w:val="Sbr_Tlf"/>
                <w:id w:val="2040856946"/>
                <w:dataBinding w:xpath="/document/body/Sbr_Tlf" w:storeItemID="{94BE301A-CCED-4E60-8584-30BE3313D248}"/>
                <w:text/>
              </w:sdtPr>
              <w:sdtEndPr/>
              <w:sdtContent>
                <w:bookmarkStart w:id="9" w:name="Sbr_Tlf"/>
                <w:r w:rsidR="00BF753F">
                  <w:rPr>
                    <w:rFonts w:cs="Arial"/>
                    <w:sz w:val="16"/>
                    <w:szCs w:val="16"/>
                    <w:vanish/>
                  </w:rPr>
                  <w:t xml:space="preserve"> </w:t>
                </w:r>
              </w:sdtContent>
            </w:sdt>
            <w:bookmarkEnd w:id="9"/>
          </w:p>
        </w:tc>
        <w:tc>
          <w:tcPr>
            <w:tcW w:w="1871" w:type="dxa"/>
          </w:tcPr>
          <w:p w14:paraId="0A231732" w14:textId="77777777" w:rsidR="00CA7CAA" w:rsidRPr="00E063DF" w:rsidRDefault="00CA7CAA" w:rsidP="00074077">
            <w:pPr>
              <w:rPr>
                <w:rFonts w:cs="Arial"/>
                <w:sz w:val="16"/>
                <w:szCs w:val="16"/>
              </w:rPr>
            </w:pPr>
            <w:r w:rsidRPr="00E063DF">
              <w:rPr>
                <w:rFonts w:cs="Arial"/>
                <w:sz w:val="16"/>
              </w:rPr>
              <w:t>Vår referanse:</w:t>
            </w:r>
            <w:r w:rsidRPr="00E063DF">
              <w:rPr>
                <w:rFonts w:cs="Arial"/>
                <w:sz w:val="16"/>
              </w:rPr>
              <w:br/>
            </w:r>
            <w:sdt>
              <w:sdtPr>
                <w:rPr>
                  <w:rFonts w:cs="Arial"/>
                  <w:sz w:val="16"/>
                  <w:szCs w:val="16"/>
                </w:rPr>
                <w:alias w:val="Sas_ArkivSakID"/>
                <w:tag w:val="Sas_ArkivSakID"/>
                <w:id w:val="-707102350"/>
                <w:dataBinding w:xpath="/document/body/Sas_ArkivSakID" w:storeItemID="{94BE301A-CCED-4E60-8584-30BE3313D248}"/>
                <w:text/>
              </w:sdtPr>
              <w:sdtEndPr/>
              <w:sdtContent>
                <w:bookmarkStart w:id="10" w:name="Sas_ArkivSakID"/>
                <w:r w:rsidRPr="00E063DF">
                  <w:rPr>
                    <w:rFonts w:cs="Arial"/>
                    <w:sz w:val="16"/>
                    <w:szCs w:val="16"/>
                  </w:rPr>
                  <w:t>25/126</w:t>
                </w:r>
              </w:sdtContent>
            </w:sdt>
            <w:bookmarkEnd w:id="10"/>
            <w:r w:rsidRPr="00E063DF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Sdo_DokNr"/>
                <w:tag w:val="Sdo_DokNr"/>
                <w:id w:val="43567880"/>
                <w:dataBinding w:xpath="/document/body/Sdo_DokNr" w:storeItemID="{94BE301A-CCED-4E60-8584-30BE3313D248}"/>
                <w:text/>
              </w:sdtPr>
              <w:sdtEndPr/>
              <w:sdtContent>
                <w:bookmarkStart w:id="11" w:name="Sdo_DokNr"/>
                <w:r w:rsidRPr="00547506">
                  <w:rPr>
                    <w:sz w:val="16"/>
                    <w:szCs w:val="16"/>
                  </w:rPr>
                  <w:t>2</w:t>
                </w:r>
              </w:sdtContent>
            </w:sdt>
            <w:bookmarkEnd w:id="11"/>
          </w:p>
        </w:tc>
        <w:tc>
          <w:tcPr>
            <w:tcW w:w="1791" w:type="dxa"/>
          </w:tcPr>
          <w:p w14:paraId="7F3D9D6C" w14:textId="61F58AE0" w:rsidR="00CA7CAA" w:rsidRPr="00E063DF" w:rsidRDefault="00CA7CAA" w:rsidP="00074077">
            <w:pPr>
              <w:rPr>
                <w:rFonts w:cs="Arial"/>
                <w:sz w:val="16"/>
              </w:rPr>
            </w:pPr>
            <w:r w:rsidRPr="00E063DF">
              <w:rPr>
                <w:rFonts w:cs="Arial"/>
                <w:sz w:val="16"/>
                <w:szCs w:val="16"/>
              </w:rPr>
              <w:t>Deres referanse:</w:t>
            </w:r>
            <w:r w:rsidRPr="00E063DF">
              <w:rPr>
                <w:rFonts w:cs="Arial"/>
                <w:sz w:val="16"/>
                <w:szCs w:val="16"/>
              </w:rPr>
              <w:br/>
            </w:r>
            <w:sdt>
              <w:sdtPr>
                <w:rPr>
                  <w:rStyle w:val="WS10FTimesTegnTegnTegn"/>
                  <w:rFonts w:cs="Arial"/>
                  <w:b w:val="0"/>
                  <w:sz w:val="16"/>
                  <w:szCs w:val="16"/>
                  <w:vanish/>
                </w:rPr>
                <w:alias w:val="Sdm_AMReferanse"/>
                <w:tag w:val="Sdm_AMReferanse"/>
                <w:id w:val="-2120591690"/>
                <w:dataBinding w:xpath="/document/body/Sdm_AMReferanse" w:storeItemID="{94BE301A-CCED-4E60-8584-30BE3313D248}"/>
                <w:text/>
              </w:sdtPr>
              <w:sdtEndPr>
                <w:rPr>
                  <w:rStyle w:val="WS10FTimesTegnTegnTegn"/>
                </w:rPr>
              </w:sdtEndPr>
              <w:sdtContent>
                <w:bookmarkStart w:id="12" w:name="Sdm_AMReferanse"/>
                <w:r w:rsidR="00BF753F">
                  <w:rPr>
                    <w:rStyle w:val="WS10FTimesTegnTegnTegn"/>
                    <w:rFonts w:cs="Arial"/>
                    <w:b w:val="0"/>
                    <w:sz w:val="16"/>
                    <w:szCs w:val="16"/>
                    <w:vanish/>
                  </w:rPr>
                  <w:t xml:space="preserve"> </w:t>
                </w:r>
              </w:sdtContent>
            </w:sdt>
            <w:bookmarkEnd w:id="12"/>
          </w:p>
        </w:tc>
        <w:tc>
          <w:tcPr>
            <w:tcW w:w="964" w:type="dxa"/>
          </w:tcPr>
          <w:p w14:paraId="79CD2447" w14:textId="77777777" w:rsidR="00CA7CAA" w:rsidRPr="00E063DF" w:rsidRDefault="00CA7CAA" w:rsidP="00074077">
            <w:pPr>
              <w:rPr>
                <w:rFonts w:cs="Arial"/>
                <w:sz w:val="16"/>
              </w:rPr>
            </w:pPr>
          </w:p>
        </w:tc>
        <w:tc>
          <w:tcPr>
            <w:tcW w:w="1391" w:type="dxa"/>
          </w:tcPr>
          <w:p w14:paraId="4DF5B54C" w14:textId="77777777" w:rsidR="00CA7CAA" w:rsidRPr="00E063DF" w:rsidRDefault="00CA7CAA" w:rsidP="00074077">
            <w:pPr>
              <w:rPr>
                <w:rFonts w:cs="Arial"/>
                <w:sz w:val="16"/>
              </w:rPr>
            </w:pPr>
            <w:r w:rsidRPr="00E063DF">
              <w:rPr>
                <w:rFonts w:cs="Arial"/>
                <w:sz w:val="16"/>
              </w:rPr>
              <w:t>Dato:</w:t>
            </w:r>
            <w:r w:rsidRPr="00E063DF">
              <w:rPr>
                <w:rFonts w:cs="Arial"/>
                <w:sz w:val="16"/>
              </w:rPr>
              <w:br/>
            </w:r>
            <w:sdt>
              <w:sdtPr>
                <w:rPr>
                  <w:sz w:val="16"/>
                  <w:szCs w:val="16"/>
                </w:rPr>
                <w:alias w:val="Sdo_DokDato"/>
                <w:tag w:val="Sdo_DokDato"/>
                <w:id w:val="-1045668894"/>
                <w:dataBinding w:xpath="/document/body/Sdo_DokDato" w:storeItemID="{94BE301A-CCED-4E60-8584-30BE3313D248}"/>
                <w:text/>
              </w:sdtPr>
              <w:sdtEndPr/>
              <w:sdtContent>
                <w:bookmarkStart w:id="13" w:name="Sdo_DokDato"/>
                <w:r w:rsidRPr="00547506">
                  <w:rPr>
                    <w:sz w:val="16"/>
                    <w:szCs w:val="16"/>
                  </w:rPr>
                  <w:t>04.02.2025</w:t>
                </w:r>
              </w:sdtContent>
            </w:sdt>
            <w:bookmarkEnd w:id="13"/>
          </w:p>
        </w:tc>
      </w:tr>
    </w:tbl>
    <w:p w14:paraId="34F642E5" w14:textId="77777777" w:rsidR="008D6713" w:rsidRPr="00AC455F" w:rsidRDefault="008D6713" w:rsidP="00FB0B69">
      <w:pPr>
        <w:pStyle w:val="StilWS12TimesArial11pkt"/>
        <w:rPr>
          <w:szCs w:val="22"/>
        </w:rPr>
      </w:pPr>
    </w:p>
    <w:p w14:paraId="66712E2B" w14:textId="77777777" w:rsidR="003E183E" w:rsidRPr="00E063DF" w:rsidRDefault="003E183E" w:rsidP="00FB0B69">
      <w:pPr>
        <w:pStyle w:val="StilWS12TimesArial11pkt"/>
      </w:pPr>
    </w:p>
    <w:p w14:paraId="1F0525CD" w14:textId="77777777" w:rsidR="008D6713" w:rsidRPr="00E063DF" w:rsidRDefault="00BF753F" w:rsidP="00FB0B69">
      <w:pPr>
        <w:pStyle w:val="StilWS13FTimesArial11pkt"/>
        <w:rPr/>
      </w:pPr>
      <w:sdt>
        <w:sdtPr>
          <w:rPr>
            <w:sz w:val="24"/>
          </w:rPr>
          <w:alias w:val="Sdo_Tittel"/>
          <w:tag w:val="Sdo_Tittel"/>
          <w:id w:val="73518010"/>
          <w:lock w:val="sdtLocked"/>
          <w:dataBinding w:xpath="/document/body/Sdo_Tittel" w:storeItemID="{94BE301A-CCED-4E60-8584-30BE3313D248}"/>
          <w:text/>
        </w:sdtPr>
        <w:sdtEndPr/>
        <w:sdtContent>
          <w:bookmarkStart w:id="14" w:name="Sdo_Tittel"/>
          <w:r w:rsidR="006A4F99" w:rsidRPr="004860E2">
            <w:rPr>
              <w:sz w:val="24"/>
            </w:rPr>
            <w:t xml:space="preserve">Svar til søknad hogst i marka - gnr 15 bnr 1 - Oslo</w:t>
          </w:r>
          <w:proofErr w:type="gramStart"/>
          <w:proofErr w:type="gramEnd"/>
        </w:sdtContent>
      </w:sdt>
      <w:bookmarkEnd w:id="14"/>
      <w:r w:rsidR="00863ED2" w:rsidRPr="00E063DF">
        <w:rPr>
          <w:noProof/>
        </w:rPr>
        <w:br/>
      </w:r>
      <w:sdt>
        <w:sdtPr>
          <w:rPr>
            <w:sz w:val="24"/>
          </w:rPr>
          <w:alias w:val="Sdo_Tittel2"/>
          <w:tag w:val="Sdo_Tittel2"/>
          <w:id w:val="97678205"/>
          <w:lock w:val="sdtLocked"/>
          <w:dataBinding w:xpath="/document/body/Sdo_Tittel2" w:storeItemID="{94BE301A-CCED-4E60-8584-30BE3313D248}"/>
          <w:text/>
        </w:sdtPr>
        <w:sdtEndPr/>
        <w:sdtContent>
          <w:bookmarkStart w:id="15" w:name="Sdo_Tittel2"/>
          <w:r w:rsidR="005746C4" w:rsidRPr="004860E2">
            <w:rPr>
              <w:sz w:val="24"/>
            </w:rPr>
            <w:t>Felt 239342 - 239340 - 247345 - 243340 - 288337 - 237336</w:t>
          </w:r>
        </w:sdtContent>
      </w:sdt>
      <w:bookmarkEnd w:id="15"/>
    </w:p>
    <w:p w14:paraId="2387FED1" w14:textId="77777777" w:rsidR="008D6713" w:rsidRDefault="008D6713" w:rsidP="00FB0B69">
      <w:pPr>
        <w:pStyle w:val="StilWS12TimesArial11pkt"/>
      </w:pPr>
    </w:p>
    <w:p w14:paraId="33476D7F" w14:textId="77777777" w:rsidR="00B732B9" w:rsidRPr="00E063DF" w:rsidRDefault="00B732B9" w:rsidP="00FB0B69">
      <w:pPr>
        <w:pStyle w:val="StilWS12TimesArial11pkt"/>
      </w:pPr>
    </w:p>
    <w:p w14:paraId="5640653F" w14:textId="77777777" w:rsidR="00C814CC" w:rsidRDefault="00C814CC" w:rsidP="0085561A">
      <w:pPr>
        <w:rPr>
          <w:rFonts w:cs="Arial"/>
          <w:b/>
          <w:szCs w:val="22"/>
        </w:rPr>
      </w:pPr>
      <w:r w:rsidRPr="000819CA">
        <w:rPr>
          <w:rFonts w:cs="Arial"/>
          <w:b/>
          <w:szCs w:val="22"/>
        </w:rPr>
        <w:t>Saksopplysninger og områdebeskrivelse</w:t>
      </w:r>
    </w:p>
    <w:p w14:paraId="7F78FFFE" w14:textId="675C5C49" w:rsidR="00C814CC" w:rsidRPr="00A47731" w:rsidRDefault="00C814CC" w:rsidP="00A47731">
      <w:pPr>
        <w:pStyle w:val="StilWS13FTimesArial11pkt"/>
        <w:rPr>
          <w:b w:val="0"/>
          <w:bCs w:val="0"/>
        </w:rPr>
      </w:pPr>
      <w:r w:rsidRPr="00A47731">
        <w:rPr>
          <w:rFonts w:cs="Arial"/>
          <w:b w:val="0"/>
          <w:bCs w:val="0"/>
          <w:color w:val="000000"/>
          <w:szCs w:val="22"/>
        </w:rPr>
        <w:t xml:space="preserve">Det er </w:t>
      </w:r>
      <w:r w:rsidR="00A47731">
        <w:rPr>
          <w:rFonts w:cs="Arial"/>
          <w:b w:val="0"/>
          <w:bCs w:val="0"/>
          <w:color w:val="000000"/>
          <w:szCs w:val="22"/>
        </w:rPr>
        <w:t>søkt</w:t>
      </w:r>
      <w:r w:rsidRPr="00A47731">
        <w:rPr>
          <w:rFonts w:cs="Arial"/>
          <w:b w:val="0"/>
          <w:bCs w:val="0"/>
          <w:color w:val="000000"/>
          <w:szCs w:val="22"/>
        </w:rPr>
        <w:t xml:space="preserve"> om hogst i bestandene </w:t>
      </w:r>
      <w:r w:rsidR="00A47731" w:rsidRPr="00A47731">
        <w:rPr>
          <w:b w:val="0"/>
          <w:bCs w:val="0"/>
          <w:sz w:val="24"/>
        </w:rPr>
        <w:t>237336</w:t>
      </w:r>
      <w:r w:rsidR="00A47731">
        <w:rPr>
          <w:b w:val="0"/>
          <w:bCs w:val="0"/>
          <w:sz w:val="24"/>
        </w:rPr>
        <w:t xml:space="preserve">, </w:t>
      </w:r>
      <w:r w:rsidR="00A47731" w:rsidRPr="00A47731">
        <w:rPr>
          <w:b w:val="0"/>
          <w:bCs w:val="0"/>
          <w:sz w:val="24"/>
        </w:rPr>
        <w:t>239340</w:t>
      </w:r>
      <w:r w:rsidR="00A47731">
        <w:rPr>
          <w:b w:val="0"/>
          <w:bCs w:val="0"/>
          <w:sz w:val="24"/>
        </w:rPr>
        <w:t xml:space="preserve">, 239342, 243340, </w:t>
      </w:r>
      <w:r w:rsidR="00A47731" w:rsidRPr="00A47731">
        <w:rPr>
          <w:b w:val="0"/>
          <w:bCs w:val="0"/>
          <w:sz w:val="24"/>
        </w:rPr>
        <w:t>247345</w:t>
      </w:r>
      <w:r w:rsidR="00A47731">
        <w:rPr>
          <w:b w:val="0"/>
          <w:bCs w:val="0"/>
          <w:sz w:val="24"/>
        </w:rPr>
        <w:t xml:space="preserve"> og</w:t>
      </w:r>
      <w:r w:rsidR="00A47731" w:rsidRPr="00A47731">
        <w:rPr>
          <w:b w:val="0"/>
          <w:bCs w:val="0"/>
          <w:sz w:val="24"/>
        </w:rPr>
        <w:t xml:space="preserve"> 288337 </w:t>
      </w:r>
      <w:r w:rsidR="00A47731">
        <w:rPr>
          <w:b w:val="0"/>
          <w:bCs w:val="0"/>
          <w:sz w:val="24"/>
        </w:rPr>
        <w:t xml:space="preserve">på eiendom </w:t>
      </w:r>
      <w:proofErr w:type="gramStart"/>
      <w:r w:rsidR="00ED0604">
        <w:rPr>
          <w:rFonts w:cs="Arial"/>
          <w:b w:val="0"/>
          <w:bCs w:val="0"/>
          <w:color w:val="000000"/>
          <w:szCs w:val="22"/>
        </w:rPr>
        <w:t>gnr</w:t>
      </w:r>
      <w:proofErr w:type="gramEnd"/>
      <w:r w:rsidR="00ED0604">
        <w:rPr>
          <w:rFonts w:cs="Arial"/>
          <w:b w:val="0"/>
          <w:bCs w:val="0"/>
          <w:color w:val="000000"/>
          <w:szCs w:val="22"/>
        </w:rPr>
        <w:t xml:space="preserve"> 13 bnr 2</w:t>
      </w:r>
      <w:r w:rsidR="00A47731">
        <w:rPr>
          <w:rFonts w:cs="Arial"/>
          <w:b w:val="0"/>
          <w:bCs w:val="0"/>
          <w:color w:val="000000"/>
          <w:szCs w:val="22"/>
        </w:rPr>
        <w:t xml:space="preserve"> med </w:t>
      </w:r>
      <w:proofErr w:type="spellStart"/>
      <w:r w:rsidR="00A47731">
        <w:rPr>
          <w:rFonts w:cs="Arial"/>
          <w:b w:val="0"/>
          <w:bCs w:val="0"/>
          <w:color w:val="000000"/>
          <w:szCs w:val="22"/>
        </w:rPr>
        <w:t>hovednummer</w:t>
      </w:r>
      <w:proofErr w:type="spellEnd"/>
      <w:r w:rsidRPr="006A5DBD">
        <w:rPr>
          <w:rFonts w:cs="Arial"/>
          <w:color w:val="000000"/>
          <w:szCs w:val="22"/>
        </w:rPr>
        <w:t xml:space="preserve"> </w:t>
      </w:r>
      <w:r w:rsidRPr="00A47731">
        <w:rPr>
          <w:rFonts w:cs="Arial"/>
          <w:b w:val="0"/>
          <w:bCs w:val="0"/>
          <w:color w:val="000000"/>
          <w:szCs w:val="22"/>
        </w:rPr>
        <w:t xml:space="preserve">gnr </w:t>
      </w:r>
      <w:r w:rsidR="00A47731" w:rsidRPr="00A47731">
        <w:rPr>
          <w:rFonts w:cs="Arial"/>
          <w:b w:val="0"/>
          <w:bCs w:val="0"/>
          <w:color w:val="000000"/>
          <w:szCs w:val="22"/>
        </w:rPr>
        <w:t>15</w:t>
      </w:r>
      <w:r w:rsidRPr="00A47731">
        <w:rPr>
          <w:rFonts w:cs="Arial"/>
          <w:b w:val="0"/>
          <w:bCs w:val="0"/>
          <w:color w:val="000000"/>
          <w:szCs w:val="22"/>
        </w:rPr>
        <w:t xml:space="preserve"> bnr </w:t>
      </w:r>
      <w:r w:rsidR="00A47731" w:rsidRPr="00A47731">
        <w:rPr>
          <w:rFonts w:cs="Arial"/>
          <w:b w:val="0"/>
          <w:bCs w:val="0"/>
          <w:color w:val="000000"/>
          <w:szCs w:val="22"/>
        </w:rPr>
        <w:t xml:space="preserve">1 </w:t>
      </w:r>
      <w:r w:rsidRPr="00A47731">
        <w:rPr>
          <w:rFonts w:cs="Arial"/>
          <w:b w:val="0"/>
          <w:bCs w:val="0"/>
          <w:color w:val="000000"/>
          <w:szCs w:val="22"/>
        </w:rPr>
        <w:t xml:space="preserve">i </w:t>
      </w:r>
      <w:r w:rsidR="00A47731" w:rsidRPr="00A47731">
        <w:rPr>
          <w:rFonts w:cs="Arial"/>
          <w:b w:val="0"/>
          <w:bCs w:val="0"/>
          <w:color w:val="000000"/>
          <w:szCs w:val="22"/>
        </w:rPr>
        <w:t>Oslo</w:t>
      </w:r>
      <w:r w:rsidRPr="00A47731">
        <w:rPr>
          <w:rFonts w:cs="Arial"/>
          <w:b w:val="0"/>
          <w:bCs w:val="0"/>
          <w:color w:val="000000"/>
          <w:szCs w:val="22"/>
        </w:rPr>
        <w:t xml:space="preserve"> kommune. Grunneier er </w:t>
      </w:r>
      <w:r w:rsidR="00A47731" w:rsidRPr="00A47731">
        <w:rPr>
          <w:rFonts w:cs="Arial"/>
          <w:b w:val="0"/>
          <w:bCs w:val="0"/>
          <w:color w:val="000000"/>
          <w:szCs w:val="22"/>
        </w:rPr>
        <w:t>Carl Otto Løvenskiold</w:t>
      </w:r>
      <w:r w:rsidRPr="00A47731">
        <w:rPr>
          <w:rFonts w:cs="Arial"/>
          <w:b w:val="0"/>
          <w:bCs w:val="0"/>
          <w:color w:val="000000"/>
          <w:szCs w:val="22"/>
        </w:rPr>
        <w:t xml:space="preserve">. Hogsten administreres av </w:t>
      </w:r>
      <w:r w:rsidR="00ED0604">
        <w:rPr>
          <w:rFonts w:cs="Arial"/>
          <w:b w:val="0"/>
          <w:bCs w:val="0"/>
          <w:color w:val="000000"/>
          <w:szCs w:val="22"/>
        </w:rPr>
        <w:t>Løvenskiold Skog AS</w:t>
      </w:r>
      <w:r w:rsidRPr="00A47731">
        <w:rPr>
          <w:rFonts w:cs="Arial"/>
          <w:b w:val="0"/>
          <w:bCs w:val="0"/>
          <w:color w:val="000000"/>
          <w:szCs w:val="22"/>
        </w:rPr>
        <w:t xml:space="preserve">. </w:t>
      </w:r>
      <w:r w:rsidRPr="00A47731">
        <w:rPr>
          <w:rFonts w:cs="Arial"/>
          <w:b w:val="0"/>
          <w:bCs w:val="0"/>
          <w:szCs w:val="22"/>
        </w:rPr>
        <w:t xml:space="preserve">Hogsten befinner seg i </w:t>
      </w:r>
      <w:r w:rsidR="00A47731">
        <w:rPr>
          <w:rFonts w:cs="Arial"/>
          <w:b w:val="0"/>
          <w:bCs w:val="0"/>
          <w:szCs w:val="22"/>
        </w:rPr>
        <w:t>Nord</w:t>
      </w:r>
      <w:r w:rsidRPr="00A47731">
        <w:rPr>
          <w:rFonts w:cs="Arial"/>
          <w:b w:val="0"/>
          <w:bCs w:val="0"/>
          <w:szCs w:val="22"/>
        </w:rPr>
        <w:t xml:space="preserve">marka som er innenfor virkeområde for </w:t>
      </w:r>
      <w:proofErr w:type="spellStart"/>
      <w:r w:rsidRPr="00A47731">
        <w:rPr>
          <w:rFonts w:cs="Arial"/>
          <w:b w:val="0"/>
          <w:bCs w:val="0"/>
          <w:szCs w:val="22"/>
        </w:rPr>
        <w:t>Markaforskriften</w:t>
      </w:r>
      <w:proofErr w:type="spellEnd"/>
    </w:p>
    <w:p w14:paraId="6001B8DE" w14:textId="77777777" w:rsidR="00C814CC" w:rsidRDefault="00C814CC" w:rsidP="0085561A">
      <w:pPr>
        <w:rPr>
          <w:rFonts w:cs="Arial"/>
          <w:color w:val="00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4"/>
        <w:gridCol w:w="1175"/>
        <w:gridCol w:w="1701"/>
        <w:gridCol w:w="1701"/>
        <w:gridCol w:w="2551"/>
      </w:tblGrid>
      <w:tr w:rsidR="0085561A" w:rsidRPr="00200105" w14:paraId="1EF3EF09" w14:textId="77777777" w:rsidTr="001E0609">
        <w:tc>
          <w:tcPr>
            <w:tcW w:w="1944" w:type="dxa"/>
          </w:tcPr>
          <w:p w14:paraId="468231A9" w14:textId="77777777" w:rsidR="00C814CC" w:rsidRPr="00A51DC1" w:rsidRDefault="00C814CC" w:rsidP="001E0609">
            <w:pPr>
              <w:rPr>
                <w:rFonts w:cs="Arial"/>
              </w:rPr>
            </w:pPr>
            <w:r>
              <w:rPr>
                <w:rFonts w:cs="Arial"/>
              </w:rPr>
              <w:t>Bestand</w:t>
            </w:r>
          </w:p>
        </w:tc>
        <w:tc>
          <w:tcPr>
            <w:tcW w:w="1175" w:type="dxa"/>
          </w:tcPr>
          <w:p w14:paraId="0BB8057A" w14:textId="77777777" w:rsidR="00C814CC" w:rsidRPr="00A51DC1" w:rsidRDefault="00C814CC" w:rsidP="001E0609">
            <w:pPr>
              <w:rPr>
                <w:rFonts w:cs="Arial"/>
              </w:rPr>
            </w:pPr>
            <w:r w:rsidRPr="00A51DC1">
              <w:rPr>
                <w:rFonts w:cs="Arial"/>
              </w:rPr>
              <w:t>Bonitet</w:t>
            </w:r>
          </w:p>
        </w:tc>
        <w:tc>
          <w:tcPr>
            <w:tcW w:w="1701" w:type="dxa"/>
          </w:tcPr>
          <w:p w14:paraId="2DB6CE12" w14:textId="77777777" w:rsidR="00C814CC" w:rsidRPr="00A51DC1" w:rsidRDefault="00C814CC" w:rsidP="001E0609">
            <w:pPr>
              <w:rPr>
                <w:rFonts w:cs="Arial"/>
              </w:rPr>
            </w:pPr>
            <w:r w:rsidRPr="00A51DC1">
              <w:rPr>
                <w:rFonts w:cs="Arial"/>
              </w:rPr>
              <w:t>alder (år)</w:t>
            </w:r>
          </w:p>
        </w:tc>
        <w:tc>
          <w:tcPr>
            <w:tcW w:w="1701" w:type="dxa"/>
          </w:tcPr>
          <w:p w14:paraId="590C5D95" w14:textId="77777777" w:rsidR="00C814CC" w:rsidRPr="00A51DC1" w:rsidRDefault="00C814CC" w:rsidP="001E0609">
            <w:pPr>
              <w:rPr>
                <w:rFonts w:cs="Arial"/>
              </w:rPr>
            </w:pPr>
            <w:r w:rsidRPr="00A51DC1">
              <w:rPr>
                <w:rFonts w:cs="Arial"/>
              </w:rPr>
              <w:t>Areal (daa)</w:t>
            </w:r>
          </w:p>
        </w:tc>
        <w:tc>
          <w:tcPr>
            <w:tcW w:w="2551" w:type="dxa"/>
          </w:tcPr>
          <w:p w14:paraId="4A6EFD30" w14:textId="77777777" w:rsidR="00C814CC" w:rsidRPr="00A51DC1" w:rsidRDefault="00C814CC" w:rsidP="001E0609">
            <w:pPr>
              <w:rPr>
                <w:rFonts w:cs="Arial"/>
              </w:rPr>
            </w:pPr>
            <w:r w:rsidRPr="00A51DC1">
              <w:rPr>
                <w:rFonts w:cs="Arial"/>
              </w:rPr>
              <w:t>Hogstform</w:t>
            </w:r>
          </w:p>
        </w:tc>
      </w:tr>
      <w:tr w:rsidR="0085561A" w:rsidRPr="00200105" w14:paraId="3D56085E" w14:textId="77777777" w:rsidTr="001E0609">
        <w:tc>
          <w:tcPr>
            <w:tcW w:w="1944" w:type="dxa"/>
          </w:tcPr>
          <w:p w14:paraId="0F25E285" w14:textId="21E9587D" w:rsidR="00C814CC" w:rsidRPr="00C34497" w:rsidRDefault="00ED0604" w:rsidP="001E0609">
            <w:pPr>
              <w:rPr>
                <w:rFonts w:cs="Arial"/>
              </w:rPr>
            </w:pPr>
            <w:r>
              <w:rPr>
                <w:rFonts w:cs="Arial"/>
              </w:rPr>
              <w:t>237336</w:t>
            </w:r>
          </w:p>
        </w:tc>
        <w:tc>
          <w:tcPr>
            <w:tcW w:w="1175" w:type="dxa"/>
          </w:tcPr>
          <w:p w14:paraId="3B6FCF46" w14:textId="488E28AF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G17</w:t>
            </w:r>
          </w:p>
        </w:tc>
        <w:tc>
          <w:tcPr>
            <w:tcW w:w="1701" w:type="dxa"/>
          </w:tcPr>
          <w:p w14:paraId="4B6F8ACB" w14:textId="2A8D174A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701" w:type="dxa"/>
          </w:tcPr>
          <w:p w14:paraId="112C69D6" w14:textId="3CA72518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2551" w:type="dxa"/>
          </w:tcPr>
          <w:p w14:paraId="6FE4F348" w14:textId="4DC8F5AD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Flatehogst</w:t>
            </w:r>
          </w:p>
        </w:tc>
      </w:tr>
      <w:tr w:rsidR="0085561A" w:rsidRPr="00200105" w14:paraId="02CDAA9B" w14:textId="77777777" w:rsidTr="001E0609">
        <w:tc>
          <w:tcPr>
            <w:tcW w:w="1944" w:type="dxa"/>
          </w:tcPr>
          <w:p w14:paraId="288BD7B1" w14:textId="0CBE38AC" w:rsidR="00C814CC" w:rsidRPr="00C34497" w:rsidRDefault="00ED0604" w:rsidP="001E0609">
            <w:pPr>
              <w:rPr>
                <w:rFonts w:cs="Arial"/>
              </w:rPr>
            </w:pPr>
            <w:r>
              <w:rPr>
                <w:rFonts w:cs="Arial"/>
              </w:rPr>
              <w:t>239340</w:t>
            </w:r>
          </w:p>
        </w:tc>
        <w:tc>
          <w:tcPr>
            <w:tcW w:w="1175" w:type="dxa"/>
          </w:tcPr>
          <w:p w14:paraId="17DE571A" w14:textId="7B858755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G17</w:t>
            </w:r>
          </w:p>
        </w:tc>
        <w:tc>
          <w:tcPr>
            <w:tcW w:w="1701" w:type="dxa"/>
          </w:tcPr>
          <w:p w14:paraId="47C043F5" w14:textId="0D10F55D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701" w:type="dxa"/>
          </w:tcPr>
          <w:p w14:paraId="35FBDABB" w14:textId="7CA2B36D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2551" w:type="dxa"/>
          </w:tcPr>
          <w:p w14:paraId="1A0311C6" w14:textId="6B683F02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Flatehogst</w:t>
            </w:r>
          </w:p>
        </w:tc>
      </w:tr>
      <w:tr w:rsidR="0085561A" w:rsidRPr="00200105" w14:paraId="7C30EAE5" w14:textId="77777777" w:rsidTr="001E0609">
        <w:tc>
          <w:tcPr>
            <w:tcW w:w="1944" w:type="dxa"/>
          </w:tcPr>
          <w:p w14:paraId="2716AF56" w14:textId="05AF990B" w:rsidR="00C814CC" w:rsidRPr="00C34497" w:rsidRDefault="00ED0604" w:rsidP="001E0609">
            <w:pPr>
              <w:rPr>
                <w:rFonts w:cs="Arial"/>
              </w:rPr>
            </w:pPr>
            <w:r>
              <w:rPr>
                <w:rFonts w:cs="Arial"/>
              </w:rPr>
              <w:t>239342</w:t>
            </w:r>
          </w:p>
        </w:tc>
        <w:tc>
          <w:tcPr>
            <w:tcW w:w="1175" w:type="dxa"/>
          </w:tcPr>
          <w:p w14:paraId="2C514479" w14:textId="423187F4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G17</w:t>
            </w:r>
          </w:p>
        </w:tc>
        <w:tc>
          <w:tcPr>
            <w:tcW w:w="1701" w:type="dxa"/>
          </w:tcPr>
          <w:p w14:paraId="44BC9259" w14:textId="162B8C89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701" w:type="dxa"/>
          </w:tcPr>
          <w:p w14:paraId="1147499C" w14:textId="6B741B26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51" w:type="dxa"/>
          </w:tcPr>
          <w:p w14:paraId="76DFA103" w14:textId="7A1A287B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Flatehogst</w:t>
            </w:r>
          </w:p>
        </w:tc>
      </w:tr>
      <w:tr w:rsidR="0085561A" w:rsidRPr="00200105" w14:paraId="5F4BCEED" w14:textId="77777777" w:rsidTr="001E0609">
        <w:tc>
          <w:tcPr>
            <w:tcW w:w="1944" w:type="dxa"/>
          </w:tcPr>
          <w:p w14:paraId="7BB0484D" w14:textId="24E53453" w:rsidR="00C814CC" w:rsidRPr="00C34497" w:rsidRDefault="00ED0604" w:rsidP="001E0609">
            <w:pPr>
              <w:rPr>
                <w:rFonts w:cs="Arial"/>
              </w:rPr>
            </w:pPr>
            <w:r>
              <w:rPr>
                <w:rFonts w:cs="Arial"/>
              </w:rPr>
              <w:t>243340</w:t>
            </w:r>
          </w:p>
        </w:tc>
        <w:tc>
          <w:tcPr>
            <w:tcW w:w="1175" w:type="dxa"/>
          </w:tcPr>
          <w:p w14:paraId="34D2AE94" w14:textId="26C14653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G11</w:t>
            </w:r>
          </w:p>
        </w:tc>
        <w:tc>
          <w:tcPr>
            <w:tcW w:w="1701" w:type="dxa"/>
          </w:tcPr>
          <w:p w14:paraId="1180404E" w14:textId="4EDC7913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701" w:type="dxa"/>
          </w:tcPr>
          <w:p w14:paraId="002FB054" w14:textId="3E8A753C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551" w:type="dxa"/>
          </w:tcPr>
          <w:p w14:paraId="408C3EA3" w14:textId="33F2309D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Flatehogst</w:t>
            </w:r>
          </w:p>
        </w:tc>
      </w:tr>
      <w:tr w:rsidR="0085561A" w:rsidRPr="00200105" w14:paraId="196D00EB" w14:textId="77777777" w:rsidTr="001E0609">
        <w:tc>
          <w:tcPr>
            <w:tcW w:w="1944" w:type="dxa"/>
          </w:tcPr>
          <w:p w14:paraId="7A4E4EE8" w14:textId="7625B6B8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247345</w:t>
            </w:r>
          </w:p>
        </w:tc>
        <w:tc>
          <w:tcPr>
            <w:tcW w:w="1175" w:type="dxa"/>
          </w:tcPr>
          <w:p w14:paraId="2936214E" w14:textId="5A784222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G17</w:t>
            </w:r>
          </w:p>
        </w:tc>
        <w:tc>
          <w:tcPr>
            <w:tcW w:w="1701" w:type="dxa"/>
          </w:tcPr>
          <w:p w14:paraId="1CA86D1A" w14:textId="0BB207F1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701" w:type="dxa"/>
          </w:tcPr>
          <w:p w14:paraId="046E4807" w14:textId="0105B270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2551" w:type="dxa"/>
          </w:tcPr>
          <w:p w14:paraId="15CDF642" w14:textId="14FC120B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Flatehogst</w:t>
            </w:r>
          </w:p>
        </w:tc>
      </w:tr>
      <w:tr w:rsidR="0085561A" w:rsidRPr="00200105" w14:paraId="33901848" w14:textId="77777777" w:rsidTr="001E0609">
        <w:tc>
          <w:tcPr>
            <w:tcW w:w="1944" w:type="dxa"/>
          </w:tcPr>
          <w:p w14:paraId="05C90108" w14:textId="17E1DFC1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288337</w:t>
            </w:r>
          </w:p>
        </w:tc>
        <w:tc>
          <w:tcPr>
            <w:tcW w:w="1175" w:type="dxa"/>
          </w:tcPr>
          <w:p w14:paraId="0B39323A" w14:textId="2C6D34B4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G20</w:t>
            </w:r>
          </w:p>
        </w:tc>
        <w:tc>
          <w:tcPr>
            <w:tcW w:w="1701" w:type="dxa"/>
          </w:tcPr>
          <w:p w14:paraId="2C4895E4" w14:textId="2AF092EC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1701" w:type="dxa"/>
          </w:tcPr>
          <w:p w14:paraId="77AB15DB" w14:textId="6A413CC7" w:rsidR="00C814CC" w:rsidRPr="00C34497" w:rsidRDefault="007A2918" w:rsidP="001E0609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1" w:type="dxa"/>
          </w:tcPr>
          <w:p w14:paraId="79725E14" w14:textId="0CE7C450" w:rsidR="00C814CC" w:rsidRPr="00C34497" w:rsidRDefault="002E2DE6" w:rsidP="001E0609">
            <w:pPr>
              <w:rPr>
                <w:rFonts w:cs="Arial"/>
              </w:rPr>
            </w:pPr>
            <w:r>
              <w:rPr>
                <w:rFonts w:cs="Arial"/>
              </w:rPr>
              <w:t>Flatehogst</w:t>
            </w:r>
          </w:p>
        </w:tc>
      </w:tr>
    </w:tbl>
    <w:p w14:paraId="3A00551A" w14:textId="77777777" w:rsidR="00C814CC" w:rsidRDefault="00C814CC" w:rsidP="0085561A">
      <w:pPr>
        <w:rPr>
          <w:rFonts w:cs="Arial"/>
          <w:b/>
          <w:i/>
          <w:szCs w:val="22"/>
        </w:rPr>
      </w:pPr>
    </w:p>
    <w:p w14:paraId="08223A2F" w14:textId="77777777" w:rsidR="00A81233" w:rsidRDefault="00C814CC" w:rsidP="0085561A">
      <w:pPr>
        <w:rPr>
          <w:rFonts w:cs="Arial"/>
          <w:szCs w:val="22"/>
        </w:rPr>
      </w:pPr>
      <w:r>
        <w:rPr>
          <w:rFonts w:cs="Arial"/>
          <w:szCs w:val="22"/>
        </w:rPr>
        <w:t xml:space="preserve">Det er søkt om </w:t>
      </w:r>
      <w:r w:rsidR="00ED0604">
        <w:rPr>
          <w:rFonts w:cs="Arial"/>
          <w:szCs w:val="22"/>
        </w:rPr>
        <w:t>flate</w:t>
      </w:r>
      <w:r>
        <w:rPr>
          <w:rFonts w:cs="Arial"/>
          <w:szCs w:val="22"/>
        </w:rPr>
        <w:t xml:space="preserve">hogst fordelt på </w:t>
      </w:r>
      <w:r w:rsidR="00ED0604">
        <w:rPr>
          <w:rFonts w:cs="Arial"/>
          <w:szCs w:val="22"/>
        </w:rPr>
        <w:t>seks</w:t>
      </w:r>
      <w:r>
        <w:rPr>
          <w:rFonts w:cs="Arial"/>
          <w:szCs w:val="22"/>
        </w:rPr>
        <w:t xml:space="preserve"> flater</w:t>
      </w:r>
      <w:r w:rsidR="00A81233">
        <w:rPr>
          <w:rFonts w:cs="Arial"/>
          <w:szCs w:val="22"/>
        </w:rPr>
        <w:t>, totalt 102 daa</w:t>
      </w:r>
      <w:r>
        <w:rPr>
          <w:rFonts w:cs="Arial"/>
          <w:szCs w:val="22"/>
        </w:rPr>
        <w:t xml:space="preserve">. </w:t>
      </w:r>
      <w:r w:rsidR="00A81233">
        <w:rPr>
          <w:rFonts w:cs="Arial"/>
          <w:szCs w:val="22"/>
        </w:rPr>
        <w:t>Samlet omsøkt hogstkvantum er 2 750 m</w:t>
      </w:r>
      <w:r w:rsidR="00A81233" w:rsidRPr="00A81233">
        <w:rPr>
          <w:rFonts w:cs="Arial"/>
          <w:szCs w:val="22"/>
          <w:vertAlign w:val="superscript"/>
        </w:rPr>
        <w:t>3</w:t>
      </w:r>
      <w:r w:rsidR="00A81233">
        <w:rPr>
          <w:rFonts w:cs="Arial"/>
          <w:szCs w:val="22"/>
        </w:rPr>
        <w:t xml:space="preserve">. </w:t>
      </w:r>
    </w:p>
    <w:p w14:paraId="4ECBB088" w14:textId="77777777" w:rsidR="00A81233" w:rsidRDefault="00A81233" w:rsidP="0085561A">
      <w:pPr>
        <w:rPr>
          <w:rFonts w:cs="Arial"/>
          <w:szCs w:val="22"/>
        </w:rPr>
      </w:pPr>
    </w:p>
    <w:p w14:paraId="66ED1192" w14:textId="0C987199" w:rsidR="002E2DE6" w:rsidRDefault="007A2918" w:rsidP="0085561A">
      <w:pPr>
        <w:rPr>
          <w:rFonts w:cs="Arial"/>
          <w:szCs w:val="22"/>
        </w:rPr>
      </w:pPr>
      <w:r>
        <w:rPr>
          <w:rFonts w:cs="Arial"/>
          <w:szCs w:val="22"/>
        </w:rPr>
        <w:t xml:space="preserve">Bestandene er ikke tilgrensende hverandre, </w:t>
      </w:r>
      <w:r w:rsidR="0010070C">
        <w:rPr>
          <w:rFonts w:cs="Arial"/>
          <w:szCs w:val="22"/>
        </w:rPr>
        <w:t>og</w:t>
      </w:r>
      <w:r>
        <w:rPr>
          <w:rFonts w:cs="Arial"/>
          <w:szCs w:val="22"/>
        </w:rPr>
        <w:t xml:space="preserve"> de ligger alle nordvest i Oslo kommune. </w:t>
      </w:r>
      <w:r w:rsidR="002E2DE6">
        <w:rPr>
          <w:rFonts w:cs="Arial"/>
          <w:szCs w:val="22"/>
        </w:rPr>
        <w:t xml:space="preserve">Foryngelse er planlagt som naturlig foryngelse og planting. </w:t>
      </w:r>
      <w:r w:rsidR="00A81233">
        <w:rPr>
          <w:rFonts w:cs="Arial"/>
          <w:szCs w:val="22"/>
        </w:rPr>
        <w:t xml:space="preserve">Mellom bestand 288337 og 237336 er det en hogstflate fra år 2012-15 på </w:t>
      </w:r>
      <w:r w:rsidR="008C77BE">
        <w:rPr>
          <w:rFonts w:cs="Arial"/>
          <w:szCs w:val="22"/>
        </w:rPr>
        <w:t xml:space="preserve">ca. </w:t>
      </w:r>
      <w:r w:rsidR="00A81233">
        <w:rPr>
          <w:rFonts w:cs="Arial"/>
          <w:szCs w:val="22"/>
        </w:rPr>
        <w:t>13</w:t>
      </w:r>
      <w:r w:rsidR="00041C8B">
        <w:rPr>
          <w:rFonts w:cs="Arial"/>
          <w:szCs w:val="22"/>
        </w:rPr>
        <w:t>-14</w:t>
      </w:r>
      <w:r w:rsidR="00A81233">
        <w:rPr>
          <w:rFonts w:cs="Arial"/>
          <w:szCs w:val="22"/>
        </w:rPr>
        <w:t xml:space="preserve"> dekar. </w:t>
      </w:r>
      <w:r w:rsidR="00BF753F">
        <w:rPr>
          <w:rFonts w:cs="Arial"/>
          <w:szCs w:val="22"/>
        </w:rPr>
        <w:t xml:space="preserve">Denne ble beplantet etter kort tid. </w:t>
      </w:r>
    </w:p>
    <w:p w14:paraId="272AE577" w14:textId="77777777" w:rsidR="002E2DE6" w:rsidRDefault="002E2DE6" w:rsidP="0085561A">
      <w:pPr>
        <w:rPr>
          <w:rFonts w:cs="Arial"/>
          <w:szCs w:val="22"/>
        </w:rPr>
      </w:pPr>
    </w:p>
    <w:p w14:paraId="39CDA335" w14:textId="6AB22AA5" w:rsidR="00C814CC" w:rsidRDefault="00C814CC" w:rsidP="0085561A">
      <w:pPr>
        <w:rPr>
          <w:rFonts w:cs="Arial"/>
          <w:szCs w:val="22"/>
        </w:rPr>
      </w:pPr>
      <w:r>
        <w:rPr>
          <w:rFonts w:cs="Arial"/>
          <w:szCs w:val="22"/>
        </w:rPr>
        <w:t xml:space="preserve">Utkjøring av tømmer og </w:t>
      </w:r>
      <w:proofErr w:type="spellStart"/>
      <w:r>
        <w:rPr>
          <w:rFonts w:cs="Arial"/>
          <w:szCs w:val="22"/>
        </w:rPr>
        <w:t>velteplass</w:t>
      </w:r>
      <w:proofErr w:type="spellEnd"/>
      <w:r>
        <w:rPr>
          <w:rFonts w:cs="Arial"/>
          <w:szCs w:val="22"/>
        </w:rPr>
        <w:t xml:space="preserve"> blir mot </w:t>
      </w:r>
      <w:r w:rsidR="00ED0604">
        <w:rPr>
          <w:rFonts w:cs="Arial"/>
          <w:szCs w:val="22"/>
        </w:rPr>
        <w:t>Gråseterveien.</w:t>
      </w:r>
      <w:r>
        <w:rPr>
          <w:rFonts w:cs="Arial"/>
          <w:szCs w:val="22"/>
        </w:rPr>
        <w:t xml:space="preserve"> Skogen som skal avvirkes</w:t>
      </w:r>
      <w:r w:rsidR="0010070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består hovedsakelig av </w:t>
      </w:r>
      <w:r w:rsidR="007A2918">
        <w:rPr>
          <w:rFonts w:cs="Arial"/>
          <w:szCs w:val="22"/>
        </w:rPr>
        <w:t>gran</w:t>
      </w:r>
      <w:r>
        <w:rPr>
          <w:rFonts w:cs="Arial"/>
          <w:szCs w:val="22"/>
        </w:rPr>
        <w:t>.</w:t>
      </w:r>
      <w:r w:rsidR="00A81233">
        <w:rPr>
          <w:rFonts w:cs="Arial"/>
          <w:szCs w:val="22"/>
        </w:rPr>
        <w:t xml:space="preserve"> </w:t>
      </w:r>
    </w:p>
    <w:p w14:paraId="25359CF0" w14:textId="77777777" w:rsidR="00C814CC" w:rsidRPr="000819CA" w:rsidRDefault="00C814CC" w:rsidP="0085561A">
      <w:pPr>
        <w:rPr>
          <w:rFonts w:cs="Arial"/>
          <w:szCs w:val="22"/>
        </w:rPr>
      </w:pPr>
    </w:p>
    <w:p w14:paraId="14D258B0" w14:textId="77777777" w:rsidR="00C814CC" w:rsidRPr="000819CA" w:rsidRDefault="00C814CC" w:rsidP="0085561A">
      <w:pPr>
        <w:rPr>
          <w:rFonts w:cs="Arial"/>
          <w:b/>
          <w:szCs w:val="22"/>
        </w:rPr>
      </w:pPr>
      <w:r w:rsidRPr="000819CA">
        <w:rPr>
          <w:rFonts w:cs="Arial"/>
          <w:b/>
          <w:szCs w:val="22"/>
        </w:rPr>
        <w:t>Viktige hensyn</w:t>
      </w:r>
    </w:p>
    <w:p w14:paraId="64A125F0" w14:textId="77777777" w:rsidR="00C814CC" w:rsidRPr="000819CA" w:rsidRDefault="00C814CC" w:rsidP="0085561A">
      <w:pPr>
        <w:rPr>
          <w:rFonts w:cs="Arial"/>
          <w:i/>
          <w:szCs w:val="22"/>
        </w:rPr>
      </w:pPr>
      <w:proofErr w:type="spellStart"/>
      <w:r w:rsidRPr="000819CA">
        <w:rPr>
          <w:rFonts w:cs="Arial"/>
          <w:i/>
          <w:szCs w:val="22"/>
        </w:rPr>
        <w:t>Markaforskriften</w:t>
      </w:r>
      <w:proofErr w:type="spellEnd"/>
    </w:p>
    <w:p w14:paraId="15394567" w14:textId="58502AA9" w:rsidR="00C814CC" w:rsidRDefault="00C814CC" w:rsidP="0085561A">
      <w:pPr>
        <w:rPr>
          <w:rFonts w:cs="Arial"/>
          <w:szCs w:val="22"/>
        </w:rPr>
      </w:pPr>
      <w:proofErr w:type="spellStart"/>
      <w:r w:rsidRPr="000819CA">
        <w:rPr>
          <w:rFonts w:cs="Arial"/>
          <w:szCs w:val="22"/>
        </w:rPr>
        <w:t>Markaforskriften</w:t>
      </w:r>
      <w:proofErr w:type="spellEnd"/>
      <w:r w:rsidRPr="000819CA">
        <w:rPr>
          <w:rFonts w:cs="Arial"/>
          <w:szCs w:val="22"/>
        </w:rPr>
        <w:t xml:space="preserve"> er hjemlet i skogbruksloven</w:t>
      </w:r>
      <w:r w:rsidR="00041C8B">
        <w:rPr>
          <w:rFonts w:cs="Arial"/>
          <w:szCs w:val="22"/>
        </w:rPr>
        <w:t xml:space="preserve"> med ramme om bærekraftig skogbruk</w:t>
      </w:r>
      <w:r w:rsidRPr="000819CA">
        <w:rPr>
          <w:rFonts w:cs="Arial"/>
          <w:szCs w:val="22"/>
        </w:rPr>
        <w:t>, og pålegger den enkelte skogeier å bevare og videreutvikle Markas verdier gjennom en variert og stedtilpasset skogbehandling. Forskriften har som formål å sikre at skogsdriften innenfor Marka bidrar til å bevare og videreutvikle områdets kvaliteter knyttet til friluftsliv, naturmiljø, landskap, kulturminner og vannforsyning. Videre setter forskriften krav om meldeplikt på foryngelseshogster, og gir kommunen anledning til å sette føringer for utførelsen av hogstene for å sikre at forskriftens intensjoner ivaretas.</w:t>
      </w:r>
    </w:p>
    <w:p w14:paraId="51283265" w14:textId="77777777" w:rsidR="00C814CC" w:rsidRPr="000819CA" w:rsidRDefault="00C814CC" w:rsidP="0085561A">
      <w:pPr>
        <w:rPr>
          <w:rFonts w:cs="Arial"/>
          <w:szCs w:val="22"/>
        </w:rPr>
      </w:pPr>
    </w:p>
    <w:p w14:paraId="0E222C74" w14:textId="77777777" w:rsidR="00C814CC" w:rsidRPr="000819CA" w:rsidRDefault="00C814CC" w:rsidP="0085561A">
      <w:pPr>
        <w:autoSpaceDE w:val="0"/>
        <w:autoSpaceDN w:val="0"/>
        <w:adjustRightInd w:val="0"/>
        <w:rPr>
          <w:rFonts w:cs="Arial"/>
          <w:i/>
          <w:iCs/>
          <w:szCs w:val="22"/>
        </w:rPr>
      </w:pPr>
      <w:r w:rsidRPr="000819CA">
        <w:rPr>
          <w:rFonts w:cs="Arial"/>
          <w:i/>
          <w:iCs/>
          <w:szCs w:val="22"/>
        </w:rPr>
        <w:t>Naturmangfoldloven</w:t>
      </w:r>
    </w:p>
    <w:p w14:paraId="501016DC" w14:textId="77777777" w:rsidR="00C814CC" w:rsidRPr="000819CA" w:rsidRDefault="00C814CC" w:rsidP="0085561A">
      <w:pPr>
        <w:autoSpaceDE w:val="0"/>
        <w:autoSpaceDN w:val="0"/>
        <w:adjustRightInd w:val="0"/>
        <w:rPr>
          <w:rFonts w:cs="Arial"/>
          <w:szCs w:val="22"/>
        </w:rPr>
      </w:pPr>
      <w:r w:rsidRPr="000819CA">
        <w:rPr>
          <w:rFonts w:cs="Arial"/>
          <w:szCs w:val="22"/>
        </w:rPr>
        <w:t>Prinsippene i naturmangfoldloven §§ 8 til 12 skal legges til grunn som retningslinjer</w:t>
      </w:r>
    </w:p>
    <w:p w14:paraId="1449E305" w14:textId="77777777" w:rsidR="00C814CC" w:rsidRPr="000819CA" w:rsidRDefault="00C814CC" w:rsidP="0085561A">
      <w:pPr>
        <w:rPr>
          <w:rFonts w:cs="Arial"/>
          <w:b/>
          <w:szCs w:val="22"/>
        </w:rPr>
      </w:pPr>
      <w:r w:rsidRPr="000819CA">
        <w:rPr>
          <w:rFonts w:cs="Arial"/>
          <w:szCs w:val="22"/>
        </w:rPr>
        <w:lastRenderedPageBreak/>
        <w:t xml:space="preserve">ved utøving av offentlig myndighet, denne vurderingen skal </w:t>
      </w:r>
      <w:proofErr w:type="gramStart"/>
      <w:r w:rsidRPr="000819CA">
        <w:rPr>
          <w:rFonts w:cs="Arial"/>
          <w:szCs w:val="22"/>
        </w:rPr>
        <w:t>fremgå</w:t>
      </w:r>
      <w:proofErr w:type="gramEnd"/>
      <w:r w:rsidRPr="000819CA">
        <w:rPr>
          <w:rFonts w:cs="Arial"/>
          <w:szCs w:val="22"/>
        </w:rPr>
        <w:t xml:space="preserve"> av beslutningen.</w:t>
      </w:r>
    </w:p>
    <w:p w14:paraId="7196FC46" w14:textId="77777777" w:rsidR="00C814CC" w:rsidRPr="000819CA" w:rsidRDefault="00C814CC" w:rsidP="0085561A">
      <w:pPr>
        <w:rPr>
          <w:rFonts w:cs="Arial"/>
          <w:szCs w:val="22"/>
        </w:rPr>
      </w:pPr>
      <w:r w:rsidRPr="000819CA">
        <w:rPr>
          <w:rFonts w:cs="Arial"/>
          <w:szCs w:val="22"/>
        </w:rPr>
        <w:t>Loven skal sikre en bærekraftig og langsiktig utnyttelse av naturressursene, og gir blant annet retningslinjer for utøvelse av offentlig myndighet.</w:t>
      </w:r>
    </w:p>
    <w:p w14:paraId="4858F1E1" w14:textId="77777777" w:rsidR="00C814CC" w:rsidRPr="000819CA" w:rsidRDefault="00C814CC" w:rsidP="0085561A">
      <w:pPr>
        <w:rPr>
          <w:rFonts w:cs="Arial"/>
          <w:b/>
          <w:szCs w:val="22"/>
        </w:rPr>
      </w:pPr>
    </w:p>
    <w:p w14:paraId="174426AC" w14:textId="77777777" w:rsidR="00C814CC" w:rsidRPr="000819CA" w:rsidRDefault="00C814CC" w:rsidP="0085561A">
      <w:pPr>
        <w:rPr>
          <w:rFonts w:cs="Arial"/>
          <w:b/>
          <w:szCs w:val="22"/>
        </w:rPr>
      </w:pPr>
      <w:r w:rsidRPr="000819CA">
        <w:rPr>
          <w:rFonts w:cs="Arial"/>
          <w:b/>
          <w:szCs w:val="22"/>
        </w:rPr>
        <w:t>Vurdering</w:t>
      </w:r>
    </w:p>
    <w:p w14:paraId="2C8C5779" w14:textId="77777777" w:rsidR="00C814CC" w:rsidRDefault="00C814CC" w:rsidP="0085561A">
      <w:pPr>
        <w:rPr>
          <w:rFonts w:cs="Arial"/>
          <w:i/>
          <w:szCs w:val="22"/>
        </w:rPr>
      </w:pPr>
      <w:r w:rsidRPr="00E204C0">
        <w:rPr>
          <w:rFonts w:cs="Arial"/>
          <w:i/>
          <w:szCs w:val="22"/>
        </w:rPr>
        <w:t>Friluftsliv</w:t>
      </w:r>
    </w:p>
    <w:p w14:paraId="2241982C" w14:textId="72051987" w:rsidR="008F7373" w:rsidRDefault="008F7373" w:rsidP="0085561A">
      <w:r>
        <w:t>Gråseterveien er i området en merket turiststi</w:t>
      </w:r>
      <w:r w:rsidR="00C814CC">
        <w:t xml:space="preserve"> i sommerhalvåret og preparert skiløype vinterstid.</w:t>
      </w:r>
      <w:r w:rsidR="00283FD6">
        <w:t xml:space="preserve"> Kilder er ut.no</w:t>
      </w:r>
      <w:r w:rsidR="00BF753F">
        <w:t xml:space="preserve"> (DNT)</w:t>
      </w:r>
      <w:r w:rsidR="00283FD6">
        <w:t xml:space="preserve"> og Skiforeningens løypekart.</w:t>
      </w:r>
      <w:r w:rsidR="00C814CC">
        <w:t xml:space="preserve"> S</w:t>
      </w:r>
      <w:r>
        <w:t xml:space="preserve">erveringshytta </w:t>
      </w:r>
      <w:proofErr w:type="spellStart"/>
      <w:r>
        <w:t>Storebekkbua</w:t>
      </w:r>
      <w:proofErr w:type="spellEnd"/>
      <w:r>
        <w:t xml:space="preserve"> er i veikrysset ved </w:t>
      </w:r>
      <w:r w:rsidR="00C814CC">
        <w:t xml:space="preserve">det omsøkte </w:t>
      </w:r>
      <w:r>
        <w:t xml:space="preserve">bestand 288337. Det er videre en merket turiststi gjennom bestand 247345. </w:t>
      </w:r>
    </w:p>
    <w:p w14:paraId="0D9E4221" w14:textId="77777777" w:rsidR="008F7373" w:rsidRDefault="008F7373" w:rsidP="0085561A"/>
    <w:p w14:paraId="1F047F45" w14:textId="1A42094F" w:rsidR="00C814CC" w:rsidRPr="00923916" w:rsidRDefault="00CC2F24" w:rsidP="0085561A">
      <w:r>
        <w:t xml:space="preserve">Det skal tas hensyn til alminnelig ferdsel i området, og det vil være </w:t>
      </w:r>
      <w:r w:rsidR="00283FD6">
        <w:t xml:space="preserve">positivt </w:t>
      </w:r>
      <w:r>
        <w:t xml:space="preserve">å hensynta friluftslivet </w:t>
      </w:r>
      <w:r w:rsidR="00283FD6">
        <w:t xml:space="preserve">ved </w:t>
      </w:r>
      <w:r>
        <w:t xml:space="preserve">å skilte om drift minimum </w:t>
      </w:r>
      <w:r w:rsidR="00BF753F">
        <w:t>en uke</w:t>
      </w:r>
      <w:r>
        <w:t xml:space="preserve"> før start av drift. </w:t>
      </w:r>
      <w:r w:rsidR="008C77BE">
        <w:t xml:space="preserve">Skilting av hogst må skje langs vei før og etter lunneplass, og det må skiltes om forbud </w:t>
      </w:r>
      <w:r w:rsidR="00283FD6">
        <w:t xml:space="preserve">eller fare </w:t>
      </w:r>
      <w:r w:rsidR="008C77BE">
        <w:t xml:space="preserve">mot å klatre på tømmerlunne. </w:t>
      </w:r>
    </w:p>
    <w:p w14:paraId="0A934A65" w14:textId="77777777" w:rsidR="00C814CC" w:rsidRPr="00E204C0" w:rsidRDefault="00C814CC" w:rsidP="0085561A">
      <w:pPr>
        <w:rPr>
          <w:rFonts w:cs="Arial"/>
          <w:i/>
          <w:szCs w:val="22"/>
        </w:rPr>
      </w:pPr>
    </w:p>
    <w:p w14:paraId="4F99AD60" w14:textId="77777777" w:rsidR="00C814CC" w:rsidRDefault="00C814CC" w:rsidP="0085561A">
      <w:pPr>
        <w:rPr>
          <w:rFonts w:cs="Arial"/>
          <w:i/>
          <w:szCs w:val="22"/>
        </w:rPr>
      </w:pPr>
      <w:r w:rsidRPr="00E204C0">
        <w:rPr>
          <w:rFonts w:cs="Arial"/>
          <w:i/>
          <w:szCs w:val="22"/>
        </w:rPr>
        <w:t>Landskap</w:t>
      </w:r>
    </w:p>
    <w:p w14:paraId="559D2DEA" w14:textId="3E59AB9A" w:rsidR="00C814CC" w:rsidRDefault="00C814CC" w:rsidP="0085561A">
      <w:r>
        <w:t xml:space="preserve">Jf. </w:t>
      </w:r>
      <w:proofErr w:type="spellStart"/>
      <w:r>
        <w:t>markaforskriften</w:t>
      </w:r>
      <w:proofErr w:type="spellEnd"/>
      <w:r>
        <w:t xml:space="preserve"> § 4-2, skal størrelsen på foryngelsesflater tilpasses landskapets former og linjer, samtidig som </w:t>
      </w:r>
      <w:proofErr w:type="spellStart"/>
      <w:r>
        <w:t>flatekantene</w:t>
      </w:r>
      <w:proofErr w:type="spellEnd"/>
      <w:r>
        <w:t xml:space="preserve"> skal sikres i rimelig grad. Hogstflater i denne delen av marka bør ikke overstige 30 daa. Hogstene er meldt inn som flatehogst</w:t>
      </w:r>
      <w:r w:rsidR="00CC2F24">
        <w:t>,</w:t>
      </w:r>
      <w:r>
        <w:t xml:space="preserve"> </w:t>
      </w:r>
      <w:r w:rsidR="00BF753F">
        <w:t>og area</w:t>
      </w:r>
      <w:r>
        <w:t xml:space="preserve">lbegrensningen </w:t>
      </w:r>
      <w:r w:rsidR="008C77BE">
        <w:t xml:space="preserve">på 30 dekar </w:t>
      </w:r>
      <w:r w:rsidR="00BF753F">
        <w:t xml:space="preserve">blir ikke </w:t>
      </w:r>
      <w:r w:rsidR="008C77BE">
        <w:t>oversteget i om</w:t>
      </w:r>
      <w:r>
        <w:t>rådet.</w:t>
      </w:r>
      <w:r w:rsidR="008C77BE">
        <w:t xml:space="preserve"> </w:t>
      </w:r>
    </w:p>
    <w:p w14:paraId="5E53D1AB" w14:textId="77777777" w:rsidR="00C814CC" w:rsidRDefault="00C814CC" w:rsidP="0085561A"/>
    <w:p w14:paraId="0E26BE14" w14:textId="02BA64C9" w:rsidR="00C814CC" w:rsidRDefault="0010070C" w:rsidP="0085561A">
      <w:pPr>
        <w:rPr>
          <w:rFonts w:cs="Arial"/>
          <w:iCs/>
          <w:szCs w:val="22"/>
        </w:rPr>
      </w:pPr>
      <w:r w:rsidRPr="0010070C">
        <w:rPr>
          <w:rFonts w:cs="Arial"/>
          <w:iCs/>
          <w:szCs w:val="22"/>
        </w:rPr>
        <w:t>Markfuktighetsklasser er sjekket i Kilden gitt av NIBIO. Den viser</w:t>
      </w:r>
      <w:r>
        <w:rPr>
          <w:rFonts w:cs="Arial"/>
          <w:iCs/>
          <w:szCs w:val="22"/>
        </w:rPr>
        <w:t xml:space="preserve"> dybde flere steder på 0-25 cm. Det skal derfor tas hensyn til </w:t>
      </w:r>
      <w:proofErr w:type="spellStart"/>
      <w:r>
        <w:rPr>
          <w:rFonts w:cs="Arial"/>
          <w:iCs/>
          <w:szCs w:val="22"/>
        </w:rPr>
        <w:t>år</w:t>
      </w:r>
      <w:r w:rsidR="00782B91">
        <w:rPr>
          <w:rFonts w:cs="Arial"/>
          <w:iCs/>
          <w:szCs w:val="22"/>
        </w:rPr>
        <w:t>s</w:t>
      </w:r>
      <w:r>
        <w:rPr>
          <w:rFonts w:cs="Arial"/>
          <w:iCs/>
          <w:szCs w:val="22"/>
        </w:rPr>
        <w:t>sikre</w:t>
      </w:r>
      <w:proofErr w:type="spellEnd"/>
      <w:r>
        <w:rPr>
          <w:rFonts w:cs="Arial"/>
          <w:iCs/>
          <w:szCs w:val="22"/>
        </w:rPr>
        <w:t xml:space="preserve"> vannveier, sump og myr for å hindre terrengskader. Vi minner om at det skal anlegges midlertidig bru over bekker. </w:t>
      </w:r>
    </w:p>
    <w:p w14:paraId="29158E43" w14:textId="77777777" w:rsidR="00F24C4C" w:rsidRDefault="00F24C4C" w:rsidP="0085561A">
      <w:pPr>
        <w:rPr>
          <w:rFonts w:cs="Arial"/>
          <w:iCs/>
          <w:szCs w:val="22"/>
        </w:rPr>
      </w:pPr>
    </w:p>
    <w:p w14:paraId="74D6F5B3" w14:textId="524AEF85" w:rsidR="00F24C4C" w:rsidRDefault="00F24C4C" w:rsidP="0085561A">
      <w:pPr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I bestand </w:t>
      </w:r>
      <w:r>
        <w:rPr>
          <w:rFonts w:cs="Arial"/>
        </w:rPr>
        <w:t xml:space="preserve">243340 </w:t>
      </w:r>
      <w:r w:rsidR="00BF753F">
        <w:rPr>
          <w:rFonts w:cs="Arial"/>
        </w:rPr>
        <w:t>kan det være</w:t>
      </w:r>
      <w:r>
        <w:rPr>
          <w:rFonts w:cs="Arial"/>
        </w:rPr>
        <w:t xml:space="preserve"> mulighet for å skape </w:t>
      </w:r>
      <w:proofErr w:type="gramStart"/>
      <w:r>
        <w:rPr>
          <w:rFonts w:cs="Arial"/>
        </w:rPr>
        <w:t>noe flersjiktet</w:t>
      </w:r>
      <w:proofErr w:type="gramEnd"/>
      <w:r>
        <w:rPr>
          <w:rFonts w:cs="Arial"/>
        </w:rPr>
        <w:t xml:space="preserve"> skog med trær av ulike alder</w:t>
      </w:r>
      <w:r w:rsidR="00BF753F">
        <w:rPr>
          <w:rFonts w:cs="Arial"/>
        </w:rPr>
        <w:t xml:space="preserve"> og art</w:t>
      </w:r>
      <w:r>
        <w:rPr>
          <w:rFonts w:cs="Arial"/>
        </w:rPr>
        <w:t xml:space="preserve">, og vi anbefaler derfor å tilrettelegge for det gjennom hogsten.  </w:t>
      </w:r>
    </w:p>
    <w:p w14:paraId="0D7604DA" w14:textId="77777777" w:rsidR="00CC2F24" w:rsidRPr="005A255B" w:rsidRDefault="00CC2F24" w:rsidP="00CC2F24">
      <w:pPr>
        <w:rPr>
          <w:rFonts w:cs="Arial"/>
          <w:i/>
          <w:szCs w:val="22"/>
        </w:rPr>
      </w:pPr>
    </w:p>
    <w:p w14:paraId="03A4E183" w14:textId="77777777" w:rsidR="00CC2F24" w:rsidRPr="005A255B" w:rsidRDefault="00CC2F24" w:rsidP="00CC2F24">
      <w:pPr>
        <w:rPr>
          <w:rFonts w:cs="Arial"/>
          <w:szCs w:val="22"/>
        </w:rPr>
      </w:pPr>
      <w:r>
        <w:t>Hogsten vil ikke ha betydning for vannforsyningen i marka.</w:t>
      </w:r>
    </w:p>
    <w:p w14:paraId="326DC926" w14:textId="77777777" w:rsidR="0010070C" w:rsidRPr="00041C8B" w:rsidRDefault="0010070C" w:rsidP="0085561A">
      <w:pPr>
        <w:rPr>
          <w:rFonts w:cs="Arial"/>
          <w:iCs/>
          <w:szCs w:val="22"/>
        </w:rPr>
      </w:pPr>
    </w:p>
    <w:p w14:paraId="7F56B2E5" w14:textId="77777777" w:rsidR="00C814CC" w:rsidRPr="00E204C0" w:rsidRDefault="00C814CC" w:rsidP="0085561A">
      <w:pPr>
        <w:rPr>
          <w:rFonts w:cs="Arial"/>
          <w:i/>
          <w:szCs w:val="22"/>
        </w:rPr>
      </w:pPr>
      <w:r w:rsidRPr="00E204C0">
        <w:rPr>
          <w:rFonts w:cs="Arial"/>
          <w:i/>
          <w:szCs w:val="22"/>
        </w:rPr>
        <w:t>Kulturminner</w:t>
      </w:r>
    </w:p>
    <w:p w14:paraId="3C19ECC9" w14:textId="06A251BF" w:rsidR="00C814CC" w:rsidRDefault="00C814CC" w:rsidP="0085561A">
      <w:pPr>
        <w:rPr>
          <w:rFonts w:cs="Arial"/>
          <w:szCs w:val="22"/>
        </w:rPr>
      </w:pPr>
      <w:r w:rsidRPr="005A255B">
        <w:rPr>
          <w:rFonts w:cs="Arial"/>
          <w:szCs w:val="22"/>
        </w:rPr>
        <w:t xml:space="preserve">Ifølge søk i Kilden, med Riksantikvarens </w:t>
      </w:r>
      <w:proofErr w:type="spellStart"/>
      <w:r w:rsidRPr="005A255B">
        <w:rPr>
          <w:rFonts w:cs="Arial"/>
          <w:szCs w:val="22"/>
        </w:rPr>
        <w:t>utvalgskriterie</w:t>
      </w:r>
      <w:proofErr w:type="spellEnd"/>
      <w:r w:rsidRPr="005A255B">
        <w:rPr>
          <w:rFonts w:cs="Arial"/>
          <w:szCs w:val="22"/>
        </w:rPr>
        <w:t xml:space="preserve"> "Kulturminner", "SEFRAK" og "Freda bygninger" er det </w:t>
      </w:r>
      <w:r w:rsidR="00CC2F24">
        <w:rPr>
          <w:rFonts w:cs="Arial"/>
          <w:szCs w:val="22"/>
        </w:rPr>
        <w:t xml:space="preserve">et fløtningsanlegg i Heggelielva øst for Gråseterveien. Utover dette er det </w:t>
      </w:r>
      <w:r w:rsidRPr="005A255B">
        <w:rPr>
          <w:rFonts w:cs="Arial"/>
          <w:szCs w:val="22"/>
        </w:rPr>
        <w:t>ingen kartfestede kulturminner innenfor de omsøkte område</w:t>
      </w:r>
      <w:r w:rsidR="00CC2F24">
        <w:rPr>
          <w:rFonts w:cs="Arial"/>
          <w:szCs w:val="22"/>
        </w:rPr>
        <w:t>ne eller i umiddelbar avstand til dem</w:t>
      </w:r>
      <w:r w:rsidRPr="005A255B">
        <w:rPr>
          <w:rFonts w:cs="Arial"/>
          <w:szCs w:val="22"/>
        </w:rPr>
        <w:t>. Ved funn av ikke kartfestede kulturminner</w:t>
      </w:r>
      <w:r w:rsidR="00CC2F24">
        <w:rPr>
          <w:rFonts w:cs="Arial"/>
          <w:szCs w:val="22"/>
        </w:rPr>
        <w:t xml:space="preserve"> skal Byantikvaren </w:t>
      </w:r>
      <w:r w:rsidRPr="005A255B">
        <w:rPr>
          <w:rFonts w:cs="Arial"/>
          <w:szCs w:val="22"/>
        </w:rPr>
        <w:t>varsles</w:t>
      </w:r>
      <w:r w:rsidR="00CC2F24">
        <w:rPr>
          <w:rFonts w:cs="Arial"/>
          <w:szCs w:val="22"/>
        </w:rPr>
        <w:t xml:space="preserve">, </w:t>
      </w:r>
      <w:r w:rsidRPr="005A255B">
        <w:rPr>
          <w:rFonts w:cs="Arial"/>
          <w:szCs w:val="22"/>
        </w:rPr>
        <w:t>og arbeidet stanses midlertidig.</w:t>
      </w:r>
      <w:r>
        <w:rPr>
          <w:rFonts w:cs="Arial"/>
          <w:szCs w:val="22"/>
        </w:rPr>
        <w:br/>
      </w:r>
    </w:p>
    <w:p w14:paraId="3C33F509" w14:textId="77777777" w:rsidR="00C814CC" w:rsidRPr="005A255B" w:rsidRDefault="00C814CC" w:rsidP="0085561A">
      <w:pPr>
        <w:rPr>
          <w:rFonts w:cs="Arial"/>
          <w:i/>
          <w:szCs w:val="22"/>
        </w:rPr>
      </w:pPr>
      <w:r w:rsidRPr="00E204C0">
        <w:rPr>
          <w:rFonts w:cs="Arial"/>
          <w:i/>
          <w:szCs w:val="22"/>
        </w:rPr>
        <w:t>Naturmiljø</w:t>
      </w:r>
    </w:p>
    <w:p w14:paraId="304C2234" w14:textId="77777777" w:rsidR="00C814CC" w:rsidRDefault="00C814CC" w:rsidP="0085561A">
      <w:r>
        <w:t>Hogstmeldingen er vurdert etter Naturmangfoldloven kapittel II:</w:t>
      </w:r>
    </w:p>
    <w:p w14:paraId="73C8E6C0" w14:textId="77777777" w:rsidR="00C814CC" w:rsidRDefault="00C814CC" w:rsidP="0085561A"/>
    <w:p w14:paraId="7D4946FC" w14:textId="77777777" w:rsidR="00C814CC" w:rsidRPr="00E204C0" w:rsidRDefault="00C814CC" w:rsidP="0085561A">
      <w:pPr>
        <w:rPr>
          <w:b/>
        </w:rPr>
      </w:pPr>
      <w:r w:rsidRPr="00E204C0">
        <w:rPr>
          <w:b/>
        </w:rPr>
        <w:t xml:space="preserve">Naturmangfoldloven kap. II </w:t>
      </w:r>
    </w:p>
    <w:p w14:paraId="38DECC2F" w14:textId="7056DD83" w:rsidR="00C814CC" w:rsidRDefault="00C814CC" w:rsidP="0085561A">
      <w:r w:rsidRPr="00923916">
        <w:t>Ved søk i Kildens arealinformasjon (NIBIO)</w:t>
      </w:r>
      <w:r w:rsidR="00041C8B">
        <w:t xml:space="preserve">, Naturbase og </w:t>
      </w:r>
      <w:proofErr w:type="spellStart"/>
      <w:r w:rsidR="00041C8B">
        <w:t>Artsdtabanken</w:t>
      </w:r>
      <w:proofErr w:type="spellEnd"/>
      <w:r w:rsidRPr="00923916">
        <w:t xml:space="preserve"> er det ikke funnet </w:t>
      </w:r>
      <w:r w:rsidR="00041C8B">
        <w:t xml:space="preserve">vesentlige </w:t>
      </w:r>
      <w:r w:rsidRPr="00923916">
        <w:t>registrerte miljøverdier</w:t>
      </w:r>
      <w:r>
        <w:t>.</w:t>
      </w:r>
    </w:p>
    <w:p w14:paraId="564C0003" w14:textId="6EE5864F" w:rsidR="00C814CC" w:rsidRDefault="00C814CC" w:rsidP="0085561A">
      <w:r>
        <w:t xml:space="preserve">Følgende utvalgskriterier er satt: </w:t>
      </w:r>
    </w:p>
    <w:p w14:paraId="3CA9643B" w14:textId="77777777" w:rsidR="00C814CC" w:rsidRDefault="00C814CC" w:rsidP="0085561A">
      <w:pPr>
        <w:numPr>
          <w:ilvl w:val="0"/>
          <w:numId w:val="1"/>
        </w:numPr>
      </w:pPr>
      <w:r>
        <w:t xml:space="preserve">Artsdatabanken: Rødlistearter </w:t>
      </w:r>
    </w:p>
    <w:p w14:paraId="49770FEA" w14:textId="7CFC590E" w:rsidR="00C814CC" w:rsidRDefault="00C814CC" w:rsidP="0085561A">
      <w:pPr>
        <w:numPr>
          <w:ilvl w:val="0"/>
          <w:numId w:val="1"/>
        </w:numPr>
      </w:pPr>
      <w:r>
        <w:t>Naturbase (</w:t>
      </w:r>
      <w:proofErr w:type="spellStart"/>
      <w:r>
        <w:t>Mdir</w:t>
      </w:r>
      <w:proofErr w:type="spellEnd"/>
      <w:r>
        <w:t>): Arter av stor og særlig stor forvaltningsinteresse, naturvernområder, naturtyper og utvalgte naturtyper</w:t>
      </w:r>
      <w:r w:rsidR="00782B91">
        <w:t>.</w:t>
      </w:r>
    </w:p>
    <w:p w14:paraId="77AA4DBC" w14:textId="77777777" w:rsidR="00C814CC" w:rsidRDefault="00C814CC" w:rsidP="0085561A"/>
    <w:p w14:paraId="7C1E9214" w14:textId="3369E8B2" w:rsidR="00782B91" w:rsidRDefault="00041C8B" w:rsidP="0085561A">
      <w:r>
        <w:t xml:space="preserve">Det er ikke funnet truede arter i de omsøkte bestandene. </w:t>
      </w:r>
      <w:r w:rsidR="00782B91">
        <w:t xml:space="preserve">Det er </w:t>
      </w:r>
      <w:r>
        <w:t xml:space="preserve">videre </w:t>
      </w:r>
      <w:r w:rsidR="00782B91">
        <w:t>funnet flere nær truede arter, bl.a. svartsonekjuke</w:t>
      </w:r>
      <w:r w:rsidR="00CC2F24">
        <w:t xml:space="preserve"> i Naturbase</w:t>
      </w:r>
      <w:r w:rsidR="008C77BE">
        <w:t xml:space="preserve"> og Artsdatabanken</w:t>
      </w:r>
      <w:r w:rsidR="00CC2F24">
        <w:t>.</w:t>
      </w:r>
      <w:r w:rsidR="008C77BE">
        <w:t xml:space="preserve"> </w:t>
      </w:r>
    </w:p>
    <w:p w14:paraId="4003DB69" w14:textId="77777777" w:rsidR="00782B91" w:rsidRDefault="00782B91" w:rsidP="0085561A"/>
    <w:p w14:paraId="30F84875" w14:textId="6B2CD6F0" w:rsidR="00782B91" w:rsidRDefault="00782B91" w:rsidP="0085561A">
      <w:r>
        <w:t xml:space="preserve">Det er i felt 239342 registrert skog etablert før 1940 som ikke er </w:t>
      </w:r>
      <w:proofErr w:type="spellStart"/>
      <w:r>
        <w:t>flatehogd</w:t>
      </w:r>
      <w:proofErr w:type="spellEnd"/>
      <w:r>
        <w:t xml:space="preserve">, og der er spesielt i dette </w:t>
      </w:r>
      <w:proofErr w:type="spellStart"/>
      <w:r>
        <w:t>bestandet</w:t>
      </w:r>
      <w:proofErr w:type="spellEnd"/>
      <w:r>
        <w:t xml:space="preserve"> i Naturbase registrert naturskogssannsynlighet og naturskogsnærhet. Oslo kommune anbefaler derfor å hensynta </w:t>
      </w:r>
      <w:r w:rsidR="00041C8B">
        <w:t xml:space="preserve">et flersjiktet skogbilde </w:t>
      </w:r>
      <w:r w:rsidR="008C77BE">
        <w:t>noe mer utover det vanlige</w:t>
      </w:r>
      <w:r>
        <w:t xml:space="preserve"> </w:t>
      </w:r>
      <w:r w:rsidR="00C814CC">
        <w:t xml:space="preserve">med </w:t>
      </w:r>
      <w:r>
        <w:t xml:space="preserve">bevaring av </w:t>
      </w:r>
      <w:r w:rsidR="00041C8B">
        <w:t xml:space="preserve">gadd, </w:t>
      </w:r>
      <w:r>
        <w:t xml:space="preserve">dødt virke og naturskogsmiljø </w:t>
      </w:r>
      <w:proofErr w:type="gramStart"/>
      <w:r w:rsidR="00041C8B">
        <w:t>for øvrig</w:t>
      </w:r>
      <w:proofErr w:type="gramEnd"/>
      <w:r w:rsidR="00041C8B">
        <w:t xml:space="preserve"> </w:t>
      </w:r>
      <w:r>
        <w:t xml:space="preserve">i deler av dette </w:t>
      </w:r>
      <w:proofErr w:type="spellStart"/>
      <w:r>
        <w:t>bestandet</w:t>
      </w:r>
      <w:proofErr w:type="spellEnd"/>
      <w:r>
        <w:t xml:space="preserve">. </w:t>
      </w:r>
    </w:p>
    <w:p w14:paraId="0FF7C169" w14:textId="7B9874C8" w:rsidR="008C77BE" w:rsidRDefault="008C77BE" w:rsidP="0085561A"/>
    <w:p w14:paraId="7F3BB24D" w14:textId="72ECAB92" w:rsidR="008C77BE" w:rsidRDefault="008C77BE" w:rsidP="0085561A">
      <w:r>
        <w:t xml:space="preserve">Det anbefales at det tas ekstra hensyn til bevaring av dødt og døende trevirke i </w:t>
      </w:r>
      <w:proofErr w:type="spellStart"/>
      <w:r>
        <w:t>sørenden</w:t>
      </w:r>
      <w:proofErr w:type="spellEnd"/>
      <w:r>
        <w:t xml:space="preserve"> av bestand 247345 grunnet </w:t>
      </w:r>
      <w:r w:rsidR="008F7373">
        <w:t>naturtype</w:t>
      </w:r>
      <w:r>
        <w:t xml:space="preserve"> sør for </w:t>
      </w:r>
      <w:proofErr w:type="spellStart"/>
      <w:r>
        <w:t>bestandet</w:t>
      </w:r>
      <w:proofErr w:type="spellEnd"/>
      <w:r>
        <w:t>. Furu og bjørk skal bevares</w:t>
      </w:r>
      <w:r w:rsidR="00041C8B">
        <w:t xml:space="preserve"> i hele </w:t>
      </w:r>
      <w:proofErr w:type="spellStart"/>
      <w:r w:rsidR="00041C8B">
        <w:t>bestandet</w:t>
      </w:r>
      <w:proofErr w:type="spellEnd"/>
      <w:r>
        <w:t xml:space="preserve">. </w:t>
      </w:r>
    </w:p>
    <w:p w14:paraId="70801B5C" w14:textId="77777777" w:rsidR="00782B91" w:rsidRDefault="00782B91" w:rsidP="0085561A"/>
    <w:p w14:paraId="71BA3AA5" w14:textId="1E9FF32F" w:rsidR="009A4A83" w:rsidRDefault="009A4A83" w:rsidP="0085561A">
      <w:r>
        <w:t xml:space="preserve">Hogstens belastning vurderes ikke til vesentlig ulempe for de registrerte miljøverdiene utover den hensyntagen beskrevet over. </w:t>
      </w:r>
      <w:r w:rsidR="00C814CC">
        <w:t xml:space="preserve">Kunnskapsgrunnlaget etter §8 er tilstrekkelig for å fatte vedtak. </w:t>
      </w:r>
      <w:r>
        <w:t xml:space="preserve">Føre-var-prinsippet (§9) i naturmangfoldloven anses </w:t>
      </w:r>
      <w:r w:rsidR="00041C8B">
        <w:t>ivaretatt</w:t>
      </w:r>
      <w:r>
        <w:t xml:space="preserve">. Det samme gjelder </w:t>
      </w:r>
      <w:r w:rsidR="00041C8B">
        <w:t xml:space="preserve">vurdering av </w:t>
      </w:r>
      <w:r>
        <w:t xml:space="preserve">den totale </w:t>
      </w:r>
      <w:r>
        <w:lastRenderedPageBreak/>
        <w:t xml:space="preserve">belastning på økosystemene (§10), </w:t>
      </w:r>
      <w:r w:rsidR="00041C8B">
        <w:t xml:space="preserve">prinsippet om at </w:t>
      </w:r>
      <w:r>
        <w:t xml:space="preserve">tiltakshaver skal bære kostnaden ved miljøforringelse (§11) og hensyntagen til miljøforsvarlige </w:t>
      </w:r>
      <w:r w:rsidR="00041C8B">
        <w:t>drifts</w:t>
      </w:r>
      <w:r>
        <w:t>metoder (§12)</w:t>
      </w:r>
      <w:r w:rsidR="00041C8B">
        <w:t xml:space="preserve">. </w:t>
      </w:r>
    </w:p>
    <w:p w14:paraId="5DF123CD" w14:textId="77777777" w:rsidR="009A4A83" w:rsidRDefault="009A4A83" w:rsidP="0085561A"/>
    <w:p w14:paraId="57F81168" w14:textId="438FB3D7" w:rsidR="009A4A83" w:rsidRPr="009A4A83" w:rsidRDefault="009A4A83" w:rsidP="0085561A">
      <w:pPr>
        <w:rPr>
          <w:i/>
          <w:iCs/>
        </w:rPr>
      </w:pPr>
      <w:r w:rsidRPr="009A4A83">
        <w:rPr>
          <w:i/>
          <w:iCs/>
        </w:rPr>
        <w:t>Annet</w:t>
      </w:r>
    </w:p>
    <w:p w14:paraId="58C38819" w14:textId="776D1718" w:rsidR="009A4A83" w:rsidRDefault="009A4A83" w:rsidP="0085561A">
      <w:pPr>
        <w:rPr>
          <w:rFonts w:cs="Arial"/>
          <w:bCs/>
          <w:szCs w:val="22"/>
        </w:rPr>
      </w:pPr>
      <w:r w:rsidRPr="009A4A83">
        <w:rPr>
          <w:rFonts w:cs="Arial"/>
          <w:bCs/>
          <w:szCs w:val="22"/>
        </w:rPr>
        <w:t xml:space="preserve">Dersom bekker skal krysses, må de tas spesielt hensyn til. Merkostnaden for en midlertidig bru bygget på stedet, kan dekkes med skogfond med inntil kr. 5000,-. </w:t>
      </w:r>
    </w:p>
    <w:p w14:paraId="5BFC926A" w14:textId="77777777" w:rsidR="009A4A83" w:rsidRDefault="009A4A83" w:rsidP="0085561A">
      <w:pPr>
        <w:rPr>
          <w:rFonts w:cs="Arial"/>
          <w:bCs/>
          <w:szCs w:val="22"/>
        </w:rPr>
      </w:pPr>
    </w:p>
    <w:p w14:paraId="59B01D4D" w14:textId="2B952C3F" w:rsidR="009A4A83" w:rsidRPr="009A4A83" w:rsidRDefault="009A4A83" w:rsidP="0085561A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Kommunen an</w:t>
      </w:r>
      <w:r w:rsidR="00C814CC">
        <w:rPr>
          <w:rFonts w:cs="Arial"/>
          <w:bCs/>
          <w:szCs w:val="22"/>
        </w:rPr>
        <w:t>m</w:t>
      </w:r>
      <w:r>
        <w:rPr>
          <w:rFonts w:cs="Arial"/>
          <w:bCs/>
          <w:szCs w:val="22"/>
        </w:rPr>
        <w:t xml:space="preserve">oder om å utvise forsiktighet med hogst i hekketiden, normalt i mai-juli. Enhver unødig skade på reir skal unngås. Vi anbefaler hogst på annen tid av året.  </w:t>
      </w:r>
    </w:p>
    <w:p w14:paraId="6BC66EA1" w14:textId="77777777" w:rsidR="009A4A83" w:rsidRPr="000819CA" w:rsidRDefault="009A4A83" w:rsidP="0085561A">
      <w:pPr>
        <w:rPr>
          <w:rFonts w:cs="Arial"/>
          <w:b/>
          <w:szCs w:val="22"/>
        </w:rPr>
      </w:pPr>
    </w:p>
    <w:p w14:paraId="2D90F258" w14:textId="77777777" w:rsidR="00C814CC" w:rsidRPr="000819CA" w:rsidRDefault="00C814CC" w:rsidP="0085561A">
      <w:pPr>
        <w:rPr>
          <w:rFonts w:cs="Arial"/>
          <w:b/>
          <w:szCs w:val="22"/>
        </w:rPr>
      </w:pPr>
      <w:r w:rsidRPr="000819CA">
        <w:rPr>
          <w:rFonts w:cs="Arial"/>
          <w:b/>
          <w:szCs w:val="22"/>
        </w:rPr>
        <w:t>Landbrukssjefens vedtak</w:t>
      </w:r>
    </w:p>
    <w:p w14:paraId="2CADE952" w14:textId="7EC8FA1C" w:rsidR="00C814CC" w:rsidRDefault="00C814CC" w:rsidP="0085561A">
      <w:pPr>
        <w:rPr>
          <w:rFonts w:cs="Arial"/>
          <w:szCs w:val="22"/>
        </w:rPr>
      </w:pPr>
      <w:r w:rsidRPr="000819CA">
        <w:rPr>
          <w:rFonts w:cs="Arial"/>
          <w:szCs w:val="22"/>
        </w:rPr>
        <w:t xml:space="preserve">Det vises til saksutredning og dokumenter i saken. I medhold av </w:t>
      </w:r>
      <w:proofErr w:type="spellStart"/>
      <w:r w:rsidRPr="000819CA">
        <w:rPr>
          <w:rFonts w:cs="Arial"/>
          <w:szCs w:val="22"/>
        </w:rPr>
        <w:t>markaforskriftens</w:t>
      </w:r>
      <w:proofErr w:type="spellEnd"/>
      <w:r w:rsidRPr="000819CA">
        <w:rPr>
          <w:rFonts w:cs="Arial"/>
          <w:szCs w:val="22"/>
        </w:rPr>
        <w:t xml:space="preserve"> § 4-3 </w:t>
      </w:r>
      <w:r w:rsidRPr="000819CA">
        <w:rPr>
          <w:rFonts w:cs="Arial"/>
          <w:szCs w:val="22"/>
          <w:u w:val="single"/>
        </w:rPr>
        <w:t>godkjennes for 2 år</w:t>
      </w:r>
      <w:r w:rsidRPr="000819C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hogst som omsøkt for flater i bestand</w:t>
      </w:r>
      <w:r w:rsidR="008902D0">
        <w:rPr>
          <w:rFonts w:cs="Arial"/>
          <w:szCs w:val="22"/>
        </w:rPr>
        <w:t>ene</w:t>
      </w:r>
      <w:r>
        <w:rPr>
          <w:rFonts w:cs="Arial"/>
          <w:szCs w:val="22"/>
        </w:rPr>
        <w:t xml:space="preserve"> </w:t>
      </w:r>
      <w:r w:rsidR="008F7373" w:rsidRPr="00A47731">
        <w:rPr>
          <w:sz w:val="24"/>
        </w:rPr>
        <w:t>237336</w:t>
      </w:r>
      <w:r w:rsidR="008F7373">
        <w:rPr>
          <w:b/>
          <w:bCs/>
          <w:sz w:val="24"/>
        </w:rPr>
        <w:t xml:space="preserve">, </w:t>
      </w:r>
      <w:r w:rsidR="008F7373" w:rsidRPr="00A47731">
        <w:rPr>
          <w:sz w:val="24"/>
        </w:rPr>
        <w:t>239340</w:t>
      </w:r>
      <w:r w:rsidR="008F7373">
        <w:rPr>
          <w:b/>
          <w:bCs/>
          <w:sz w:val="24"/>
        </w:rPr>
        <w:t xml:space="preserve">, </w:t>
      </w:r>
      <w:r w:rsidR="008F7373" w:rsidRPr="008F7373">
        <w:rPr>
          <w:sz w:val="24"/>
        </w:rPr>
        <w:t>239342, 243340, 247345 og</w:t>
      </w:r>
      <w:r w:rsidR="008F7373" w:rsidRPr="00A47731">
        <w:rPr>
          <w:sz w:val="24"/>
        </w:rPr>
        <w:t xml:space="preserve"> 288337</w:t>
      </w:r>
      <w:r>
        <w:rPr>
          <w:rFonts w:cs="Arial"/>
          <w:szCs w:val="22"/>
        </w:rPr>
        <w:t xml:space="preserve"> på </w:t>
      </w:r>
      <w:proofErr w:type="gramStart"/>
      <w:r>
        <w:rPr>
          <w:rFonts w:cs="Arial"/>
          <w:szCs w:val="22"/>
        </w:rPr>
        <w:t>gnr</w:t>
      </w:r>
      <w:proofErr w:type="gramEnd"/>
      <w:r>
        <w:rPr>
          <w:rFonts w:cs="Arial"/>
          <w:szCs w:val="22"/>
        </w:rPr>
        <w:t xml:space="preserve"> </w:t>
      </w:r>
      <w:r w:rsidR="008902D0">
        <w:rPr>
          <w:rFonts w:cs="Arial"/>
          <w:szCs w:val="22"/>
        </w:rPr>
        <w:t>13</w:t>
      </w:r>
      <w:r>
        <w:rPr>
          <w:rFonts w:cs="Arial"/>
          <w:szCs w:val="22"/>
        </w:rPr>
        <w:t xml:space="preserve"> bnr </w:t>
      </w:r>
      <w:r w:rsidR="008902D0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i </w:t>
      </w:r>
      <w:r w:rsidR="008902D0">
        <w:rPr>
          <w:rFonts w:cs="Arial"/>
          <w:szCs w:val="22"/>
        </w:rPr>
        <w:t>Oslo</w:t>
      </w:r>
      <w:r>
        <w:rPr>
          <w:rFonts w:cs="Arial"/>
          <w:szCs w:val="22"/>
        </w:rPr>
        <w:t xml:space="preserve"> kommune med følgende vilkår:</w:t>
      </w:r>
    </w:p>
    <w:p w14:paraId="04909D37" w14:textId="6412AE61" w:rsidR="008902D0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Det tillates ikke hogst i sump eller myr. </w:t>
      </w:r>
    </w:p>
    <w:p w14:paraId="3AEBEE8B" w14:textId="77777777" w:rsidR="008902D0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Edellauvtrær skal bevares.  </w:t>
      </w:r>
    </w:p>
    <w:p w14:paraId="082B20BE" w14:textId="2F1F9395" w:rsidR="008902D0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Furu og bjørk skal i stor grad bevares. Trær med dype kroner skal prioriteres</w:t>
      </w:r>
      <w:r w:rsidR="00BF753F">
        <w:rPr>
          <w:rFonts w:cs="Arial"/>
          <w:szCs w:val="22"/>
        </w:rPr>
        <w:t xml:space="preserve"> bevart</w:t>
      </w:r>
      <w:r>
        <w:rPr>
          <w:rFonts w:cs="Arial"/>
          <w:szCs w:val="22"/>
        </w:rPr>
        <w:t xml:space="preserve">. </w:t>
      </w:r>
    </w:p>
    <w:p w14:paraId="7993CF1E" w14:textId="77777777" w:rsidR="008902D0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Livsløpstrær skal gjensettes jevnt i bestandene.</w:t>
      </w:r>
    </w:p>
    <w:p w14:paraId="367DB7A5" w14:textId="77777777" w:rsidR="008902D0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Naturlig gjenvekst og virke av liten økonomisk verdi skal stå igjen. </w:t>
      </w:r>
    </w:p>
    <w:p w14:paraId="0FFB17A0" w14:textId="77777777" w:rsidR="008902D0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Drift skal legges opp slik at </w:t>
      </w:r>
      <w:proofErr w:type="spellStart"/>
      <w:r>
        <w:rPr>
          <w:rFonts w:cs="Arial"/>
          <w:szCs w:val="22"/>
        </w:rPr>
        <w:t>driftsvei</w:t>
      </w:r>
      <w:proofErr w:type="spellEnd"/>
      <w:r>
        <w:rPr>
          <w:rFonts w:cs="Arial"/>
          <w:szCs w:val="22"/>
        </w:rPr>
        <w:t xml:space="preserve"> i terreng krysses minimalt over fuktige drog. Ved kryssing av bekk skal det bygges midlertidig bro. </w:t>
      </w:r>
    </w:p>
    <w:p w14:paraId="2EC61112" w14:textId="77777777" w:rsidR="008902D0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Eventuelle stier og skiløyper skal ryddes for hogstavfall før avslutning av drift. </w:t>
      </w:r>
    </w:p>
    <w:p w14:paraId="7F899F00" w14:textId="21C2A86E" w:rsidR="008902D0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Det skal skiltes i begge ender av lunneplass og </w:t>
      </w:r>
      <w:proofErr w:type="spellStart"/>
      <w:r>
        <w:rPr>
          <w:rFonts w:cs="Arial"/>
          <w:szCs w:val="22"/>
        </w:rPr>
        <w:t>driftsvei</w:t>
      </w:r>
      <w:proofErr w:type="spellEnd"/>
      <w:r>
        <w:rPr>
          <w:rFonts w:cs="Arial"/>
          <w:szCs w:val="22"/>
        </w:rPr>
        <w:t xml:space="preserve"> der den fører inn på skogsbilvei. Det skal skiltes med varighet for driften. Skiltene tas ned før avslutning av driften. </w:t>
      </w:r>
    </w:p>
    <w:p w14:paraId="5DA5BD6E" w14:textId="77777777" w:rsidR="008902D0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 w:rsidRPr="002F1541">
        <w:rPr>
          <w:rFonts w:cs="Arial"/>
          <w:szCs w:val="22"/>
        </w:rPr>
        <w:t xml:space="preserve">Det skal skiltes med informasjon om fare ved klatring på tømmerlunner. </w:t>
      </w:r>
    </w:p>
    <w:p w14:paraId="3A611DAC" w14:textId="705B4E2D" w:rsidR="008902D0" w:rsidRPr="002F1541" w:rsidRDefault="008902D0" w:rsidP="008902D0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Om drift </w:t>
      </w:r>
      <w:r w:rsidR="00C814CC">
        <w:rPr>
          <w:rFonts w:cs="Arial"/>
          <w:szCs w:val="22"/>
        </w:rPr>
        <w:t>gjennomføres vinterstid,</w:t>
      </w:r>
      <w:r>
        <w:rPr>
          <w:rFonts w:cs="Arial"/>
          <w:szCs w:val="22"/>
        </w:rPr>
        <w:t xml:space="preserve"> skal Skiforeningen varsles minimum en uke i forkant. </w:t>
      </w:r>
    </w:p>
    <w:p w14:paraId="3ABC1ADD" w14:textId="169E29B5" w:rsidR="008902D0" w:rsidRDefault="008902D0" w:rsidP="008902D0">
      <w:pPr>
        <w:rPr>
          <w:rFonts w:cs="Arial"/>
          <w:szCs w:val="22"/>
        </w:rPr>
      </w:pPr>
    </w:p>
    <w:p w14:paraId="5D5F5FC8" w14:textId="29DD43EF" w:rsidR="008902D0" w:rsidRDefault="008902D0" w:rsidP="008902D0">
      <w:pPr>
        <w:rPr>
          <w:rFonts w:cs="Arial"/>
          <w:szCs w:val="22"/>
        </w:rPr>
      </w:pPr>
      <w:r>
        <w:rPr>
          <w:rFonts w:cs="Arial"/>
          <w:szCs w:val="22"/>
        </w:rPr>
        <w:t xml:space="preserve">Utkjøringstrasé: Det forutsettes at det tas hensyn til allmennheten ved utkjøring på Gråseterveien. </w:t>
      </w:r>
    </w:p>
    <w:p w14:paraId="2EEA7125" w14:textId="77777777" w:rsidR="008902D0" w:rsidRDefault="008902D0" w:rsidP="008902D0">
      <w:pPr>
        <w:rPr>
          <w:rFonts w:cs="Arial"/>
          <w:szCs w:val="22"/>
        </w:rPr>
      </w:pPr>
    </w:p>
    <w:p w14:paraId="73036B16" w14:textId="77777777" w:rsidR="008902D0" w:rsidRPr="006D04A2" w:rsidRDefault="008902D0" w:rsidP="008902D0">
      <w:pPr>
        <w:rPr>
          <w:rFonts w:cs="Arial"/>
          <w:szCs w:val="22"/>
        </w:rPr>
      </w:pPr>
      <w:r>
        <w:rPr>
          <w:rFonts w:cs="Arial"/>
          <w:szCs w:val="22"/>
        </w:rPr>
        <w:t>Andre forutsetninger:</w:t>
      </w:r>
    </w:p>
    <w:p w14:paraId="6530123E" w14:textId="35FE0A64" w:rsidR="008902D0" w:rsidRPr="000819CA" w:rsidRDefault="008902D0" w:rsidP="008902D0">
      <w:pPr>
        <w:rPr>
          <w:rFonts w:cs="Arial"/>
          <w:szCs w:val="22"/>
        </w:rPr>
      </w:pPr>
      <w:r>
        <w:rPr>
          <w:rFonts w:cs="Arial"/>
          <w:szCs w:val="22"/>
        </w:rPr>
        <w:t xml:space="preserve">Eventuelle kjøreskader skal utbedres </w:t>
      </w:r>
      <w:r w:rsidR="00BF753F">
        <w:rPr>
          <w:rFonts w:cs="Arial"/>
          <w:szCs w:val="22"/>
        </w:rPr>
        <w:t xml:space="preserve">ved avslutning av drift, og senest </w:t>
      </w:r>
      <w:r>
        <w:rPr>
          <w:rFonts w:cs="Arial"/>
          <w:szCs w:val="22"/>
        </w:rPr>
        <w:t>så snart fuktighetsforholdene er egnede.</w:t>
      </w:r>
    </w:p>
    <w:p w14:paraId="0038BA0E" w14:textId="77777777" w:rsidR="008902D0" w:rsidRPr="000819CA" w:rsidRDefault="008902D0" w:rsidP="008902D0">
      <w:pPr>
        <w:rPr>
          <w:rFonts w:cs="Arial"/>
          <w:bCs/>
          <w:szCs w:val="22"/>
        </w:rPr>
      </w:pPr>
    </w:p>
    <w:p w14:paraId="65381965" w14:textId="2D0F8002" w:rsidR="008F7373" w:rsidRPr="008F7373" w:rsidRDefault="008F7373" w:rsidP="008902D0">
      <w:pPr>
        <w:rPr>
          <w:rFonts w:cs="Arial"/>
          <w:b/>
          <w:szCs w:val="22"/>
        </w:rPr>
      </w:pPr>
      <w:r w:rsidRPr="008F7373">
        <w:rPr>
          <w:rFonts w:cs="Arial"/>
          <w:b/>
          <w:szCs w:val="22"/>
        </w:rPr>
        <w:t>Klageadgang</w:t>
      </w:r>
    </w:p>
    <w:p w14:paraId="1B466349" w14:textId="64E2A09A" w:rsidR="008902D0" w:rsidRPr="00082D01" w:rsidRDefault="008902D0" w:rsidP="008902D0">
      <w:pPr>
        <w:rPr>
          <w:rFonts w:cs="Arial"/>
          <w:bCs/>
          <w:szCs w:val="22"/>
        </w:rPr>
      </w:pPr>
      <w:r w:rsidRPr="000819CA">
        <w:rPr>
          <w:rFonts w:cs="Arial"/>
          <w:bCs/>
          <w:szCs w:val="22"/>
        </w:rPr>
        <w:t xml:space="preserve">Dette vedtaket er et enkeltvedtak og kan påklages etter forvaltningslovens § 28. Frist for </w:t>
      </w:r>
      <w:r>
        <w:rPr>
          <w:rFonts w:cs="Arial"/>
          <w:bCs/>
          <w:szCs w:val="22"/>
        </w:rPr>
        <w:t>k</w:t>
      </w:r>
      <w:r w:rsidRPr="000819CA">
        <w:rPr>
          <w:rFonts w:cs="Arial"/>
          <w:bCs/>
          <w:szCs w:val="22"/>
        </w:rPr>
        <w:t xml:space="preserve">lage er satt </w:t>
      </w:r>
      <w:r>
        <w:rPr>
          <w:rFonts w:cs="Arial"/>
          <w:bCs/>
          <w:szCs w:val="22"/>
        </w:rPr>
        <w:t xml:space="preserve">til </w:t>
      </w:r>
      <w:r w:rsidRPr="000819CA">
        <w:rPr>
          <w:rFonts w:cs="Arial"/>
          <w:bCs/>
          <w:szCs w:val="22"/>
        </w:rPr>
        <w:t xml:space="preserve">tre uker etter mottakelse av dette brevet. Klagen skal være skriftlig begrunnet, og stiles til </w:t>
      </w:r>
      <w:r>
        <w:rPr>
          <w:rFonts w:cs="Arial"/>
          <w:bCs/>
          <w:szCs w:val="22"/>
        </w:rPr>
        <w:t>Statsforvalteren i Østfold, Buskerud, Oslo og Akershus</w:t>
      </w:r>
      <w:r w:rsidRPr="000819CA">
        <w:rPr>
          <w:rFonts w:cs="Arial"/>
          <w:bCs/>
          <w:szCs w:val="22"/>
        </w:rPr>
        <w:t>. Klagen skal sendes til Regionkontor Landbruk.</w:t>
      </w:r>
      <w:r>
        <w:rPr>
          <w:rFonts w:cs="Arial"/>
          <w:bCs/>
          <w:szCs w:val="22"/>
        </w:rPr>
        <w:t xml:space="preserve"> </w:t>
      </w:r>
    </w:p>
    <w:p w14:paraId="62A35DC9" w14:textId="77777777" w:rsidR="008D6713" w:rsidRDefault="008D6713" w:rsidP="00FB0B69">
      <w:pPr>
        <w:pStyle w:val="StilWS12TimesArial11pkt"/>
      </w:pPr>
    </w:p>
    <w:p w14:paraId="3051C502" w14:textId="77777777" w:rsidR="004E39CA" w:rsidRPr="00E063DF" w:rsidRDefault="004E39CA" w:rsidP="00FB0B69">
      <w:pPr>
        <w:pStyle w:val="StilWS12TimesArial11pkt"/>
      </w:pPr>
    </w:p>
    <w:p w14:paraId="4BFFA129" w14:textId="77777777" w:rsidR="00266BC0" w:rsidRPr="00E063DF" w:rsidRDefault="00266BC0" w:rsidP="00FB0B69">
      <w:pPr>
        <w:pStyle w:val="StilWS12TimesArial11pkt"/>
      </w:pPr>
      <w:r w:rsidRPr="00E063DF">
        <w:t>Med hilsen</w:t>
      </w:r>
    </w:p>
    <w:p w14:paraId="28D68E05" w14:textId="77777777" w:rsidR="00013F75" w:rsidRPr="00E063DF" w:rsidRDefault="00BF753F" w:rsidP="00547506">
      <w:pPr>
        <w:rPr/>
      </w:pPr>
      <w:sdt>
        <w:sdtPr>
          <w:rPr>
            <w:b/>
          </w:rPr>
          <w:alias w:val="Sse_Navn"/>
          <w:tag w:val="Sse_Navn"/>
          <w:id w:val="88051182"/>
          <w:dataBinding w:xpath="/document/body/Sse_Navn" w:storeItemID="{94BE301A-CCED-4E60-8584-30BE3313D248}"/>
          <w:text/>
        </w:sdtPr>
        <w:sdtEndPr/>
        <w:sdtContent>
          <w:bookmarkStart w:id="16" w:name="Sse_Navn"/>
          <w:r w:rsidR="0022771A" w:rsidRPr="002957D1">
            <w:rPr/>
            <w:t>Regionkontor landbruk</w:t>
          </w:r>
        </w:sdtContent>
      </w:sdt>
      <w:bookmarkEnd w:id="1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2"/>
        <w:gridCol w:w="4111"/>
      </w:tblGrid>
      <w:tr w:rsidR="008D6713" w:rsidRPr="00E063DF" w14:paraId="0A053D39" w14:textId="77777777" w:rsidTr="00430275">
        <w:trPr/>
        <w:tc>
          <w:tcPr>
            <w:tcW w:w="5882" w:type="dxa"/>
            <w:vAlign w:val="bottom"/>
          </w:tcPr>
          <w:p w14:paraId="4A130D6A" w14:textId="77777777" w:rsidR="000A662F" w:rsidRDefault="000A662F" w:rsidP="000A662F"/>
          <w:p w14:paraId="57F66CCE" w14:textId="77777777" w:rsidR="008D6713" w:rsidRPr="00E063DF" w:rsidRDefault="00BF753F" w:rsidP="000A662F">
            <w:pPr>
              <w:rPr>
                <w:sz w:val="20"/>
              </w:rPr>
            </w:pPr>
            <w:sdt>
              <w:sdtPr>
                <w:alias w:val="SoaLdr_Navn"/>
                <w:tag w:val="SoaLdr_Navn"/>
                <w:id w:val="193426512"/>
                <w:placeholder>
                  <w:docPart w:val="651E216F005840E6828996A95C7D8307"/>
                </w:placeholder>
                <w:dataBinding w:xpath="/document/body/SoaLdr_Navn" w:storeItemID="{94BE301A-CCED-4E60-8584-30BE3313D248}"/>
                <w:text/>
                <w:rPr/>
              </w:sdtPr>
              <w:sdtEndPr>
                <w:rPr>
                  <w:sz w:val="20"/>
                </w:rPr>
              </w:sdtEndPr>
              <w:sdtContent>
                <w:bookmarkStart w:id="17" w:name="SoaLdr_Navn"/>
                <w:r w:rsidR="00A47731">
                  <w:rPr/>
                  <w:t>Knut Samseth</w:t>
                </w:r>
              </w:sdtContent>
            </w:sdt>
            <w:bookmarkEnd w:id="17"/>
          </w:p>
        </w:tc>
        <w:tc>
          <w:tcPr>
            <w:tcW w:w="4111" w:type="dxa"/>
            <w:vAlign w:val="bottom"/>
          </w:tcPr>
          <w:p w14:paraId="23B8F7C0" w14:textId="77777777" w:rsidR="008D6713" w:rsidRPr="00E063DF" w:rsidRDefault="00BF753F" w:rsidP="000A662F">
            <w:pPr>
              <w:rPr>
                <w:sz w:val="20"/>
              </w:rPr>
            </w:pPr>
            <w:sdt>
              <w:sdtPr>
                <w:rPr>
                  <w:noProof/>
                </w:rPr>
                <w:alias w:val="Sbr_Navn"/>
                <w:tag w:val="Sbr_Navn"/>
                <w:id w:val="266586527"/>
                <w:dataBinding w:xpath="/document/body/Sbr_Navn" w:storeItemID="{94BE301A-CCED-4E60-8584-30BE3313D248}"/>
                <w:text/>
              </w:sdtPr>
              <w:sdtEndPr/>
              <w:sdtContent>
                <w:bookmarkStart w:id="18" w:name="Sbr_Navn____1"/>
                <w:r w:rsidR="000A662F" w:rsidRPr="001932F8">
                  <w:rPr>
                    <w:noProof/>
                  </w:rPr>
                  <w:t>Lisbet Hougaard Baklid</w:t>
                </w:r>
              </w:sdtContent>
            </w:sdt>
            <w:bookmarkEnd w:id="18"/>
          </w:p>
        </w:tc>
      </w:tr>
      <w:tr w:rsidR="008D6713" w:rsidRPr="00E063DF" w14:paraId="68A82910" w14:textId="77777777" w:rsidTr="00430275">
        <w:trPr/>
        <w:tc>
          <w:tcPr>
            <w:tcW w:w="5882" w:type="dxa"/>
          </w:tcPr>
          <w:p w14:paraId="060A573A" w14:textId="77777777" w:rsidR="008D6713" w:rsidRPr="00E063DF" w:rsidRDefault="00BF753F" w:rsidP="00C92A09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SoaLdr_Tittel"/>
                <w:tag w:val="SoaLdr_Tittel"/>
                <w:id w:val="242387160"/>
                <w:placeholder>
                  <w:docPart w:val="20542C55C4E2421E8FF660C23F4E4F08"/>
                </w:placeholder>
                <w:dataBinding w:xpath="/document/body/SoaLdr_Tittel" w:storeItemID="{94BE301A-CCED-4E60-8584-30BE3313D248}"/>
                <w:text/>
              </w:sdtPr>
              <w:sdtEndPr/>
              <w:sdtContent>
                <w:bookmarkStart w:id="19" w:name="SoaLdr_Tittel"/>
                <w:r w:rsidR="00A47731">
                  <w:rPr>
                    <w:rFonts w:cs="Arial"/>
                    <w:szCs w:val="22"/>
                  </w:rPr>
                  <w:t>landbrukssjef</w:t>
                </w:r>
              </w:sdtContent>
            </w:sdt>
            <w:bookmarkEnd w:id="19"/>
          </w:p>
        </w:tc>
        <w:tc>
          <w:tcPr>
            <w:tcW w:w="4111" w:type="dxa"/>
          </w:tcPr>
          <w:p w14:paraId="55C1034B" w14:textId="77777777" w:rsidR="008D6713" w:rsidRPr="00E063DF" w:rsidRDefault="00BF753F" w:rsidP="004860E2">
            <w:pPr>
              <w:rPr>
                <w:sz w:val="20"/>
              </w:rPr>
            </w:pPr>
            <w:sdt>
              <w:sdtPr>
                <w:rPr>
                  <w:noProof/>
                </w:rPr>
                <w:alias w:val="Sbr_Tittel"/>
                <w:tag w:val="Sbr_Tittel"/>
                <w:id w:val="845210572"/>
                <w:dataBinding w:xpath="/document/body/Sbr_Tittel" w:storeItemID="{94BE301A-CCED-4E60-8584-30BE3313D248}"/>
                <w:text/>
              </w:sdtPr>
              <w:sdtEndPr/>
              <w:sdtContent>
                <w:bookmarkStart w:id="20" w:name="Sbr_Tittel"/>
                <w:r w:rsidR="000A662F" w:rsidRPr="001932F8">
                  <w:rPr>
                    <w:noProof/>
                  </w:rPr>
                  <w:t>rådgiver</w:t>
                </w:r>
              </w:sdtContent>
            </w:sdt>
            <w:bookmarkEnd w:id="20"/>
          </w:p>
        </w:tc>
      </w:tr>
    </w:tbl>
    <w:p w14:paraId="163C3C55" w14:textId="77777777" w:rsidR="00417384" w:rsidRDefault="00417384" w:rsidP="00FB0B69">
      <w:pPr>
        <w:pStyle w:val="StilWS12TimesArial11pkt"/>
      </w:pPr>
    </w:p>
    <w:p w14:paraId="1FE3437A" w14:textId="77777777" w:rsidR="00417384" w:rsidRDefault="00417384" w:rsidP="00FB0B69">
      <w:pPr>
        <w:pStyle w:val="StilWS12TimesArial11pkt"/>
      </w:pPr>
    </w:p>
    <w:p w14:paraId="6CA05471" w14:textId="77777777" w:rsidR="00EB4036" w:rsidRPr="00E063DF" w:rsidRDefault="00EB4036" w:rsidP="00FB0B69">
      <w:pPr>
        <w:pStyle w:val="StilWS12TimesArial11pkt"/>
      </w:pPr>
      <w:r w:rsidRPr="00E063DF">
        <w:t xml:space="preserve">Dette dokumentet er elektronisk godkjent og sendes uten signatur. </w:t>
      </w:r>
    </w:p>
    <w:p w14:paraId="5DD46AEF" w14:textId="77777777" w:rsidR="008D6713" w:rsidRPr="00E063DF" w:rsidRDefault="008D6713" w:rsidP="00FB0B69">
      <w:pPr>
        <w:pStyle w:val="StilWS12TimesArial11pkt"/>
      </w:pPr>
    </w:p>
    <w:p w14:paraId="391744A4" w14:textId="77777777" w:rsidR="008D6713" w:rsidRPr="00E063DF" w:rsidRDefault="008D6713" w:rsidP="00FB0B69">
      <w:pPr>
        <w:pStyle w:val="StilWS12TimesArial11pkt"/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214"/>
      </w:tblGrid>
      <w:tr w:rsidR="00496B09" w:rsidRPr="00E063DF" w14:paraId="41DA7D5D" w14:textId="77777777" w:rsidTr="00430275">
        <w:trPr>
          <w:trHeight w:val="180"/>
          <w:tblHeader/>
        </w:trPr>
        <w:tc>
          <w:tcPr>
            <w:tcW w:w="9214" w:type="dxa"/>
          </w:tcPr>
          <w:p w14:paraId="4CB11E0C" w14:textId="77777777" w:rsidR="00496B09" w:rsidRPr="00E063DF" w:rsidRDefault="00496B09" w:rsidP="007E7413">
            <w:pPr>
              <w:pStyle w:val="WS10FTimes"/>
              <w:rPr>
                <w:rFonts w:cs="Arial"/>
                <w:b w:val="0"/>
              </w:rPr>
            </w:pPr>
            <w:r w:rsidRPr="00E063DF">
              <w:rPr>
                <w:rFonts w:cs="Arial"/>
                <w:b w:val="0"/>
              </w:rPr>
              <w:t>Vedlegg:</w:t>
            </w:r>
          </w:p>
        </w:tc>
      </w:tr>
      <w:tr w:rsidR="00496B09" w:rsidRPr="00E063DF" w14:paraId="32856191" w14:textId="77777777" w:rsidTr="00430275">
        <w:trPr/>
        <w:tc>
          <w:tcPr>
            <w:tcW w:w="9214" w:type="dxa"/>
          </w:tcPr>
          <w:p w14:paraId="76082BCD" w14:textId="77777777" w:rsidR="00496B09" w:rsidRPr="00E063DF" w:rsidRDefault="00BF753F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___1"/>
                <w:tag w:val="TblVedleggc__ndb_tittel___1___1"/>
                <w:id w:val="91415333"/>
                <w:dataBinding w:xpath="/document/body/TblVedleggc/table/row[1]/cell[1]" w:storeItemID="{94BE301A-CCED-4E60-8584-30BE3313D248}"/>
                <w:text/>
              </w:sdtPr>
              <w:sdtEndPr/>
              <w:sdtContent>
                <w:bookmarkStart w:id="91415333" w:name="TblVedleggc__ndb_tittel___1___1"/>
                <w:r w:rsidR="0022771A" w:rsidRPr="00E063DF">
                  <w:rPr>
                    <w:rFonts w:cs="Arial"/>
                    <w:sz w:val="20"/>
                  </w:rPr>
                  <w:t xml:space="preserve">Søknad hogst i marka - gnr 15 bnr 1 - Oslo</w:t>
                </w:r>
                <w:proofErr w:type="gramStart"/>
                <w:proofErr w:type="gramEnd"/>
              </w:sdtContent>
            </w:sdt>
            <w:bookmarkEnd w:id="91415333"/>
            <w:r w:rsidR="00496B09" w:rsidRPr="00E063DF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E063DF" w14:paraId="2FF6C03F" w14:textId="77777777" w:rsidTr="00430275">
        <w:trPr/>
        <w:tc>
          <w:tcPr>
            <w:tcW w:w="9214" w:type="dxa"/>
          </w:tcPr>
          <w:p w14:paraId="69CB1BCF" w14:textId="77777777" w:rsidR="00496B09" w:rsidRPr="00E063DF" w:rsidRDefault="00BF753F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2___1"/>
                <w:tag w:val="TblVedleggc__ndb_tittel___2___1"/>
                <w:id w:val="46272756"/>
                <w:dataBinding w:xpath="/document/body/TblVedleggc/table/row[2]/cell[1]" w:storeItemID="{94BE301A-CCED-4E60-8584-30BE3313D248}"/>
                <w:text/>
              </w:sdtPr>
              <w:sdtEndPr/>
              <w:sdtContent>
                <w:bookmarkStart w:id="46272756" w:name="TblVedleggc__ndb_tittel___2___1"/>
                <w:r w:rsidR="0022771A" w:rsidRPr="00E063DF">
                  <w:rPr>
                    <w:rFonts w:cs="Arial"/>
                    <w:sz w:val="20"/>
                  </w:rPr>
                  <w:t>kart hogstmelding 10417</w:t>
                </w:r>
              </w:sdtContent>
            </w:sdt>
            <w:bookmarkEnd w:id="46272756"/>
            <w:r w:rsidR="00496B09" w:rsidRPr="00E063DF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E063DF" w14:paraId="554D1828" w14:textId="77777777" w:rsidTr="00430275">
        <w:trPr/>
        <w:tc>
          <w:tcPr>
            <w:tcW w:w="9214" w:type="dxa"/>
          </w:tcPr>
          <w:p w14:paraId="283A07E1" w14:textId="77777777" w:rsidR="00496B09" w:rsidRPr="00E063DF" w:rsidRDefault="00BF753F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3___1"/>
                <w:tag w:val="TblVedleggc__ndb_tittel___3___1"/>
                <w:id w:val="168995470"/>
                <w:dataBinding w:xpath="/document/body/TblVedleggc/table/row[3]/cell[1]" w:storeItemID="{94BE301A-CCED-4E60-8584-30BE3313D248}"/>
                <w:text/>
              </w:sdtPr>
              <w:sdtEndPr/>
              <w:sdtContent>
                <w:bookmarkStart w:id="168995470" w:name="TblVedleggc__ndb_tittel___3___1"/>
                <w:r w:rsidR="0022771A" w:rsidRPr="00E063DF">
                  <w:rPr>
                    <w:rFonts w:cs="Arial"/>
                    <w:sz w:val="20"/>
                  </w:rPr>
                  <w:t>kart hogstmelding 10418</w:t>
                </w:r>
              </w:sdtContent>
            </w:sdt>
            <w:bookmarkEnd w:id="168995470"/>
            <w:r w:rsidR="00496B09" w:rsidRPr="00E063DF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E063DF" w14:paraId="09AAD988" w14:textId="77777777" w:rsidTr="00430275">
        <w:trPr/>
        <w:tc>
          <w:tcPr>
            <w:tcW w:w="9214" w:type="dxa"/>
          </w:tcPr>
          <w:p w14:paraId="09A49312" w14:textId="77777777" w:rsidR="00496B09" w:rsidRPr="00E063DF" w:rsidRDefault="00BF753F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4___1"/>
                <w:tag w:val="TblVedleggc__ndb_tittel___4___1"/>
                <w:id w:val="214929081"/>
                <w:dataBinding w:xpath="/document/body/TblVedleggc/table/row[4]/cell[1]" w:storeItemID="{94BE301A-CCED-4E60-8584-30BE3313D248}"/>
                <w:text/>
              </w:sdtPr>
              <w:sdtEndPr/>
              <w:sdtContent>
                <w:bookmarkStart w:id="214929081" w:name="TblVedleggc__ndb_tittel___4___1"/>
                <w:r w:rsidR="0022771A" w:rsidRPr="00E063DF">
                  <w:rPr>
                    <w:rFonts w:cs="Arial"/>
                    <w:sz w:val="20"/>
                  </w:rPr>
                  <w:t>kart hogstmelding 10419</w:t>
                </w:r>
              </w:sdtContent>
            </w:sdt>
            <w:bookmarkEnd w:id="214929081"/>
            <w:r w:rsidR="00496B09" w:rsidRPr="00E063DF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E063DF" w14:paraId="00368CC2" w14:textId="77777777" w:rsidTr="00430275">
        <w:trPr/>
        <w:tc>
          <w:tcPr>
            <w:tcW w:w="9214" w:type="dxa"/>
          </w:tcPr>
          <w:p w14:paraId="7A67EE86" w14:textId="77777777" w:rsidR="00496B09" w:rsidRPr="00E063DF" w:rsidRDefault="00BF753F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5___1"/>
                <w:tag w:val="TblVedleggc__ndb_tittel___5___1"/>
                <w:id w:val="29429856"/>
                <w:dataBinding w:xpath="/document/body/TblVedleggc/table/row[5]/cell[1]" w:storeItemID="{94BE301A-CCED-4E60-8584-30BE3313D248}"/>
                <w:text/>
              </w:sdtPr>
              <w:sdtEndPr/>
              <w:sdtContent>
                <w:bookmarkStart w:id="29429856" w:name="TblVedleggc__ndb_tittel___5___1"/>
                <w:r w:rsidR="0022771A" w:rsidRPr="00E063DF">
                  <w:rPr>
                    <w:rFonts w:cs="Arial"/>
                    <w:sz w:val="20"/>
                  </w:rPr>
                  <w:t>kart hogstmelding 10420</w:t>
                </w:r>
              </w:sdtContent>
            </w:sdt>
            <w:bookmarkEnd w:id="29429856"/>
            <w:r w:rsidR="00496B09" w:rsidRPr="00E063DF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E063DF" w14:paraId="12AEC997" w14:textId="77777777" w:rsidTr="00430275">
        <w:trPr/>
        <w:tc>
          <w:tcPr>
            <w:tcW w:w="9214" w:type="dxa"/>
          </w:tcPr>
          <w:p w14:paraId="47C2AE8A" w14:textId="77777777" w:rsidR="00496B09" w:rsidRPr="00E063DF" w:rsidRDefault="00BF753F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6___1"/>
                <w:tag w:val="TblVedleggc__ndb_tittel___6___1"/>
                <w:id w:val="357007895"/>
                <w:dataBinding w:xpath="/document/body/TblVedleggc/table/row[6]/cell[1]" w:storeItemID="{94BE301A-CCED-4E60-8584-30BE3313D248}"/>
                <w:text/>
              </w:sdtPr>
              <w:sdtEndPr/>
              <w:sdtContent>
                <w:bookmarkStart w:id="357007895" w:name="TblVedleggc__ndb_tittel___6___1"/>
                <w:r w:rsidR="0022771A" w:rsidRPr="00E063DF">
                  <w:rPr>
                    <w:rFonts w:cs="Arial"/>
                    <w:sz w:val="20"/>
                  </w:rPr>
                  <w:t>kart hogstmelding 10421</w:t>
                </w:r>
              </w:sdtContent>
            </w:sdt>
            <w:bookmarkEnd w:id="357007895"/>
            <w:r w:rsidR="00496B09" w:rsidRPr="00E063DF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E063DF" w14:paraId="63D98E99" w14:textId="77777777" w:rsidTr="00430275">
        <w:trPr/>
        <w:tc>
          <w:tcPr>
            <w:tcW w:w="9214" w:type="dxa"/>
          </w:tcPr>
          <w:p w14:paraId="56786578" w14:textId="77777777" w:rsidR="00496B09" w:rsidRPr="00E063DF" w:rsidRDefault="00BF753F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7___1"/>
                <w:tag w:val="TblVedleggc__ndb_tittel___7___1"/>
                <w:id w:val="493791474"/>
                <w:dataBinding w:xpath="/document/body/TblVedleggc/table/row[7]/cell[1]" w:storeItemID="{94BE301A-CCED-4E60-8584-30BE3313D248}"/>
                <w:text/>
              </w:sdtPr>
              <w:sdtEndPr/>
              <w:sdtContent>
                <w:bookmarkStart w:id="493791474" w:name="TblVedleggc__ndb_tittel___7___1"/>
                <w:r w:rsidR="0022771A" w:rsidRPr="00E063DF">
                  <w:rPr>
                    <w:rFonts w:cs="Arial"/>
                    <w:sz w:val="20"/>
                  </w:rPr>
                  <w:t>kart hogstmelding 10423</w:t>
                </w:r>
              </w:sdtContent>
            </w:sdt>
            <w:bookmarkEnd w:id="493791474"/>
            <w:r w:rsidR="00496B09" w:rsidRPr="00E063DF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E063DF" w14:paraId="3FAB231C" w14:textId="77777777" w:rsidTr="00430275">
        <w:trPr/>
        <w:tc>
          <w:tcPr>
            <w:tcW w:w="9214" w:type="dxa"/>
          </w:tcPr>
          <w:p w14:paraId="2C4073E7" w14:textId="77777777" w:rsidR="00496B09" w:rsidRPr="00E063DF" w:rsidRDefault="00BF753F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8___1"/>
                <w:tag w:val="TblVedleggc__ndb_tittel___8___1"/>
                <w:id w:val="351285585"/>
                <w:dataBinding w:xpath="/document/body/TblVedleggc/table/row[8]/cell[1]" w:storeItemID="{94BE301A-CCED-4E60-8584-30BE3313D248}"/>
                <w:text/>
              </w:sdtPr>
              <w:sdtEndPr/>
              <w:sdtContent>
                <w:bookmarkStart w:id="351285585" w:name="TblVedleggc__ndb_tittel___8___1"/>
                <w:r w:rsidR="0022771A" w:rsidRPr="00E063DF">
                  <w:rPr>
                    <w:rFonts w:cs="Arial"/>
                    <w:sz w:val="20"/>
                  </w:rPr>
                  <w:t>kart hogstmelding 8366</w:t>
                </w:r>
              </w:sdtContent>
            </w:sdt>
            <w:bookmarkEnd w:id="351285585"/>
            <w:r w:rsidR="00496B09" w:rsidRPr="00E063DF">
              <w:rPr>
                <w:rFonts w:cs="Arial"/>
                <w:sz w:val="20"/>
              </w:rPr>
              <w:t xml:space="preserve"> </w:t>
            </w:r>
          </w:p>
        </w:tc>
      </w:tr>
    </w:tbl>
    <w:p w14:paraId="41FCC886" w14:textId="77777777" w:rsidR="00496B09" w:rsidRPr="00E063DF" w:rsidRDefault="00496B09" w:rsidP="007E7413">
      <w:pPr>
        <w:pStyle w:val="WS12Times"/>
        <w:rPr>
          <w:rFonts w:cs="Arial"/>
        </w:rPr>
      </w:pPr>
    </w:p>
    <w:p w14:paraId="19A59626" w14:textId="77777777" w:rsidR="008D6713" w:rsidRPr="00E063DF" w:rsidRDefault="008D6713" w:rsidP="00FB0B69">
      <w:pPr>
        <w:pStyle w:val="StilWS12TimesArial11pkt"/>
      </w:pPr>
    </w:p>
    <w:p w14:paraId="007DDEA4" w14:textId="77777777" w:rsidR="00496B09" w:rsidRPr="00E063DF" w:rsidRDefault="00496B09">
      <w:pPr>
        <w:rPr>
          <w:rFonts w:cs="Arial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709"/>
        <w:gridCol w:w="2693"/>
      </w:tblGrid>
      <w:tr w:rsidR="00496B09" w:rsidRPr="00E063DF" w14:paraId="43A10763" w14:textId="77777777" w:rsidTr="00430275">
        <w:trPr>
          <w:tblHeader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77D2DAD8" w14:textId="77777777" w:rsidR="00496B09" w:rsidRPr="00E063DF" w:rsidRDefault="00496B09">
            <w:pPr>
              <w:rPr>
                <w:rFonts w:cs="Arial"/>
                <w:sz w:val="20"/>
              </w:rPr>
            </w:pPr>
            <w:r w:rsidRPr="00E063DF">
              <w:rPr>
                <w:rFonts w:cs="Arial"/>
                <w:sz w:val="20"/>
              </w:rPr>
              <w:t>Kopi til: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22832F" w14:textId="77777777" w:rsidR="00496B09" w:rsidRPr="00E063DF" w:rsidRDefault="00496B09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0F8B0D" w14:textId="77777777" w:rsidR="00496B09" w:rsidRPr="00E063DF" w:rsidRDefault="00496B09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5637A1" w14:textId="77777777" w:rsidR="00496B09" w:rsidRPr="00E063DF" w:rsidRDefault="00496B09">
            <w:pPr>
              <w:rPr>
                <w:rFonts w:cs="Arial"/>
                <w:sz w:val="20"/>
              </w:rPr>
            </w:pPr>
          </w:p>
        </w:tc>
      </w:tr>
      <w:tr w:rsidR="00496B09" w:rsidRPr="00E063DF" w14:paraId="68E5C038" w14:textId="77777777" w:rsidTr="00430275">
        <w:trPr/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13A52A06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Navn___1___1"/>
                <w:tag w:val="TblKopitila__Sdk_Navn___1___1"/>
                <w:id w:val="37439752"/>
                <w:lock w:val="sdtLocked"/>
                <w:dataBinding w:xpath="/document/body/TblKopitila/table/row[1]/cell[1]" w:storeItemID="{94BE301A-CCED-4E60-8584-30BE3313D248}"/>
                <w:text/>
              </w:sdtPr>
              <w:sdtEndPr/>
              <w:sdtContent>
                <w:bookmarkStart w:id="37439752" w:name="TblKopitila__Sdk_Navn___1___1"/>
                <w:r w:rsidR="0022771A" w:rsidRPr="00E063DF">
                  <w:rPr>
                    <w:rFonts w:cs="Arial"/>
                    <w:sz w:val="20"/>
                  </w:rPr>
                  <w:t>Naturvernforbundet I Oslo Og Akershus</w:t>
                </w:r>
              </w:sdtContent>
            </w:sdt>
            <w:bookmarkEnd w:id="37439752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49DF7A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Adr___1___2"/>
                <w:tag w:val="TblKopitila__Sdk_Adr___1___2"/>
                <w:id w:val="12409772"/>
                <w:lock w:val="sdtLocked"/>
                <w:dataBinding w:xpath="/document/body/TblKopitila/table/row[1]/cell[2]" w:storeItemID="{94BE301A-CCED-4E60-8584-30BE3313D248}"/>
                <w:text/>
              </w:sdtPr>
              <w:sdtEndPr/>
              <w:sdtContent>
                <w:bookmarkStart w:id="12409772" w:name="TblKopitila__Sdk_Adr___1___2"/>
                <w:r w:rsidR="0022771A" w:rsidRPr="00E063DF">
                  <w:rPr>
                    <w:rFonts w:cs="Arial"/>
                    <w:sz w:val="20"/>
                  </w:rPr>
                  <w:t>Sognsveien 231</w:t>
                </w:r>
              </w:sdtContent>
            </w:sdt>
            <w:bookmarkEnd w:id="1240977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0F271C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Postnr___1___3"/>
                <w:tag w:val="TblKopitila__Sdk_Postnr___1___3"/>
                <w:id w:val="103025090"/>
                <w:lock w:val="sdtLocked"/>
                <w:dataBinding w:xpath="/document/body/TblKopitila/table/row[1]/cell[3]" w:storeItemID="{94BE301A-CCED-4E60-8584-30BE3313D248}"/>
                <w:text/>
              </w:sdtPr>
              <w:sdtEndPr/>
              <w:sdtContent>
                <w:bookmarkStart w:id="103025090" w:name="TblKopitila__Sdk_Postnr___1___3"/>
                <w:r w:rsidR="0022771A" w:rsidRPr="00E063DF">
                  <w:rPr>
                    <w:rFonts w:cs="Arial"/>
                    <w:sz w:val="20"/>
                  </w:rPr>
                  <w:t>0863</w:t>
                </w:r>
              </w:sdtContent>
            </w:sdt>
            <w:bookmarkEnd w:id="10302509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5C2435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Poststed___1___4"/>
                <w:tag w:val="TblKopitila__Sdk_Poststed___1___4"/>
                <w:id w:val="269853165"/>
                <w:lock w:val="sdtLocked"/>
                <w:dataBinding w:xpath="/document/body/TblKopitila/table/row[1]/cell[4]" w:storeItemID="{94BE301A-CCED-4E60-8584-30BE3313D248}"/>
                <w:text/>
              </w:sdtPr>
              <w:sdtEndPr/>
              <w:sdtContent>
                <w:bookmarkStart w:id="269853165" w:name="TblKopitila__Sdk_Poststed___1___4"/>
                <w:r w:rsidR="0022771A" w:rsidRPr="00E063DF">
                  <w:rPr>
                    <w:rFonts w:cs="Arial"/>
                    <w:sz w:val="20"/>
                  </w:rPr>
                  <w:t>Oslo</w:t>
                </w:r>
              </w:sdtContent>
            </w:sdt>
            <w:bookmarkEnd w:id="269853165"/>
          </w:p>
        </w:tc>
      </w:tr>
      <w:tr w:rsidR="00496B09" w:rsidRPr="00E063DF" w14:paraId="1F711648" w14:textId="77777777" w:rsidTr="00430275">
        <w:trPr/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236EB9DF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Navn___2___1"/>
                <w:tag w:val="TblKopitila__Sdk_Navn___2___1"/>
                <w:id w:val="8953081"/>
                <w:lock w:val="sdtLocked"/>
                <w:dataBinding w:xpath="/document/body/TblKopitila/table/row[2]/cell[1]" w:storeItemID="{94BE301A-CCED-4E60-8584-30BE3313D248}"/>
                <w:text/>
              </w:sdtPr>
              <w:sdtEndPr/>
              <w:sdtContent>
                <w:bookmarkStart w:id="8953081" w:name="TblKopitila__Sdk_Navn___2___1"/>
                <w:r w:rsidR="0022771A" w:rsidRPr="00E063DF">
                  <w:rPr>
                    <w:rFonts w:cs="Arial"/>
                    <w:sz w:val="20"/>
                  </w:rPr>
                  <w:t>Oslo Kommune Bymiljøetaten</w:t>
                </w:r>
              </w:sdtContent>
            </w:sdt>
            <w:bookmarkEnd w:id="8953081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9DD6B8A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Adr___2___2"/>
                <w:tag w:val="TblKopitila__Sdk_Adr___2___2"/>
                <w:id w:val="92218344"/>
                <w:lock w:val="sdtLocked"/>
                <w:dataBinding w:xpath="/document/body/TblKopitila/table/row[2]/cell[2]" w:storeItemID="{94BE301A-CCED-4E60-8584-30BE3313D248}"/>
                <w:text/>
              </w:sdtPr>
              <w:sdtEndPr/>
              <w:sdtContent>
                <w:bookmarkStart w:id="92218344" w:name="TblKopitila__Sdk_Adr___2___2"/>
                <w:r w:rsidR="0022771A" w:rsidRPr="00E063DF">
                  <w:rPr>
                    <w:rFonts w:cs="Arial"/>
                    <w:sz w:val="20"/>
                  </w:rPr>
                  <w:t>Postboks 636 Løren</w:t>
                </w:r>
              </w:sdtContent>
            </w:sdt>
            <w:bookmarkEnd w:id="92218344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736A91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Postnr___2___3"/>
                <w:tag w:val="TblKopitila__Sdk_Postnr___2___3"/>
                <w:id w:val="250947411"/>
                <w:lock w:val="sdtLocked"/>
                <w:dataBinding w:xpath="/document/body/TblKopitila/table/row[2]/cell[3]" w:storeItemID="{94BE301A-CCED-4E60-8584-30BE3313D248}"/>
                <w:text/>
              </w:sdtPr>
              <w:sdtEndPr/>
              <w:sdtContent>
                <w:bookmarkStart w:id="250947411" w:name="TblKopitila__Sdk_Postnr___2___3"/>
                <w:r w:rsidR="0022771A" w:rsidRPr="00E063DF">
                  <w:rPr>
                    <w:rFonts w:cs="Arial"/>
                    <w:sz w:val="20"/>
                  </w:rPr>
                  <w:t>0507</w:t>
                </w:r>
              </w:sdtContent>
            </w:sdt>
            <w:bookmarkEnd w:id="250947411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CC29EB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Poststed___2___4"/>
                <w:tag w:val="TblKopitila__Sdk_Poststed___2___4"/>
                <w:id w:val="337940024"/>
                <w:lock w:val="sdtLocked"/>
                <w:dataBinding w:xpath="/document/body/TblKopitila/table/row[2]/cell[4]" w:storeItemID="{94BE301A-CCED-4E60-8584-30BE3313D248}"/>
                <w:text/>
              </w:sdtPr>
              <w:sdtEndPr/>
              <w:sdtContent>
                <w:bookmarkStart w:id="337940024" w:name="TblKopitila__Sdk_Poststed___2___4"/>
                <w:r w:rsidR="0022771A" w:rsidRPr="00E063DF">
                  <w:rPr>
                    <w:rFonts w:cs="Arial"/>
                    <w:sz w:val="20"/>
                  </w:rPr>
                  <w:t>Oslo</w:t>
                </w:r>
              </w:sdtContent>
            </w:sdt>
            <w:bookmarkEnd w:id="337940024"/>
          </w:p>
        </w:tc>
      </w:tr>
      <w:tr w:rsidR="00496B09" w:rsidRPr="00E063DF" w14:paraId="076B68F5" w14:textId="77777777" w:rsidTr="00430275">
        <w:trPr/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50708FF0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Navn___3___1"/>
                <w:tag w:val="TblKopitila__Sdk_Navn___3___1"/>
                <w:id w:val="3926452"/>
                <w:lock w:val="sdtLocked"/>
                <w:dataBinding w:xpath="/document/body/TblKopitila/table/row[3]/cell[1]" w:storeItemID="{94BE301A-CCED-4E60-8584-30BE3313D248}"/>
                <w:text/>
              </w:sdtPr>
              <w:sdtEndPr/>
              <w:sdtContent>
                <w:bookmarkStart w:id="3926452" w:name="TblKopitila__Sdk_Navn___3___1"/>
                <w:r w:rsidR="0022771A" w:rsidRPr="00E063DF">
                  <w:rPr>
                    <w:rFonts w:cs="Arial"/>
                    <w:sz w:val="20"/>
                  </w:rPr>
                  <w:t>Oslo Og Omland Friluftsråd</w:t>
                </w:r>
              </w:sdtContent>
            </w:sdt>
            <w:bookmarkEnd w:id="3926452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4EC47B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Adr___3___2"/>
                <w:tag w:val="TblKopitila__Sdk_Adr___3___2"/>
                <w:id w:val="12466791"/>
                <w:lock w:val="sdtLocked"/>
                <w:dataBinding w:xpath="/document/body/TblKopitila/table/row[3]/cell[2]" w:storeItemID="{94BE301A-CCED-4E60-8584-30BE3313D248}"/>
                <w:text/>
              </w:sdtPr>
              <w:sdtEndPr/>
              <w:sdtContent>
                <w:bookmarkStart w:id="12466791" w:name="TblKopitila__Sdk_Adr___3___2"/>
                <w:r w:rsidR="0022771A" w:rsidRPr="00E063DF">
                  <w:rPr>
                    <w:rFonts w:cs="Arial"/>
                    <w:sz w:val="20"/>
                  </w:rPr>
                  <w:t>Storgata 28A</w:t>
                </w:r>
              </w:sdtContent>
            </w:sdt>
            <w:bookmarkEnd w:id="1246679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D45171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Postnr___3___3"/>
                <w:tag w:val="TblKopitila__Sdk_Postnr___3___3"/>
                <w:id w:val="18417092"/>
                <w:lock w:val="sdtLocked"/>
                <w:dataBinding w:xpath="/document/body/TblKopitila/table/row[3]/cell[3]" w:storeItemID="{94BE301A-CCED-4E60-8584-30BE3313D248}"/>
                <w:text/>
              </w:sdtPr>
              <w:sdtEndPr/>
              <w:sdtContent>
                <w:bookmarkStart w:id="18417092" w:name="TblKopitila__Sdk_Postnr___3___3"/>
                <w:r w:rsidR="0022771A" w:rsidRPr="00E063DF">
                  <w:rPr>
                    <w:rFonts w:cs="Arial"/>
                    <w:sz w:val="20"/>
                  </w:rPr>
                  <w:t>0184</w:t>
                </w:r>
              </w:sdtContent>
            </w:sdt>
            <w:bookmarkEnd w:id="18417092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5451CB7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Poststed___3___4"/>
                <w:tag w:val="TblKopitila__Sdk_Poststed___3___4"/>
                <w:id w:val="175466690"/>
                <w:lock w:val="sdtLocked"/>
                <w:dataBinding w:xpath="/document/body/TblKopitila/table/row[3]/cell[4]" w:storeItemID="{94BE301A-CCED-4E60-8584-30BE3313D248}"/>
                <w:text/>
              </w:sdtPr>
              <w:sdtEndPr/>
              <w:sdtContent>
                <w:bookmarkStart w:id="175466690" w:name="TblKopitila__Sdk_Poststed___3___4"/>
                <w:r w:rsidR="0022771A" w:rsidRPr="00E063DF">
                  <w:rPr>
                    <w:rFonts w:cs="Arial"/>
                    <w:sz w:val="20"/>
                  </w:rPr>
                  <w:t>Oslo</w:t>
                </w:r>
              </w:sdtContent>
            </w:sdt>
            <w:bookmarkEnd w:id="175466690"/>
          </w:p>
        </w:tc>
      </w:tr>
      <w:tr w:rsidR="00496B09" w:rsidRPr="00E063DF" w14:paraId="4F96579D" w14:textId="77777777" w:rsidTr="00430275">
        <w:trPr/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EA635A1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Navn___4___1"/>
                <w:tag w:val="TblKopitila__Sdk_Navn___4___1"/>
                <w:id w:val="211567974"/>
                <w:lock w:val="sdtLocked"/>
                <w:dataBinding w:xpath="/document/body/TblKopitila/table/row[4]/cell[1]" w:storeItemID="{94BE301A-CCED-4E60-8584-30BE3313D248}"/>
                <w:text/>
              </w:sdtPr>
              <w:sdtEndPr/>
              <w:sdtContent>
                <w:bookmarkStart w:id="211567974" w:name="TblKopitila__Sdk_Navn___4___1"/>
                <w:r w:rsidR="0022771A" w:rsidRPr="00E063DF">
                  <w:rPr>
                    <w:rFonts w:cs="Arial"/>
                    <w:sz w:val="20"/>
                  </w:rPr>
                  <w:t>Skiforeningen - Foreningen Til Ski-Idrettens Fremme</w:t>
                </w:r>
              </w:sdtContent>
            </w:sdt>
            <w:bookmarkEnd w:id="211567974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6424ED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Adr___4___2"/>
                <w:tag w:val="TblKopitila__Sdk_Adr___4___2"/>
                <w:id w:val="163792852"/>
                <w:lock w:val="sdtLocked"/>
                <w:dataBinding w:xpath="/document/body/TblKopitila/table/row[4]/cell[2]" w:storeItemID="{94BE301A-CCED-4E60-8584-30BE3313D248}"/>
                <w:text/>
              </w:sdtPr>
              <w:sdtEndPr/>
              <w:sdtContent>
                <w:bookmarkStart w:id="163792852" w:name="TblKopitila__Sdk_Adr___4___2"/>
                <w:r w:rsidR="0022771A" w:rsidRPr="00E063DF">
                  <w:rPr>
                    <w:rFonts w:cs="Arial"/>
                    <w:sz w:val="20"/>
                  </w:rPr>
                  <w:t>Kongeveien 5</w:t>
                </w:r>
              </w:sdtContent>
            </w:sdt>
            <w:bookmarkEnd w:id="16379285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E95DDB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Postnr___4___3"/>
                <w:tag w:val="TblKopitila__Sdk_Postnr___4___3"/>
                <w:id w:val="98884140"/>
                <w:lock w:val="sdtLocked"/>
                <w:dataBinding w:xpath="/document/body/TblKopitila/table/row[4]/cell[3]" w:storeItemID="{94BE301A-CCED-4E60-8584-30BE3313D248}"/>
                <w:text/>
              </w:sdtPr>
              <w:sdtEndPr/>
              <w:sdtContent>
                <w:bookmarkStart w:id="98884140" w:name="TblKopitila__Sdk_Postnr___4___3"/>
                <w:r w:rsidR="0022771A" w:rsidRPr="00E063DF">
                  <w:rPr>
                    <w:rFonts w:cs="Arial"/>
                    <w:sz w:val="20"/>
                  </w:rPr>
                  <w:t>0787</w:t>
                </w:r>
              </w:sdtContent>
            </w:sdt>
            <w:bookmarkEnd w:id="9888414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0C27885" w14:textId="77777777" w:rsidR="00496B09" w:rsidRPr="00E063DF" w:rsidRDefault="00BF753F" w:rsidP="0022771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a__Sdk_Poststed___4___4"/>
                <w:tag w:val="TblKopitila__Sdk_Poststed___4___4"/>
                <w:id w:val="46582866"/>
                <w:lock w:val="sdtLocked"/>
                <w:dataBinding w:xpath="/document/body/TblKopitila/table/row[4]/cell[4]" w:storeItemID="{94BE301A-CCED-4E60-8584-30BE3313D248}"/>
                <w:text/>
              </w:sdtPr>
              <w:sdtEndPr/>
              <w:sdtContent>
                <w:bookmarkStart w:id="46582866" w:name="TblKopitila__Sdk_Poststed___4___4"/>
                <w:r w:rsidR="0022771A" w:rsidRPr="00E063DF">
                  <w:rPr>
                    <w:rFonts w:cs="Arial"/>
                    <w:sz w:val="20"/>
                  </w:rPr>
                  <w:t>Oslo</w:t>
                </w:r>
              </w:sdtContent>
            </w:sdt>
            <w:bookmarkEnd w:id="46582866"/>
          </w:p>
        </w:tc>
      </w:tr>
    </w:tbl>
    <w:p w14:paraId="510C22AC" w14:textId="77777777" w:rsidR="00320310" w:rsidRPr="00E900B2" w:rsidRDefault="00320310" w:rsidP="00E900B2">
      <w:pPr>
        <w:rPr>
          <w:rFonts w:cs="Arial"/>
          <w:sz w:val="6"/>
          <w:szCs w:val="6"/>
        </w:rPr>
      </w:pPr>
    </w:p>
    <w:sectPr w:rsidR="00320310" w:rsidRPr="00E900B2" w:rsidSect="0038186D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851" w:bottom="567" w:left="1134" w:header="567" w:footer="397" w:gutter="0"/>
      <w:cols w:space="708"/>
      <w:formProt w:val="0"/>
      <w:titlePg/>
      <w:docGrid w:linePitch="326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9621" w14:textId="77777777" w:rsidR="00963F67" w:rsidRDefault="00963F67">
      <w:r>
        <w:separator/>
      </w:r>
    </w:p>
  </w:endnote>
  <w:endnote w:type="continuationSeparator" w:id="0">
    <w:p w14:paraId="5B63D96A" w14:textId="77777777" w:rsidR="00963F67" w:rsidRDefault="0096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03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6961"/>
    </w:tblGrid>
    <w:tr w:rsidR="00D41530" w:rsidRPr="000A16E2" w14:paraId="13A8407B" w14:textId="77777777" w:rsidTr="00AC455F">
      <w:trPr>
        <w:trHeight w:val="20"/>
      </w:trPr>
      <w:tc>
        <w:tcPr>
          <w:tcW w:w="3070" w:type="dxa"/>
        </w:tcPr>
        <w:p w14:paraId="1B0C527A" w14:textId="77777777" w:rsidR="00D41530" w:rsidRPr="00E900B2" w:rsidRDefault="00D41530" w:rsidP="00E900B2">
          <w:pPr>
            <w:tabs>
              <w:tab w:val="left" w:pos="3345"/>
            </w:tabs>
            <w:rPr>
              <w:rFonts w:cs="Arial"/>
              <w:b/>
              <w:color w:val="4D4D4D"/>
              <w:spacing w:val="-5"/>
              <w:sz w:val="6"/>
              <w:szCs w:val="6"/>
            </w:rPr>
          </w:pPr>
        </w:p>
      </w:tc>
      <w:tc>
        <w:tcPr>
          <w:tcW w:w="6961" w:type="dxa"/>
        </w:tcPr>
        <w:p w14:paraId="42C4D18F" w14:textId="77777777" w:rsidR="00D41530" w:rsidRPr="00E900B2" w:rsidRDefault="00D41530" w:rsidP="0028126D">
          <w:pPr>
            <w:tabs>
              <w:tab w:val="left" w:pos="3345"/>
            </w:tabs>
            <w:rPr>
              <w:rFonts w:cs="Arial"/>
              <w:b/>
              <w:color w:val="4D4D4D"/>
              <w:spacing w:val="-5"/>
              <w:sz w:val="6"/>
              <w:szCs w:val="6"/>
            </w:rPr>
          </w:pPr>
        </w:p>
      </w:tc>
    </w:tr>
  </w:tbl>
  <w:p w14:paraId="38BE66E1" w14:textId="77777777" w:rsidR="00037AFA" w:rsidRPr="0028126D" w:rsidRDefault="00D41530" w:rsidP="0028126D">
    <w:pPr>
      <w:tabs>
        <w:tab w:val="left" w:pos="3345"/>
      </w:tabs>
      <w:rPr>
        <w:rFonts w:cs="Arial"/>
        <w:color w:val="4D4D4D"/>
        <w:sz w:val="16"/>
        <w:szCs w:val="16"/>
      </w:rPr>
    </w:pPr>
    <w:r w:rsidRPr="000A16E2">
      <w:rPr>
        <w:rFonts w:cs="Arial"/>
        <w:b/>
        <w:color w:val="4D4D4D"/>
        <w:spacing w:val="-5"/>
        <w:sz w:val="16"/>
        <w:szCs w:val="16"/>
      </w:rPr>
      <w:t>Lørenskog kommune</w:t>
    </w:r>
    <w:r w:rsidR="0010543F">
      <w:rPr>
        <w:rFonts w:cs="Arial"/>
        <w:b/>
        <w:color w:val="4D4D4D"/>
        <w:spacing w:val="-5"/>
        <w:sz w:val="16"/>
        <w:szCs w:val="16"/>
      </w:rPr>
      <w:tab/>
    </w:r>
    <w:r w:rsidR="000A16E2"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="000A16E2">
      <w:rPr>
        <w:rFonts w:cs="Arial"/>
        <w:b/>
        <w:sz w:val="16"/>
        <w:szCs w:val="16"/>
      </w:rPr>
      <w:tab/>
    </w:r>
    <w:r w:rsidR="005A6E43">
      <w:rPr>
        <w:rFonts w:cs="Arial"/>
        <w:b/>
        <w:sz w:val="16"/>
        <w:szCs w:val="16"/>
      </w:rPr>
      <w:tab/>
    </w:r>
    <w:r w:rsidR="00E900B2">
      <w:rPr>
        <w:rFonts w:cs="Arial"/>
        <w:b/>
        <w:color w:val="4D4D4D"/>
        <w:spacing w:val="-5"/>
        <w:sz w:val="16"/>
        <w:szCs w:val="16"/>
      </w:rPr>
      <w:t xml:space="preserve">Dokument-ID: </w:t>
    </w:r>
    <w:sdt>
      <w:sdtPr>
        <w:rPr>
          <w:rFonts w:cs="Arial"/>
          <w:sz w:val="16"/>
          <w:szCs w:val="16"/>
        </w:rPr>
        <w:alias w:val="Sdo_DokIDKort"/>
        <w:tag w:val="Sdo_DokIDKort"/>
        <w:id w:val="-228008595"/>
        <w:dataBinding w:xpath="/document/footer/Sdo_DokIDKort" w:storeItemID="{94BE301A-CCED-4E60-8584-30BE3313D248}"/>
        <w:text/>
      </w:sdtPr>
      <w:sdtEndPr/>
      <w:sdtContent>
        <w:bookmarkStart w:id="45" w:name="Sdo_DokIDKort"/>
        <w:r w:rsidR="00E900B2">
          <w:rPr>
            <w:rFonts w:cs="Arial"/>
            <w:sz w:val="16"/>
            <w:szCs w:val="16"/>
          </w:rPr>
          <w:t>25/9434</w:t>
        </w:r>
      </w:sdtContent>
    </w:sdt>
    <w:bookmarkEnd w:id="45"/>
    <w:r w:rsidR="000A16E2">
      <w:rPr>
        <w:rFonts w:cs="Arial"/>
        <w:b/>
        <w:sz w:val="16"/>
        <w:szCs w:val="16"/>
      </w:rPr>
      <w:tab/>
    </w:r>
    <w:r w:rsidR="00E900B2">
      <w:rPr>
        <w:rFonts w:cs="Arial"/>
        <w:b/>
        <w:sz w:val="16"/>
        <w:szCs w:val="16"/>
      </w:rPr>
      <w:tab/>
    </w:r>
    <w:r w:rsidR="007835AE">
      <w:rPr>
        <w:rFonts w:cs="Arial"/>
        <w:b/>
        <w:color w:val="4D4D4D"/>
        <w:spacing w:val="-5"/>
        <w:sz w:val="16"/>
        <w:szCs w:val="16"/>
      </w:rPr>
      <w:t>Side</w:t>
    </w:r>
    <w:r w:rsidR="00E900B2">
      <w:rPr>
        <w:rFonts w:cs="Arial"/>
        <w:b/>
        <w:color w:val="4D4D4D"/>
        <w:spacing w:val="-5"/>
        <w:sz w:val="16"/>
        <w:szCs w:val="16"/>
      </w:rPr>
      <w:t xml:space="preserve"> </w:t>
    </w:r>
    <w:r w:rsidR="00037AFA" w:rsidRPr="0028126D">
      <w:rPr>
        <w:rFonts w:cs="Arial"/>
        <w:b/>
        <w:color w:val="4D4D4D"/>
        <w:sz w:val="16"/>
        <w:szCs w:val="16"/>
      </w:rPr>
      <w:fldChar w:fldCharType="begin"/>
    </w:r>
    <w:r w:rsidR="00037AFA" w:rsidRPr="0028126D">
      <w:rPr>
        <w:rFonts w:cs="Arial"/>
        <w:b/>
        <w:color w:val="4D4D4D"/>
        <w:sz w:val="16"/>
        <w:szCs w:val="16"/>
      </w:rPr>
      <w:instrText>PAGE  \* Arabic  \* MERGEFORMAT</w:instrText>
    </w:r>
    <w:r w:rsidR="00037AFA" w:rsidRPr="0028126D">
      <w:rPr>
        <w:rFonts w:cs="Arial"/>
        <w:b/>
        <w:color w:val="4D4D4D"/>
        <w:sz w:val="16"/>
        <w:szCs w:val="16"/>
      </w:rPr>
      <w:fldChar w:fldCharType="separate"/>
    </w:r>
    <w:r w:rsidR="00430275">
      <w:rPr>
        <w:rFonts w:cs="Arial"/>
        <w:b/>
        <w:noProof/>
        <w:color w:val="4D4D4D"/>
        <w:sz w:val="16"/>
        <w:szCs w:val="16"/>
      </w:rPr>
      <w:t>2</w:t>
    </w:r>
    <w:r w:rsidR="00037AFA" w:rsidRPr="0028126D">
      <w:rPr>
        <w:rFonts w:cs="Arial"/>
        <w:b/>
        <w:color w:val="4D4D4D"/>
        <w:sz w:val="16"/>
        <w:szCs w:val="16"/>
      </w:rPr>
      <w:fldChar w:fldCharType="end"/>
    </w:r>
    <w:r w:rsidR="00037AFA" w:rsidRPr="0028126D">
      <w:rPr>
        <w:rFonts w:cs="Arial"/>
        <w:color w:val="4D4D4D"/>
        <w:sz w:val="16"/>
        <w:szCs w:val="16"/>
      </w:rPr>
      <w:t xml:space="preserve"> </w:t>
    </w:r>
    <w:r w:rsidR="00037AFA">
      <w:rPr>
        <w:rFonts w:cs="Arial"/>
        <w:color w:val="4D4D4D"/>
        <w:sz w:val="16"/>
        <w:szCs w:val="16"/>
      </w:rPr>
      <w:t>/</w:t>
    </w:r>
    <w:r w:rsidR="00037AFA" w:rsidRPr="0028126D">
      <w:rPr>
        <w:rFonts w:cs="Arial"/>
        <w:color w:val="4D4D4D"/>
        <w:sz w:val="16"/>
        <w:szCs w:val="16"/>
      </w:rPr>
      <w:t xml:space="preserve"> </w:t>
    </w:r>
    <w:r w:rsidR="00037AFA" w:rsidRPr="0028126D">
      <w:rPr>
        <w:rFonts w:cs="Arial"/>
        <w:b/>
        <w:color w:val="4D4D4D"/>
        <w:sz w:val="16"/>
        <w:szCs w:val="16"/>
      </w:rPr>
      <w:fldChar w:fldCharType="begin"/>
    </w:r>
    <w:r w:rsidR="00037AFA" w:rsidRPr="0028126D">
      <w:rPr>
        <w:rFonts w:cs="Arial"/>
        <w:b/>
        <w:color w:val="4D4D4D"/>
        <w:sz w:val="16"/>
        <w:szCs w:val="16"/>
      </w:rPr>
      <w:instrText>NUMPAGES  \* Arabic  \* MERGEFORMAT</w:instrText>
    </w:r>
    <w:r w:rsidR="00037AFA" w:rsidRPr="0028126D">
      <w:rPr>
        <w:rFonts w:cs="Arial"/>
        <w:b/>
        <w:color w:val="4D4D4D"/>
        <w:sz w:val="16"/>
        <w:szCs w:val="16"/>
      </w:rPr>
      <w:fldChar w:fldCharType="separate"/>
    </w:r>
    <w:r w:rsidR="00430275">
      <w:rPr>
        <w:rFonts w:cs="Arial"/>
        <w:b/>
        <w:noProof/>
        <w:color w:val="4D4D4D"/>
        <w:sz w:val="16"/>
        <w:szCs w:val="16"/>
      </w:rPr>
      <w:t>2</w:t>
    </w:r>
    <w:r w:rsidR="00037AFA" w:rsidRPr="0028126D">
      <w:rPr>
        <w:rFonts w:cs="Arial"/>
        <w:b/>
        <w:color w:val="4D4D4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8"/>
      <w:gridCol w:w="2890"/>
      <w:gridCol w:w="3165"/>
      <w:gridCol w:w="1679"/>
    </w:tblGrid>
    <w:tr w:rsidR="006A54FE" w:rsidRPr="003E183E" w14:paraId="16E1600B" w14:textId="77777777" w:rsidTr="00430275">
      <w:trPr>
        <w:trHeight w:val="20"/>
      </w:trPr>
      <w:tc>
        <w:tcPr>
          <w:tcW w:w="2206" w:type="dxa"/>
        </w:tcPr>
        <w:p w14:paraId="5B9437FB" w14:textId="77777777" w:rsidR="006A54FE" w:rsidRPr="003E183E" w:rsidRDefault="006A54FE" w:rsidP="005B6B6E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2910" w:type="dxa"/>
        </w:tcPr>
        <w:p w14:paraId="60346FEC" w14:textId="77777777" w:rsidR="006A54FE" w:rsidRPr="003E183E" w:rsidRDefault="006A54FE" w:rsidP="005B6B6E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3214" w:type="dxa"/>
        </w:tcPr>
        <w:p w14:paraId="56B6A579" w14:textId="77777777" w:rsidR="006A54FE" w:rsidRPr="003E183E" w:rsidRDefault="006A54FE" w:rsidP="005B6B6E">
          <w:pPr>
            <w:rPr>
              <w:rFonts w:cs="Arial"/>
              <w:sz w:val="6"/>
              <w:szCs w:val="6"/>
            </w:rPr>
          </w:pPr>
        </w:p>
      </w:tc>
      <w:tc>
        <w:tcPr>
          <w:tcW w:w="1701" w:type="dxa"/>
        </w:tcPr>
        <w:p w14:paraId="37F6ECA6" w14:textId="77777777" w:rsidR="006A54FE" w:rsidRPr="003E183E" w:rsidRDefault="006A54FE" w:rsidP="005B6B6E">
          <w:pPr>
            <w:rPr>
              <w:rFonts w:cs="Arial"/>
              <w:sz w:val="6"/>
              <w:szCs w:val="6"/>
            </w:rPr>
          </w:pPr>
        </w:p>
      </w:tc>
    </w:tr>
    <w:tr w:rsidR="006A54FE" w:rsidRPr="00266BC0" w14:paraId="08557B57" w14:textId="77777777" w:rsidTr="00430275">
      <w:trPr/>
      <w:tc>
        <w:tcPr>
          <w:tcW w:w="2206" w:type="dxa"/>
        </w:tcPr>
        <w:p w14:paraId="5F2E4143" w14:textId="77777777" w:rsidR="006A54FE" w:rsidRPr="00266BC0" w:rsidRDefault="00931664" w:rsidP="005B6B6E">
          <w:pPr>
            <w:rPr>
              <w:rFonts w:cs="Arial"/>
              <w:spacing w:val="-5"/>
              <w:sz w:val="16"/>
              <w:szCs w:val="16"/>
            </w:rPr>
          </w:pPr>
          <w:r>
            <w:rPr>
              <w:rFonts w:cs="Arial"/>
              <w:spacing w:val="-5"/>
              <w:sz w:val="16"/>
              <w:szCs w:val="16"/>
            </w:rPr>
            <w:t>Postadresse:</w:t>
          </w:r>
          <w:r>
            <w:rPr>
              <w:rFonts w:cs="Arial"/>
              <w:spacing w:val="-5"/>
              <w:sz w:val="16"/>
              <w:szCs w:val="16"/>
            </w:rPr>
            <w:br/>
            <w:t>Regionkont</w:t>
          </w:r>
          <w:r w:rsidR="006A0DB7">
            <w:rPr>
              <w:rFonts w:cs="Arial"/>
              <w:spacing w:val="-5"/>
              <w:sz w:val="16"/>
              <w:szCs w:val="16"/>
            </w:rPr>
            <w:t>or</w:t>
          </w:r>
          <w:r w:rsidR="006474F3">
            <w:rPr>
              <w:rFonts w:cs="Arial"/>
              <w:spacing w:val="-5"/>
              <w:sz w:val="16"/>
              <w:szCs w:val="16"/>
            </w:rPr>
            <w:t>landbruk</w:t>
          </w:r>
        </w:p>
        <w:p w14:paraId="0C8A9B2F" w14:textId="77777777" w:rsidR="006A54FE" w:rsidRPr="00266BC0" w:rsidRDefault="006A0DB7" w:rsidP="005B6B6E">
          <w:pPr>
            <w:rPr>
              <w:rFonts w:cs="Arial"/>
            </w:rPr>
          </w:pPr>
          <w:r>
            <w:rPr>
              <w:rFonts w:cs="Arial"/>
              <w:spacing w:val="-5"/>
              <w:sz w:val="16"/>
              <w:szCs w:val="16"/>
            </w:rPr>
            <w:t>Postboks 417</w:t>
          </w:r>
          <w:r w:rsidR="006A54FE" w:rsidRPr="00266BC0">
            <w:rPr>
              <w:rFonts w:cs="Arial"/>
              <w:spacing w:val="-5"/>
              <w:sz w:val="16"/>
              <w:szCs w:val="16"/>
            </w:rPr>
            <w:br/>
            <w:t>1471 Lørenskog</w:t>
          </w:r>
        </w:p>
      </w:tc>
      <w:tc>
        <w:tcPr>
          <w:tcW w:w="2910" w:type="dxa"/>
        </w:tcPr>
        <w:p w14:paraId="3C700682" w14:textId="77777777" w:rsidR="006A54FE" w:rsidRPr="00266BC0" w:rsidRDefault="00D024AC" w:rsidP="005B6B6E">
          <w:pPr>
            <w:rPr>
              <w:rFonts w:cs="Arial"/>
            </w:rPr>
          </w:pPr>
          <w:r>
            <w:rPr>
              <w:rFonts w:cs="Arial"/>
              <w:spacing w:val="-5"/>
              <w:sz w:val="16"/>
              <w:szCs w:val="16"/>
            </w:rPr>
            <w:t>67 93 40 00</w:t>
          </w:r>
          <w:r>
            <w:rPr>
              <w:rFonts w:cs="Arial"/>
              <w:spacing w:val="-5"/>
              <w:sz w:val="16"/>
              <w:szCs w:val="16"/>
            </w:rPr>
            <w:br/>
          </w:r>
          <w:proofErr w:type="gramStart"/>
          <w:r>
            <w:rPr>
              <w:rFonts w:cs="Arial"/>
              <w:spacing w:val="-5"/>
              <w:sz w:val="16"/>
              <w:szCs w:val="16"/>
            </w:rPr>
            <w:t>post@regionkontorlandbruk</w:t>
          </w:r>
          <w:r w:rsidR="00931664">
            <w:rPr>
              <w:rFonts w:cs="Arial"/>
              <w:spacing w:val="-5"/>
              <w:sz w:val="16"/>
              <w:szCs w:val="16"/>
            </w:rPr>
            <w:t>.no  www.regionkontorlandbruk</w:t>
          </w:r>
          <w:r w:rsidR="00F53920">
            <w:rPr>
              <w:rFonts w:cs="Arial"/>
              <w:spacing w:val="-5"/>
              <w:sz w:val="16"/>
              <w:szCs w:val="16"/>
            </w:rPr>
            <w:t>.no</w:t>
          </w:r>
          <w:proofErr w:type="gramEnd"/>
          <w:r w:rsidR="00F53920">
            <w:rPr>
              <w:rFonts w:cs="Arial"/>
              <w:spacing w:val="-5"/>
              <w:sz w:val="16"/>
              <w:szCs w:val="16"/>
            </w:rPr>
            <w:t xml:space="preserve"> </w:t>
          </w:r>
          <w:r w:rsidR="00F53920">
            <w:rPr>
              <w:rFonts w:cs="Arial"/>
              <w:spacing w:val="-5"/>
              <w:sz w:val="16"/>
              <w:szCs w:val="16"/>
            </w:rPr>
            <w:br/>
            <w:t xml:space="preserve">Org.nr.: </w:t>
          </w:r>
          <w:r w:rsidR="00B732B9">
            <w:rPr>
              <w:rFonts w:cs="Arial"/>
              <w:spacing w:val="-5"/>
              <w:sz w:val="16"/>
              <w:szCs w:val="16"/>
            </w:rPr>
            <w:t>976 634 454</w:t>
          </w:r>
          <w:r w:rsidR="006A54FE" w:rsidRPr="00266BC0">
            <w:rPr>
              <w:rFonts w:cs="Arial"/>
              <w:spacing w:val="-5"/>
              <w:sz w:val="16"/>
              <w:szCs w:val="16"/>
            </w:rPr>
            <w:t xml:space="preserve"> (</w:t>
          </w:r>
          <w:proofErr w:type="spellStart"/>
          <w:r w:rsidR="006A54FE" w:rsidRPr="00266BC0">
            <w:rPr>
              <w:rFonts w:cs="Arial"/>
              <w:spacing w:val="-5"/>
              <w:sz w:val="16"/>
              <w:szCs w:val="16"/>
            </w:rPr>
            <w:t>mva</w:t>
          </w:r>
          <w:proofErr w:type="spellEnd"/>
          <w:r w:rsidR="006A54FE" w:rsidRPr="00266BC0">
            <w:rPr>
              <w:rFonts w:cs="Arial"/>
              <w:spacing w:val="-5"/>
              <w:sz w:val="16"/>
              <w:szCs w:val="16"/>
            </w:rPr>
            <w:t>)</w:t>
          </w:r>
        </w:p>
      </w:tc>
      <w:tc>
        <w:tcPr>
          <w:tcW w:w="3214" w:type="dxa"/>
        </w:tcPr>
        <w:p w14:paraId="30B6780D" w14:textId="77777777" w:rsidR="006A54FE" w:rsidRDefault="006A54FE" w:rsidP="005B6B6E">
          <w:pPr>
            <w:rPr>
              <w:rFonts w:cs="Arial"/>
              <w:sz w:val="16"/>
            </w:rPr>
          </w:pPr>
          <w:r w:rsidRPr="00266BC0">
            <w:rPr>
              <w:rFonts w:cs="Arial"/>
              <w:sz w:val="16"/>
            </w:rPr>
            <w:t>Besøksadresse:</w:t>
          </w:r>
          <w:r>
            <w:rPr>
              <w:rFonts w:cs="Arial"/>
              <w:sz w:val="16"/>
            </w:rPr>
            <w:t xml:space="preserve"> </w:t>
          </w:r>
          <w:r w:rsidRPr="00266BC0">
            <w:rPr>
              <w:rFonts w:cs="Arial"/>
              <w:sz w:val="16"/>
            </w:rPr>
            <w:br/>
          </w:r>
          <w:r w:rsidR="00001A84">
            <w:rPr>
              <w:rFonts w:cs="Arial"/>
              <w:sz w:val="16"/>
              <w:szCs w:val="16"/>
            </w:rPr>
            <w:t>Festplassen 1</w:t>
          </w:r>
          <w:r>
            <w:rPr>
              <w:rFonts w:cs="Arial"/>
              <w:sz w:val="16"/>
              <w:szCs w:val="16"/>
            </w:rPr>
            <w:br/>
          </w:r>
          <w:r w:rsidR="00001A84">
            <w:rPr>
              <w:rFonts w:cs="Arial"/>
              <w:sz w:val="16"/>
            </w:rPr>
            <w:t xml:space="preserve">(Lørenskog hus 8. </w:t>
          </w:r>
          <w:proofErr w:type="spellStart"/>
          <w:r w:rsidR="00001A84">
            <w:rPr>
              <w:rFonts w:cs="Arial"/>
              <w:sz w:val="16"/>
            </w:rPr>
            <w:t>etg</w:t>
          </w:r>
          <w:proofErr w:type="spellEnd"/>
          <w:r w:rsidR="00001A84">
            <w:rPr>
              <w:rFonts w:cs="Arial"/>
              <w:sz w:val="16"/>
            </w:rPr>
            <w:t>)</w:t>
          </w:r>
        </w:p>
        <w:p w14:paraId="632867DB" w14:textId="77777777" w:rsidR="00001A84" w:rsidRPr="00266BC0" w:rsidRDefault="00001A84" w:rsidP="005B6B6E">
          <w:pPr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1473 Lørenskog</w:t>
          </w:r>
        </w:p>
      </w:tc>
      <w:tc>
        <w:tcPr>
          <w:tcW w:w="1701" w:type="dxa"/>
        </w:tcPr>
        <w:p w14:paraId="2025344C" w14:textId="77777777" w:rsidR="006A54FE" w:rsidRDefault="006A54FE" w:rsidP="005B6B6E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</w:rPr>
            <w:t>Dokument-ID</w:t>
          </w:r>
          <w:r w:rsidRPr="00266BC0">
            <w:rPr>
              <w:rFonts w:cs="Arial"/>
              <w:sz w:val="16"/>
            </w:rPr>
            <w:t xml:space="preserve">: </w:t>
          </w:r>
          <w:r w:rsidRPr="00266BC0">
            <w:rPr>
              <w:rFonts w:cs="Arial"/>
              <w:sz w:val="16"/>
            </w:rPr>
            <w:br/>
          </w:r>
          <w:sdt>
            <w:sdtPr>
              <w:rPr>
                <w:rFonts w:cs="Arial"/>
                <w:sz w:val="16"/>
                <w:szCs w:val="16"/>
              </w:rPr>
              <w:alias w:val="Sdo_DokIDKort"/>
              <w:tag w:val="Sdo_DokIDKort"/>
              <w:id w:val="1276676313"/>
              <w:dataBinding w:xpath="/document/footer/Sdo_DokIDKort" w:storeItemID="{94BE301A-CCED-4E60-8584-30BE3313D248}"/>
              <w:text/>
            </w:sdtPr>
            <w:sdtEndPr/>
            <w:sdtContent>
              <w:bookmarkStart w:id="46" w:name="Sdo_DokIDKort____1"/>
              <w:r>
                <w:rPr>
                  <w:rFonts w:cs="Arial"/>
                  <w:sz w:val="16"/>
                  <w:szCs w:val="16"/>
                </w:rPr>
                <w:t>25/9434</w:t>
              </w:r>
            </w:sdtContent>
          </w:sdt>
          <w:bookmarkEnd w:id="46"/>
        </w:p>
        <w:p w14:paraId="4E540520" w14:textId="77777777" w:rsidR="006A54FE" w:rsidRPr="00266BC0" w:rsidRDefault="006A54FE" w:rsidP="005B6B6E">
          <w:pPr>
            <w:rPr>
              <w:rFonts w:cs="Arial"/>
              <w:sz w:val="16"/>
            </w:rPr>
          </w:pPr>
        </w:p>
      </w:tc>
    </w:tr>
  </w:tbl>
  <w:p w14:paraId="52695C7F" w14:textId="77777777" w:rsidR="00037AFA" w:rsidRDefault="00037AFA" w:rsidP="00E900B2">
    <w:pPr>
      <w:keepLines/>
      <w:tabs>
        <w:tab w:val="center" w:pos="4320"/>
        <w:tab w:val="right" w:pos="8640"/>
      </w:tabs>
      <w:spacing w:line="240" w:lineRule="atLeast"/>
      <w:rPr>
        <w:rFonts w:cs="Arial"/>
        <w:b/>
        <w:color w:val="4D4D4D"/>
        <w:spacing w:val="-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4388" w14:textId="77777777" w:rsidR="00963F67" w:rsidRDefault="00963F67">
      <w:r>
        <w:separator/>
      </w:r>
    </w:p>
  </w:footnote>
  <w:footnote w:type="continuationSeparator" w:id="0">
    <w:p w14:paraId="7FBD70C4" w14:textId="77777777" w:rsidR="00963F67" w:rsidRDefault="0096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3012B7" w14:paraId="5227EB2D" w14:textId="77777777" w:rsidTr="003012B7">
      <w:tc>
        <w:tcPr>
          <w:tcW w:w="10774" w:type="dxa"/>
        </w:tcPr>
        <w:p w14:paraId="1EB2F32E" w14:textId="77777777" w:rsidR="003012B7" w:rsidRPr="009D6503" w:rsidRDefault="009D6503" w:rsidP="009D6503">
          <w:pPr>
            <w:pStyle w:val="Topptekst"/>
            <w:jc w:val="center"/>
            <w:rPr>
              <w:rFonts w:cs="Arial"/>
              <w:b/>
              <w:color w:val="008000"/>
              <w:sz w:val="40"/>
              <w:szCs w:val="40"/>
            </w:rPr>
          </w:pPr>
          <w:r w:rsidRPr="006610F5">
            <w:rPr>
              <w:rFonts w:cs="Arial"/>
              <w:b/>
              <w:color w:val="008000"/>
              <w:sz w:val="40"/>
              <w:szCs w:val="40"/>
            </w:rPr>
            <w:t>Regionkontor Landbruk</w:t>
          </w:r>
          <w:r>
            <w:rPr>
              <w:rFonts w:cs="Arial"/>
              <w:b/>
              <w:color w:val="008000"/>
              <w:sz w:val="40"/>
              <w:szCs w:val="40"/>
            </w:rPr>
            <w:br/>
          </w:r>
          <w:r w:rsidR="00D024AC">
            <w:rPr>
              <w:rFonts w:cs="Arial"/>
              <w:b/>
              <w:i/>
              <w:sz w:val="24"/>
              <w:szCs w:val="24"/>
            </w:rPr>
            <w:t xml:space="preserve">Lørenskog, </w:t>
          </w:r>
          <w:r w:rsidRPr="006610F5">
            <w:rPr>
              <w:rFonts w:cs="Arial"/>
              <w:b/>
              <w:i/>
              <w:sz w:val="24"/>
              <w:szCs w:val="24"/>
            </w:rPr>
            <w:t>Oslo</w:t>
          </w:r>
          <w:r w:rsidR="00D024AC">
            <w:rPr>
              <w:rFonts w:cs="Arial"/>
              <w:b/>
              <w:i/>
              <w:sz w:val="24"/>
              <w:szCs w:val="24"/>
            </w:rPr>
            <w:t xml:space="preserve"> </w:t>
          </w:r>
          <w:r w:rsidR="00D024AC" w:rsidRPr="006610F5">
            <w:rPr>
              <w:rFonts w:cs="Arial"/>
              <w:b/>
              <w:i/>
              <w:sz w:val="24"/>
              <w:szCs w:val="24"/>
            </w:rPr>
            <w:t>og</w:t>
          </w:r>
          <w:r w:rsidRPr="006610F5">
            <w:rPr>
              <w:rFonts w:cs="Arial"/>
              <w:b/>
              <w:i/>
              <w:sz w:val="24"/>
              <w:szCs w:val="24"/>
            </w:rPr>
            <w:t xml:space="preserve"> Rælingen </w:t>
          </w:r>
        </w:p>
      </w:tc>
    </w:tr>
  </w:tbl>
  <w:p w14:paraId="6075F16A" w14:textId="77777777" w:rsidR="00037AFA" w:rsidRPr="008F26C2" w:rsidRDefault="00037AFA" w:rsidP="008F26C2">
    <w:pPr>
      <w:pStyle w:val="WS12Times"/>
      <w:rPr>
        <w:noProof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283"/>
    <w:multiLevelType w:val="multilevel"/>
    <w:tmpl w:val="AC76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194C8C"/>
    <w:multiLevelType w:val="hybridMultilevel"/>
    <w:tmpl w:val="0A7CBA58"/>
    <w:lvl w:ilvl="0" w:tplc="F4D89E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9876">
    <w:abstractNumId w:val="0"/>
  </w:num>
  <w:num w:numId="2" w16cid:durableId="132011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A1"/>
    <w:rsid w:val="00001A84"/>
    <w:rsid w:val="00013F75"/>
    <w:rsid w:val="00017EA6"/>
    <w:rsid w:val="00020951"/>
    <w:rsid w:val="00021D25"/>
    <w:rsid w:val="000341C4"/>
    <w:rsid w:val="00037AFA"/>
    <w:rsid w:val="00041C8B"/>
    <w:rsid w:val="000467FE"/>
    <w:rsid w:val="00063FE4"/>
    <w:rsid w:val="00072440"/>
    <w:rsid w:val="0008358C"/>
    <w:rsid w:val="000A16E2"/>
    <w:rsid w:val="000A662F"/>
    <w:rsid w:val="000B5776"/>
    <w:rsid w:val="000E4948"/>
    <w:rsid w:val="000F10E0"/>
    <w:rsid w:val="0010070C"/>
    <w:rsid w:val="0010543F"/>
    <w:rsid w:val="001168A2"/>
    <w:rsid w:val="00133377"/>
    <w:rsid w:val="00160A36"/>
    <w:rsid w:val="00162984"/>
    <w:rsid w:val="001932F8"/>
    <w:rsid w:val="00193326"/>
    <w:rsid w:val="001C28A9"/>
    <w:rsid w:val="001D2B4E"/>
    <w:rsid w:val="001D3891"/>
    <w:rsid w:val="00206E0F"/>
    <w:rsid w:val="00222BA1"/>
    <w:rsid w:val="0022430D"/>
    <w:rsid w:val="0022484F"/>
    <w:rsid w:val="0022771A"/>
    <w:rsid w:val="00253BF6"/>
    <w:rsid w:val="0026125F"/>
    <w:rsid w:val="00266BC0"/>
    <w:rsid w:val="00270F61"/>
    <w:rsid w:val="00272B06"/>
    <w:rsid w:val="002779D4"/>
    <w:rsid w:val="0028126D"/>
    <w:rsid w:val="00283FD6"/>
    <w:rsid w:val="0029556A"/>
    <w:rsid w:val="002957D1"/>
    <w:rsid w:val="002E2DE6"/>
    <w:rsid w:val="002F42B8"/>
    <w:rsid w:val="003006EE"/>
    <w:rsid w:val="003012B7"/>
    <w:rsid w:val="00301AC9"/>
    <w:rsid w:val="00320310"/>
    <w:rsid w:val="00320AF9"/>
    <w:rsid w:val="00322D16"/>
    <w:rsid w:val="00326652"/>
    <w:rsid w:val="003351D5"/>
    <w:rsid w:val="00356AAD"/>
    <w:rsid w:val="0038186D"/>
    <w:rsid w:val="00383304"/>
    <w:rsid w:val="0038426D"/>
    <w:rsid w:val="00391E28"/>
    <w:rsid w:val="003B3A3D"/>
    <w:rsid w:val="003E183E"/>
    <w:rsid w:val="003E46A0"/>
    <w:rsid w:val="003E7F14"/>
    <w:rsid w:val="003F3FC2"/>
    <w:rsid w:val="00401594"/>
    <w:rsid w:val="00406FCD"/>
    <w:rsid w:val="0041398B"/>
    <w:rsid w:val="00417384"/>
    <w:rsid w:val="00430275"/>
    <w:rsid w:val="004404A0"/>
    <w:rsid w:val="004709E6"/>
    <w:rsid w:val="004860E2"/>
    <w:rsid w:val="00496B09"/>
    <w:rsid w:val="004A5994"/>
    <w:rsid w:val="004B3E07"/>
    <w:rsid w:val="004E0138"/>
    <w:rsid w:val="004E39CA"/>
    <w:rsid w:val="004E6497"/>
    <w:rsid w:val="0051715E"/>
    <w:rsid w:val="00547506"/>
    <w:rsid w:val="0056106D"/>
    <w:rsid w:val="00563248"/>
    <w:rsid w:val="005746C4"/>
    <w:rsid w:val="0058131C"/>
    <w:rsid w:val="00591B25"/>
    <w:rsid w:val="005A16FA"/>
    <w:rsid w:val="005A6E43"/>
    <w:rsid w:val="005C2E56"/>
    <w:rsid w:val="005C3395"/>
    <w:rsid w:val="005E2959"/>
    <w:rsid w:val="005E3328"/>
    <w:rsid w:val="00600246"/>
    <w:rsid w:val="006023BF"/>
    <w:rsid w:val="006155BA"/>
    <w:rsid w:val="00620F2C"/>
    <w:rsid w:val="00626569"/>
    <w:rsid w:val="00632CB4"/>
    <w:rsid w:val="006355B2"/>
    <w:rsid w:val="006403B9"/>
    <w:rsid w:val="006474F3"/>
    <w:rsid w:val="0065011A"/>
    <w:rsid w:val="00656B6E"/>
    <w:rsid w:val="006A0DB7"/>
    <w:rsid w:val="006A4F99"/>
    <w:rsid w:val="006A54FE"/>
    <w:rsid w:val="006C165F"/>
    <w:rsid w:val="006E62D3"/>
    <w:rsid w:val="00701031"/>
    <w:rsid w:val="0070178E"/>
    <w:rsid w:val="0070299E"/>
    <w:rsid w:val="00740925"/>
    <w:rsid w:val="00750430"/>
    <w:rsid w:val="00782B91"/>
    <w:rsid w:val="00783591"/>
    <w:rsid w:val="007835AE"/>
    <w:rsid w:val="0078508B"/>
    <w:rsid w:val="0079227C"/>
    <w:rsid w:val="00794C26"/>
    <w:rsid w:val="007A2918"/>
    <w:rsid w:val="007A5C04"/>
    <w:rsid w:val="007A7C28"/>
    <w:rsid w:val="007B7040"/>
    <w:rsid w:val="007D2AF1"/>
    <w:rsid w:val="007D2D65"/>
    <w:rsid w:val="007E4685"/>
    <w:rsid w:val="007E7413"/>
    <w:rsid w:val="00835969"/>
    <w:rsid w:val="00843BDA"/>
    <w:rsid w:val="00857B3B"/>
    <w:rsid w:val="00861A59"/>
    <w:rsid w:val="00863ED2"/>
    <w:rsid w:val="00876DC9"/>
    <w:rsid w:val="008902D0"/>
    <w:rsid w:val="00891014"/>
    <w:rsid w:val="008A6F01"/>
    <w:rsid w:val="008B1703"/>
    <w:rsid w:val="008B2767"/>
    <w:rsid w:val="008C694D"/>
    <w:rsid w:val="008C77BE"/>
    <w:rsid w:val="008D6713"/>
    <w:rsid w:val="008E4B00"/>
    <w:rsid w:val="008F26C2"/>
    <w:rsid w:val="008F45B5"/>
    <w:rsid w:val="008F7373"/>
    <w:rsid w:val="00931664"/>
    <w:rsid w:val="009539C1"/>
    <w:rsid w:val="009576AC"/>
    <w:rsid w:val="00963F67"/>
    <w:rsid w:val="00972D87"/>
    <w:rsid w:val="00974859"/>
    <w:rsid w:val="00980595"/>
    <w:rsid w:val="00980772"/>
    <w:rsid w:val="00981914"/>
    <w:rsid w:val="00984180"/>
    <w:rsid w:val="009A4A83"/>
    <w:rsid w:val="009A4E18"/>
    <w:rsid w:val="009A7659"/>
    <w:rsid w:val="009D6503"/>
    <w:rsid w:val="009E1C98"/>
    <w:rsid w:val="009E1D0F"/>
    <w:rsid w:val="009F284C"/>
    <w:rsid w:val="00A053C2"/>
    <w:rsid w:val="00A06271"/>
    <w:rsid w:val="00A1563E"/>
    <w:rsid w:val="00A47731"/>
    <w:rsid w:val="00A51584"/>
    <w:rsid w:val="00A62948"/>
    <w:rsid w:val="00A70633"/>
    <w:rsid w:val="00A761B9"/>
    <w:rsid w:val="00A81233"/>
    <w:rsid w:val="00AC455F"/>
    <w:rsid w:val="00AF421A"/>
    <w:rsid w:val="00B0018E"/>
    <w:rsid w:val="00B43EDF"/>
    <w:rsid w:val="00B54102"/>
    <w:rsid w:val="00B62549"/>
    <w:rsid w:val="00B62C79"/>
    <w:rsid w:val="00B667B1"/>
    <w:rsid w:val="00B70D82"/>
    <w:rsid w:val="00B732B9"/>
    <w:rsid w:val="00B73D2B"/>
    <w:rsid w:val="00BA5B1B"/>
    <w:rsid w:val="00BF114F"/>
    <w:rsid w:val="00BF1A99"/>
    <w:rsid w:val="00BF753F"/>
    <w:rsid w:val="00C33344"/>
    <w:rsid w:val="00C35811"/>
    <w:rsid w:val="00C465E0"/>
    <w:rsid w:val="00C5266B"/>
    <w:rsid w:val="00C60F44"/>
    <w:rsid w:val="00C814CC"/>
    <w:rsid w:val="00C92A09"/>
    <w:rsid w:val="00CA251B"/>
    <w:rsid w:val="00CA7CAA"/>
    <w:rsid w:val="00CC2F24"/>
    <w:rsid w:val="00CE0A34"/>
    <w:rsid w:val="00CE3F7C"/>
    <w:rsid w:val="00D024AC"/>
    <w:rsid w:val="00D225DF"/>
    <w:rsid w:val="00D41530"/>
    <w:rsid w:val="00D42006"/>
    <w:rsid w:val="00DE6B11"/>
    <w:rsid w:val="00DF3E48"/>
    <w:rsid w:val="00E06370"/>
    <w:rsid w:val="00E063DF"/>
    <w:rsid w:val="00E34D68"/>
    <w:rsid w:val="00E5268B"/>
    <w:rsid w:val="00E53D2B"/>
    <w:rsid w:val="00E900B2"/>
    <w:rsid w:val="00E94DD8"/>
    <w:rsid w:val="00EA0B02"/>
    <w:rsid w:val="00EA1C1B"/>
    <w:rsid w:val="00EB4036"/>
    <w:rsid w:val="00EB479B"/>
    <w:rsid w:val="00EB696E"/>
    <w:rsid w:val="00EC43B8"/>
    <w:rsid w:val="00ED0604"/>
    <w:rsid w:val="00ED2689"/>
    <w:rsid w:val="00ED5103"/>
    <w:rsid w:val="00EE70EC"/>
    <w:rsid w:val="00F0544E"/>
    <w:rsid w:val="00F06413"/>
    <w:rsid w:val="00F07B8E"/>
    <w:rsid w:val="00F10DB6"/>
    <w:rsid w:val="00F24C4C"/>
    <w:rsid w:val="00F50739"/>
    <w:rsid w:val="00F53920"/>
    <w:rsid w:val="00F86F51"/>
    <w:rsid w:val="00F96108"/>
    <w:rsid w:val="00F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5530217"/>
  <w15:docId w15:val="{77DAFA84-7BF7-4425-A257-CAE494CC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98B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link w:val="BunntekstTegn"/>
    <w:uiPriority w:val="99"/>
    <w:pPr>
      <w:ind w:firstLine="0"/>
      <w:jc w:val="left"/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rPr>
      <w:sz w:val="24"/>
    </w:rPr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link w:val="TopptekstTegn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rPr>
      <w:color w:val="0000FF"/>
      <w:u w:val="single"/>
    </w:rPr>
  </w:style>
  <w:style w:type="paragraph" w:customStyle="1" w:styleId="WS10Times">
    <w:name w:val="WS_10_Times"/>
    <w:basedOn w:val="Topptekst"/>
    <w:link w:val="WS10TimesTegn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caps w:val="0"/>
      <w:spacing w:val="0"/>
      <w:sz w:val="20"/>
    </w:rPr>
  </w:style>
  <w:style w:type="paragraph" w:customStyle="1" w:styleId="WS10Timeshyre">
    <w:name w:val="WS_10_Times_høyre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  <w:jc w:val="right"/>
    </w:pPr>
    <w:rPr>
      <w:caps w:val="0"/>
      <w:spacing w:val="0"/>
      <w:sz w:val="20"/>
    </w:rPr>
  </w:style>
  <w:style w:type="paragraph" w:customStyle="1" w:styleId="WS10FTimesTegnTegn">
    <w:name w:val="WS_10F_Times Tegn Tegn"/>
    <w:basedOn w:val="Topptekst"/>
    <w:link w:val="WS10FTimesTegnTegnTegn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0"/>
    </w:rPr>
  </w:style>
  <w:style w:type="character" w:customStyle="1" w:styleId="WS10FTimesTegnTegnTegn">
    <w:name w:val="WS_10F_Times Tegn Tegn Tegn"/>
    <w:link w:val="WS10FTimesTegnTegn"/>
    <w:rsid w:val="00E5268B"/>
    <w:rPr>
      <w:b/>
      <w:lang w:val="nb-NO" w:eastAsia="nb-NO" w:bidi="ar-SA"/>
    </w:rPr>
  </w:style>
  <w:style w:type="paragraph" w:customStyle="1" w:styleId="WS12Times">
    <w:name w:val="WS_12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caps w:val="0"/>
      <w:spacing w:val="0"/>
      <w:sz w:val="24"/>
    </w:rPr>
  </w:style>
  <w:style w:type="paragraph" w:customStyle="1" w:styleId="WS12FTimes">
    <w:name w:val="WS_12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4"/>
    </w:rPr>
  </w:style>
  <w:style w:type="paragraph" w:customStyle="1" w:styleId="WS13FTimes">
    <w:name w:val="WS_13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6"/>
    </w:rPr>
  </w:style>
  <w:style w:type="paragraph" w:customStyle="1" w:styleId="WS14FTimes">
    <w:name w:val="WS_14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8"/>
    </w:rPr>
  </w:style>
  <w:style w:type="table" w:styleId="Tabellrutenett">
    <w:name w:val="Table Grid"/>
    <w:basedOn w:val="Vanligtabell"/>
    <w:uiPriority w:val="59"/>
    <w:rsid w:val="008B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S10TimesTegn">
    <w:name w:val="WS_10_Times Tegn"/>
    <w:link w:val="WS10Times"/>
    <w:rsid w:val="00843BDA"/>
    <w:rPr>
      <w:lang w:val="nb-NO" w:eastAsia="nb-NO" w:bidi="ar-SA"/>
    </w:rPr>
  </w:style>
  <w:style w:type="paragraph" w:styleId="Bobletekst">
    <w:name w:val="Balloon Text"/>
    <w:basedOn w:val="Normal"/>
    <w:link w:val="BobletekstTegn"/>
    <w:rsid w:val="00F507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5073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B54102"/>
    <w:rPr>
      <w:caps/>
      <w:spacing w:val="-5"/>
      <w:sz w:val="18"/>
    </w:rPr>
  </w:style>
  <w:style w:type="character" w:customStyle="1" w:styleId="BunntekstTegn">
    <w:name w:val="Bunntekst Tegn"/>
    <w:link w:val="Bunntekst"/>
    <w:uiPriority w:val="99"/>
    <w:rsid w:val="00EB479B"/>
    <w:rPr>
      <w:spacing w:val="-5"/>
      <w:sz w:val="24"/>
    </w:rPr>
  </w:style>
  <w:style w:type="paragraph" w:customStyle="1" w:styleId="WS10FTimes">
    <w:name w:val="WS_10F_Times"/>
    <w:basedOn w:val="WS10Times"/>
    <w:rsid w:val="00496B09"/>
    <w:rPr>
      <w:b/>
    </w:rPr>
  </w:style>
  <w:style w:type="paragraph" w:customStyle="1" w:styleId="Default">
    <w:name w:val="Default"/>
    <w:rsid w:val="00D420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D42006"/>
    <w:rPr>
      <w:color w:val="808080"/>
    </w:rPr>
  </w:style>
  <w:style w:type="paragraph" w:customStyle="1" w:styleId="StilWS12TimesArial11pkt">
    <w:name w:val="Stil WS_12_Times + Arial 11 pkt"/>
    <w:basedOn w:val="WS12Times"/>
    <w:rsid w:val="00FB0B69"/>
    <w:rPr>
      <w:sz w:val="22"/>
    </w:rPr>
  </w:style>
  <w:style w:type="paragraph" w:customStyle="1" w:styleId="StilWS13FTimesArial11pkt">
    <w:name w:val="Stil WS_13F_Times + Arial 11 pkt"/>
    <w:basedOn w:val="WS13FTimes"/>
    <w:rsid w:val="00FB0B69"/>
    <w:rPr>
      <w:bCs/>
      <w:sz w:val="22"/>
    </w:rPr>
  </w:style>
  <w:style w:type="paragraph" w:styleId="Listeavsnitt">
    <w:name w:val="List Paragraph"/>
    <w:basedOn w:val="Normal"/>
    <w:uiPriority w:val="34"/>
    <w:qFormat/>
    <w:rsid w:val="0089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omments" Target="comments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COS%20AS\ACOS%20WebSak%20Basis\Utg&#229;ende%20brev%20Regionalkontor%20landbr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1E216F005840E6828996A95C7D83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5468F3-6204-4EE0-90AF-1DA14382B625}"/>
      </w:docPartPr>
      <w:docPartBody>
        <w:p w:rsidR="009B7032" w:rsidRDefault="00811BCA">
          <w:r>
            <w:t>«l</w:t>
          </w:r>
          <w:r w:rsidRPr="00E063DF">
            <w:t>eders navn»</w:t>
          </w:r>
        </w:p>
      </w:docPartBody>
    </w:docPart>
    <w:docPart>
      <w:docPartPr>
        <w:name w:val="20542C55C4E2421E8FF660C23F4E4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A32E8B-AD4C-4B7F-84AA-2F9DFA3275D9}"/>
      </w:docPartPr>
      <w:docPartBody>
        <w:p w:rsidR="009B7032" w:rsidRDefault="00811BCA">
          <w:r>
            <w:t>«l</w:t>
          </w:r>
          <w:r w:rsidRPr="00C92A09">
            <w:t>eders tittel»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CA"/>
    <w:rsid w:val="005C2E56"/>
    <w:rsid w:val="005E684D"/>
    <w:rsid w:val="0070299E"/>
    <w:rsid w:val="00811BCA"/>
    <w:rsid w:val="009B7032"/>
    <w:rsid w:val="00E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AMPoststed>OSLO</Sdm_AMPoststed>
        <Sdm_AMNavn>Løvenskiold-Vækerø Carl Otto Løvenskiold</Sdm_AMNavn>
        <Sdm_AMPostNr>0277</Sdm_AMPostNr>
        <Sdm_AMReferanse/>
        <Sdm_AMAdr>Drammensveien 230</Sdm_AMAdr>
        <sdm_sdfid>1191443</sdm_sdfid>
        <Sdm_att/>
        <Sdm_AMAdr2/>
      </doc>
      <doc>
        <Sdm_AMPoststed>OSLO</Sdm_AMPoststed>
        <Sdm_AMNavn>Løvenskiold-Vækerø Carl Otto Løvenskiold</Sdm_AMNavn>
        <Sdm_AMPostNr>0277</Sdm_AMPostNr>
        <Sdm_AMReferanse/>
        <Sdm_AMAdr>Drammensveien 230</Sdm_AMAdr>
        <sdm_sdfid>1191607</sdm_sdfid>
        <Sdm_att/>
        <Sdm_AMAdr2/>
      </doc>
      <doc>
        <Sdm_AMPoststed>OSLO</Sdm_AMPoststed>
        <Sdm_AMNavn>Løvenskiold-Vækerø Carl Otto Løvenskiold</Sdm_AMNavn>
        <Sdm_AMPostNr>0277</Sdm_AMPostNr>
        <Sdm_AMReferanse/>
        <Sdm_AMAdr>Drammensveien 230</Sdm_AMAdr>
        <sdm_sdfid>1191610</sdm_sdfid>
        <Sdm_att/>
        <Sdm_AMAdr2/>
      </doc>
      <doc>
        <Sdm_AMPoststed>OSLO</Sdm_AMPoststed>
        <Sdm_AMNavn>Løvenskiold-Vækerø Carl Otto Løvenskiold</Sdm_AMNavn>
        <Sdm_AMPostNr>0277</Sdm_AMPostNr>
        <Sdm_AMReferanse/>
        <Sdm_AMAdr>Drammensveien 230</Sdm_AMAdr>
        <sdm_sdfid>1191609</sdm_sdfid>
        <Sdm_att/>
        <Sdm_AMAdr2/>
      </doc>
      <doc>
        <Sdm_AMPoststed>OSLO</Sdm_AMPoststed>
        <Sdm_AMNavn>Løvenskiold-Vækerø Carl Otto Løvenskiold</Sdm_AMNavn>
        <Sdm_AMPostNr>0277</Sdm_AMPostNr>
        <Sdm_AMReferanse/>
        <Sdm_AMAdr>Drammensveien 230</Sdm_AMAdr>
        <sdm_sdfid>1191608</sdm_sdfid>
        <Sdm_att/>
        <Sdm_AMAdr2/>
      </doc>
    </docs>
    <showHiddenMark>False</showHiddenMark>
    <websakInfo>
      <fletteDato>06.02.2025</fletteDato>
      <sakid>2020046689</sakid>
      <jpid>2020526962</jpid>
      <filUnique>3480325</filUnique>
      <filChecksumFørFlett>m+0Vo7TbrAfvGQFAL2oe9g==</filChecksumFørFlett>
      <erHoveddokument>True</erHoveddokument>
      <dcTitle>Svar til søknad hogst i marka - gnr 15 bnr 1 - Oslo</dcTitle>
    </websakInfo>
    <templateURI>docx</templateURI>
    <mergeMode>MergeOne</mergeMode>
  </properties>
  <body>
    <Sdo_Tittel>Svar til søknad hogst i marka - gnr 15 bnr 1 - Oslo</Sdo_Tittel>
    <SoaLdr_Navn>Knut Samseth</SoaLdr_Navn>
    <Sdm_AMReferanse> </Sdm_AMReferanse>
    <Sdm_att> </Sdm_att>
    <Sdm_AMNavn>Løvenskiold-Vækerø Carl Otto Løvenskiold</Sdm_AMNavn>
    <SoaLdr_Tittel>landbrukssjef</SoaLdr_Tittel>
    <Spg_beskrivelse> </Spg_beskrivelse>
    <Sbr_Navn>Lisbet Hougaard Baklid</Sbr_Navn>
    <Sbr_Tlf> </Sbr_Tlf>
    <Sdo_DokNr>2</Sdo_DokNr>
    <TblKopitila>
      <table>
        <headers>
          <header>Sdk_Navn</header>
          <header>Sdk_Adr</header>
          <header>Sdk_Postnr</header>
          <header>Sdk_Poststed</header>
        </headers>
        <row>
          <cell>Naturvernforbundet I Oslo Og Akershus</cell>
          <cell>Sognsveien 231</cell>
          <cell>0863</cell>
          <cell>Oslo</cell>
        </row>
        <row>
          <cell>Oslo Kommune Bymiljøetaten</cell>
          <cell>Postboks 636 Løren</cell>
          <cell>0507</cell>
          <cell>Oslo</cell>
        </row>
        <row>
          <cell>Oslo Og Omland Friluftsråd</cell>
          <cell>Storgata 28A</cell>
          <cell>0184</cell>
          <cell>Oslo</cell>
        </row>
        <row>
          <cell>Skiforeningen - Foreningen Til Ski-Idrettens Fremme</cell>
          <cell>Kongeveien 5</cell>
          <cell>0787</cell>
          <cell>Oslo</cell>
        </row>
      </table>
    </TblKopitila>
    <Sdo_DokDato>04.02.2025</Sdo_DokDato>
    <Sdm_AMAdr>Drammensveien 230</Sdm_AMAdr>
    <Sdm_AMPoststed>OSLO</Sdm_AMPoststed>
    <Sas_ArkivSakID>25/126</Sas_ArkivSakID>
    <Sdo_Tittel2>Felt 239342 - 239340 - 247345 - 243340 - 288337 - 237336</Sdo_Tittel2>
    <Sse_Navn>Regionkontor landbruk</Sse_Navn>
    <TblVedleggc>
      <table>
        <headers>
          <header>ndb_tittel</header>
        </headers>
        <row>
          <cell>Søknad hogst i marka - gnr 15 bnr 1 - Oslo</cell>
        </row>
        <row>
          <cell>kart hogstmelding 10417</cell>
        </row>
        <row>
          <cell>kart hogstmelding 10418</cell>
        </row>
        <row>
          <cell>kart hogstmelding 10419</cell>
        </row>
        <row>
          <cell>kart hogstmelding 10420</cell>
        </row>
        <row>
          <cell>kart hogstmelding 10421</cell>
        </row>
        <row>
          <cell>kart hogstmelding 10423</cell>
        </row>
        <row>
          <cell>kart hogstmelding 8366</cell>
        </row>
      </table>
    </TblVedleggc>
    <Sgr_Beskrivelse> </Sgr_Beskrivelse>
    <Sbr_Tittel>rådgiver</Sbr_Tittel>
    <Sdm_AMPostNr>0277</Sdm_AMPostNr>
    <Sdm_AMAdr2> </Sdm_AMAdr2>
  </body>
  <footer>
    <Sdo_DokIDKort>25/9434</Sdo_DokIDKort>
  </footer>
  <header/>
</document>
</file>

<file path=customXml/itemProps1.xml><?xml version="1.0" encoding="utf-8"?>
<ds:datastoreItem xmlns:ds="http://schemas.openxmlformats.org/officeDocument/2006/customXml" ds:itemID="{94BE301A-CCED-4E60-8584-30BE3313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Utgående brev Regionalkontor landbruk</Template>
  <TotalTime>265</TotalTime>
  <Pages>4</Pages>
  <Words>1248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Svar til søknad hogst i marka - gnr 15 bnr 1 - Oslo</vt:lpstr>
      <vt:lpstr>Telefaks</vt:lpstr>
    </vt:vector>
  </TitlesOfParts>
  <Company>Acos AS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til søknad hogst i marka - gnr 15 bnr 1 - Oslo</dc:title>
  <dc:creator>Stein Kamphaug</dc:creator>
  <cp:lastModifiedBy>Lisbet Hougaard Baklid</cp:lastModifiedBy>
  <cp:revision>10</cp:revision>
  <cp:lastPrinted>2011-06-23T13:50:00Z</cp:lastPrinted>
  <dcterms:created xsi:type="dcterms:W3CDTF">2019-12-03T09:23:00Z</dcterms:created>
  <dcterms:modified xsi:type="dcterms:W3CDTF">2025-02-04T09:51:00Z</dcterms:modified>
</cp:coreProperties>
</file>