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9E5C" w14:textId="77777777" w:rsidR="008D6713" w:rsidRPr="00E063DF" w:rsidRDefault="008D6713" w:rsidP="008D6713">
      <w:pPr>
        <w:pStyle w:val="WS10Timeshyre"/>
        <w:rPr>
          <w:rFonts w:cs="Arial"/>
          <w:sz w:val="22"/>
          <w:szCs w:val="22"/>
        </w:rPr>
      </w:pPr>
    </w:p>
    <w:p w14:paraId="6FE40476" w14:textId="77777777" w:rsidR="007A7C28" w:rsidRPr="00E063DF" w:rsidRDefault="007A7C28" w:rsidP="008D6713">
      <w:pPr>
        <w:pStyle w:val="WS10Timeshyre"/>
        <w:rPr>
          <w:rFonts w:cs="Arial"/>
          <w:sz w:val="22"/>
          <w:szCs w:val="22"/>
        </w:rPr>
      </w:pPr>
    </w:p>
    <w:p w14:paraId="198C294B" w14:textId="77777777" w:rsidR="007A7C28" w:rsidRPr="003E183E" w:rsidRDefault="007A7C28" w:rsidP="008D6713">
      <w:pPr>
        <w:pStyle w:val="WS10Timeshyre"/>
        <w:rPr>
          <w:rFonts w:cs="Arial"/>
          <w:sz w:val="22"/>
          <w:szCs w:val="22"/>
        </w:rPr>
      </w:pPr>
    </w:p>
    <w:p w14:paraId="3118D0A1" w14:textId="77777777" w:rsidR="008D6713" w:rsidRPr="00E063DF" w:rsidRDefault="008D3B64" w:rsidP="00CE0A34">
      <w:pPr>
        <w:rPr/>
      </w:pPr>
      <w:sdt>
        <w:sdtPr>
          <w:rPr>
            <w:noProof/>
          </w:rPr>
          <w:alias w:val="Sdm_AMNavn"/>
          <w:tag w:val="Sdm_AMNavn"/>
          <w:id w:val="87253739"/>
          <w:lock w:val="sdtLocked"/>
          <w:dataBinding w:xpath="/document/body/Sdm_AMNavn" w:storeItemID="{94BE301A-CCED-4E60-8584-30BE3313D248}"/>
          <w:text/>
        </w:sdtPr>
        <w:sdtEndPr/>
        <w:sdtContent>
          <w:bookmarkStart w:id="0" w:name="Sdm_AMNavn"/>
          <w:r w:rsidR="0022771A" w:rsidRPr="00E063DF">
            <w:rPr>
              <w:noProof/>
            </w:rPr>
            <w:t>Carl Otto Løvenskiold</w:t>
          </w:r>
        </w:sdtContent>
      </w:sdt>
      <w:bookmarkEnd w:id="0"/>
    </w:p>
    <w:p w14:paraId="200874AD" w14:textId="77777777" w:rsidR="008D6713" w:rsidRPr="00E063DF" w:rsidRDefault="008D3B64" w:rsidP="00CE0A34">
      <w:pPr>
        <w:rPr>
          <w:vanish/>
        </w:rPr>
      </w:pPr>
      <w:sdt>
        <w:sdtPr>
          <w:rPr>
            <w:noProof/>
            <w:vanish/>
          </w:rPr>
          <w:alias w:val="Sdm_AMAdr"/>
          <w:tag w:val="Sdm_AMAdr"/>
          <w:id w:val="78268809"/>
          <w:lock w:val="sdtLocked"/>
          <w:dataBinding w:xpath="/document/body/Sdm_AMAdr" w:storeItemID="{94BE301A-CCED-4E60-8584-30BE3313D248}"/>
          <w:text/>
        </w:sdtPr>
        <w:sdtEndPr/>
        <w:sdtContent>
          <w:bookmarkStart w:id="1" w:name="Sdm_AMAdr"/>
          <w:r w:rsidR="0022771A" w:rsidRPr="00E063DF">
            <w:rPr>
              <w:noProof/>
              <w:vanish/>
            </w:rPr>
            <w:t xml:space="preserve"> </w:t>
          </w:r>
        </w:sdtContent>
      </w:sdt>
      <w:bookmarkEnd w:id="1"/>
    </w:p>
    <w:p w14:paraId="7F70CF8F" w14:textId="77777777" w:rsidR="008D6713" w:rsidRPr="00E063DF" w:rsidRDefault="008D3B64" w:rsidP="00CE0A34">
      <w:pPr>
        <w:rPr>
          <w:vanish/>
        </w:rPr>
      </w:pPr>
      <w:sdt>
        <w:sdtPr>
          <w:rPr>
            <w:noProof/>
            <w:vanish/>
          </w:rPr>
          <w:alias w:val="Sdm_AMAdr2"/>
          <w:tag w:val="Sdm_AMAdr2"/>
          <w:id w:val="24656296"/>
          <w:lock w:val="sdtLocked"/>
          <w:dataBinding w:xpath="/document/body/Sdm_AMAdr2" w:storeItemID="{94BE301A-CCED-4E60-8584-30BE3313D248}"/>
          <w:text/>
        </w:sdtPr>
        <w:sdtEndPr/>
        <w:sdtContent>
          <w:bookmarkStart w:id="2" w:name="Sdm_AMAdr2"/>
          <w:r w:rsidR="0022771A" w:rsidRPr="00E063DF">
            <w:rPr>
              <w:noProof/>
              <w:vanish/>
            </w:rPr>
            <w:t xml:space="preserve"> </w:t>
          </w:r>
        </w:sdtContent>
      </w:sdt>
      <w:bookmarkEnd w:id="2"/>
    </w:p>
    <w:p w14:paraId="25D7A26D" w14:textId="77777777" w:rsidR="008D6713" w:rsidRPr="003E183E" w:rsidRDefault="008D3B64" w:rsidP="003E183E">
      <w:pPr>
        <w:rPr>
          <w:sz w:val="11"/>
          <w:szCs w:val="11"/>
          <w:vanish/>
        </w:rPr>
      </w:pPr>
      <w:sdt>
        <w:sdtPr>
          <w:rPr>
            <w:noProof/>
            <w:vanish/>
          </w:rPr>
          <w:alias w:val="Sdm_AMPostNr"/>
          <w:tag w:val="Sdm_AMPostNr"/>
          <w:id w:val="51954859"/>
          <w:lock w:val="sdtLocked"/>
          <w:dataBinding w:xpath="/document/body/Sdm_AMPostNr" w:storeItemID="{94BE301A-CCED-4E60-8584-30BE3313D248}"/>
          <w:text/>
        </w:sdtPr>
        <w:sdtEndPr/>
        <w:sdtContent>
          <w:bookmarkStart w:id="3" w:name="Sdm_AMPostNr"/>
          <w:r w:rsidR="0022771A" w:rsidRPr="00E063DF">
            <w:rPr>
              <w:noProof/>
              <w:vanish/>
            </w:rPr>
            <w:t xml:space="preserve"> </w:t>
          </w:r>
        </w:sdtContent>
      </w:sdt>
      <w:bookmarkEnd w:id="3"/>
      <w:r w:rsidR="008D6713" w:rsidRPr="00E063DF">
        <w:rPr>
          <w:vanish/>
        </w:rPr>
        <w:t xml:space="preserve"> </w:t>
      </w:r>
      <w:sdt>
        <w:sdtPr>
          <w:rPr>
            <w:vanish/>
          </w:rPr>
          <w:alias w:val="Sdm_AMPoststed"/>
          <w:tag w:val="Sdm_AMPoststed"/>
          <w:id w:val="20651724"/>
          <w:lock w:val="sdtLocked"/>
          <w:dataBinding w:xpath="/document/body/Sdm_AMPoststed" w:storeItemID="{94BE301A-CCED-4E60-8584-30BE3313D248}"/>
          <w:text/>
        </w:sdtPr>
        <w:sdtEndPr/>
        <w:sdtContent>
          <w:bookmarkStart w:id="4" w:name="Sdm_AMPoststed"/>
          <w:r w:rsidR="0022771A" w:rsidRPr="00E063DF">
            <w:rPr>
              <w:vanish/>
            </w:rPr>
            <w:t xml:space="preserve"> </w:t>
          </w:r>
        </w:sdtContent>
      </w:sdt>
      <w:bookmarkEnd w:id="4"/>
      <w:r w:rsidR="003E183E">
        <w:br/>
      </w:r>
    </w:p>
    <w:p w14:paraId="5C7F04A4" w14:textId="77777777" w:rsidR="008D6713" w:rsidRPr="00E063DF" w:rsidRDefault="008D3B64" w:rsidP="00FB0B69">
      <w:pPr>
        <w:pStyle w:val="StilWS12TimesArial11pkt"/>
        <w:rPr>
          <w:vanish/>
        </w:rPr>
      </w:pPr>
      <w:sdt>
        <w:sdtPr>
          <w:rPr>
            <w:noProof/>
            <w:vanish/>
          </w:rPr>
          <w:alias w:val="Sdm_att"/>
          <w:tag w:val="Sdm_att"/>
          <w:id w:val="4908721"/>
          <w:lock w:val="sdtLocked"/>
          <w:dataBinding w:xpath="/document/body/Sdm_att" w:storeItemID="{94BE301A-CCED-4E60-8584-30BE3313D248}"/>
          <w:text/>
        </w:sdtPr>
        <w:sdtEndPr>
          <w:rPr>
            <w:noProof w:val="0"/>
          </w:rPr>
        </w:sdtEndPr>
        <w:sdtContent>
          <w:bookmarkStart w:id="5" w:name="Sdm_att"/>
          <w:r w:rsidR="0022771A" w:rsidRPr="00E063DF">
            <w:rPr>
              <w:noProof/>
              <w:vanish/>
            </w:rPr>
            <w:t xml:space="preserve"> </w:t>
          </w:r>
        </w:sdtContent>
      </w:sdt>
      <w:bookmarkEnd w:id="5"/>
    </w:p>
    <w:p w14:paraId="0FE1E7A4" w14:textId="77777777" w:rsidR="006355B2" w:rsidRPr="00E063DF" w:rsidRDefault="008D3B64" w:rsidP="00F96108">
      <w:pPr>
        <w:pStyle w:val="WS12Times"/>
        <w:jc w:val="right"/>
        <w:rPr>
          <w:rFonts w:cs="Arial"/>
          <w:sz w:val="16"/>
          <w:szCs w:val="16"/>
          <w:vanish/>
        </w:rPr>
      </w:pPr>
      <w:sdt>
        <w:sdtPr>
          <w:rPr>
            <w:rFonts w:cs="Arial"/>
            <w:sz w:val="16"/>
            <w:szCs w:val="16"/>
            <w:vanish/>
          </w:rPr>
          <w:alias w:val="Sgr_Beskrivelse"/>
          <w:tag w:val="Sgr_Beskrivelse"/>
          <w:id w:val="20566330"/>
          <w:lock w:val="sdtLocked"/>
          <w:dataBinding w:xpath="/document/body/Sgr_Beskrivelse" w:storeItemID="{94BE301A-CCED-4E60-8584-30BE3313D248}"/>
          <w:text/>
        </w:sdtPr>
        <w:sdtEndPr/>
        <w:sdtContent>
          <w:bookmarkStart w:id="6" w:name="Sgr_Beskrivelse"/>
          <w:r w:rsidR="0022771A" w:rsidRPr="00E063DF">
            <w:rPr>
              <w:rFonts w:cs="Arial"/>
              <w:sz w:val="16"/>
              <w:szCs w:val="16"/>
              <w:vanish/>
            </w:rPr>
            <w:t xml:space="preserve"> </w:t>
          </w:r>
        </w:sdtContent>
      </w:sdt>
      <w:bookmarkEnd w:id="6"/>
      <w:r w:rsidR="00F96108" w:rsidRPr="00E063DF">
        <w:rPr>
          <w:rFonts w:cs="Arial"/>
          <w:sz w:val="16"/>
          <w:szCs w:val="16"/>
          <w:vanish/>
        </w:rPr>
        <w:t xml:space="preserve">  </w:t>
      </w:r>
      <w:sdt>
        <w:sdtPr>
          <w:rPr>
            <w:rFonts w:cs="Arial"/>
            <w:sz w:val="16"/>
            <w:szCs w:val="16"/>
            <w:vanish/>
          </w:rPr>
          <w:alias w:val="Spg_beskrivelse"/>
          <w:tag w:val="Spg_beskrivelse"/>
          <w:id w:val="93835452"/>
          <w:lock w:val="sdtLocked"/>
          <w:dataBinding w:xpath="/document/body/Spg_beskrivelse" w:storeItemID="{94BE301A-CCED-4E60-8584-30BE3313D248}"/>
          <w:text/>
        </w:sdtPr>
        <w:sdtEndPr/>
        <w:sdtContent>
          <w:bookmarkStart w:id="7" w:name="Spg_beskrivelse"/>
          <w:r w:rsidR="0022771A" w:rsidRPr="00E063DF">
            <w:rPr>
              <w:rFonts w:cs="Arial"/>
              <w:sz w:val="16"/>
              <w:szCs w:val="16"/>
              <w:vanish/>
            </w:rPr>
            <w:t xml:space="preserve"> </w:t>
          </w:r>
        </w:sdtContent>
      </w:sdt>
      <w:bookmarkEnd w:id="7"/>
    </w:p>
    <w:p w14:paraId="68802CCF" w14:textId="77777777" w:rsidR="003351D5" w:rsidRDefault="003351D5" w:rsidP="00F96108">
      <w:pPr>
        <w:pStyle w:val="WS12Times"/>
        <w:jc w:val="right"/>
        <w:rPr>
          <w:rFonts w:cs="Arial"/>
          <w:sz w:val="22"/>
          <w:szCs w:val="22"/>
        </w:rPr>
      </w:pPr>
    </w:p>
    <w:p w14:paraId="1843DDD0" w14:textId="77777777" w:rsidR="007D2D65" w:rsidRPr="00E063DF" w:rsidRDefault="007D2D65" w:rsidP="00F96108">
      <w:pPr>
        <w:pStyle w:val="WS12Times"/>
        <w:jc w:val="right"/>
        <w:rPr>
          <w:rFonts w:cs="Arial"/>
          <w:sz w:val="22"/>
          <w:szCs w:val="22"/>
        </w:rPr>
      </w:pPr>
    </w:p>
    <w:tbl>
      <w:tblPr>
        <w:tblStyle w:val="Tabellrutenett"/>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5"/>
        <w:gridCol w:w="1871"/>
        <w:gridCol w:w="1791"/>
        <w:gridCol w:w="964"/>
        <w:gridCol w:w="1391"/>
      </w:tblGrid>
      <w:tr w:rsidR="00CA7CAA" w:rsidRPr="00E063DF" w14:paraId="4135F258" w14:textId="77777777" w:rsidTr="00430275">
        <w:trPr/>
        <w:tc>
          <w:tcPr>
            <w:tcW w:w="3855" w:type="dxa"/>
          </w:tcPr>
          <w:p w14:paraId="7EA13B84" w14:textId="77777777" w:rsidR="00CA7CAA" w:rsidRPr="00E063DF" w:rsidRDefault="00CA7CAA" w:rsidP="00074077">
            <w:pPr>
              <w:rPr>
                <w:rFonts w:cs="Arial"/>
                <w:sz w:val="16"/>
                <w:szCs w:val="16"/>
              </w:rPr>
            </w:pPr>
            <w:r w:rsidRPr="00E063DF">
              <w:rPr>
                <w:rFonts w:cs="Arial"/>
                <w:sz w:val="16"/>
              </w:rPr>
              <w:t>Saksbehandler</w:t>
            </w:r>
            <w:r w:rsidR="000341C4">
              <w:rPr>
                <w:rFonts w:cs="Arial"/>
                <w:sz w:val="16"/>
              </w:rPr>
              <w:t xml:space="preserve"> </w:t>
            </w:r>
            <w:r w:rsidRPr="00E063DF">
              <w:rPr>
                <w:rFonts w:cs="Arial"/>
                <w:sz w:val="16"/>
              </w:rPr>
              <w:t>/</w:t>
            </w:r>
            <w:r w:rsidR="000341C4">
              <w:rPr>
                <w:rFonts w:cs="Arial"/>
                <w:sz w:val="16"/>
              </w:rPr>
              <w:t xml:space="preserve"> </w:t>
            </w:r>
            <w:r w:rsidRPr="00E063DF">
              <w:rPr>
                <w:rFonts w:cs="Arial"/>
                <w:sz w:val="16"/>
              </w:rPr>
              <w:t>telefon</w:t>
            </w:r>
            <w:r w:rsidRPr="00E063DF">
              <w:rPr>
                <w:rFonts w:cs="Arial"/>
                <w:sz w:val="16"/>
              </w:rPr>
              <w:br/>
            </w:r>
            <w:sdt>
              <w:sdtPr>
                <w:rPr>
                  <w:rFonts w:cs="Arial"/>
                  <w:sz w:val="16"/>
                  <w:szCs w:val="16"/>
                </w:rPr>
                <w:alias w:val="Sbr_Navn"/>
                <w:tag w:val="Sbr_Navn"/>
                <w:id w:val="-1569413060"/>
                <w:dataBinding w:xpath="/document/body/Sbr_Navn" w:storeItemID="{94BE301A-CCED-4E60-8584-30BE3313D248}"/>
                <w:text/>
              </w:sdtPr>
              <w:sdtEndPr/>
              <w:sdtContent>
                <w:bookmarkStart w:id="8" w:name="Sbr_Navn"/>
                <w:r w:rsidRPr="00E063DF">
                  <w:rPr>
                    <w:rFonts w:cs="Arial"/>
                    <w:sz w:val="16"/>
                    <w:szCs w:val="16"/>
                  </w:rPr>
                  <w:t xml:space="preserve">Lisbet Hougaard Baklid</w:t>
                </w:r>
                <w:proofErr w:type="spellStart"/>
                <w:proofErr w:type="spellEnd"/>
                <w:proofErr w:type="spellStart"/>
                <w:proofErr w:type="spellEnd"/>
              </w:sdtContent>
            </w:sdt>
            <w:bookmarkEnd w:id="8"/>
            <w:r w:rsidRPr="00E063DF">
              <w:rPr>
                <w:rFonts w:cs="Arial"/>
                <w:sz w:val="16"/>
                <w:szCs w:val="16"/>
              </w:rPr>
              <w:t xml:space="preserve"> / </w:t>
            </w:r>
            <w:sdt>
              <w:sdtPr>
                <w:rPr>
                  <w:rFonts w:cs="Arial"/>
                  <w:sz w:val="16"/>
                  <w:szCs w:val="16"/>
                  <w:vanish/>
                </w:rPr>
                <w:alias w:val="Sbr_Tlf"/>
                <w:tag w:val="Sbr_Tlf"/>
                <w:id w:val="2040856946"/>
                <w:dataBinding w:xpath="/document/body/Sbr_Tlf" w:storeItemID="{94BE301A-CCED-4E60-8584-30BE3313D248}"/>
                <w:text/>
              </w:sdtPr>
              <w:sdtEndPr/>
              <w:sdtContent>
                <w:bookmarkStart w:id="9" w:name="Sbr_Tlf"/>
                <w:r w:rsidRPr="00E063DF">
                  <w:rPr>
                    <w:rFonts w:cs="Arial"/>
                    <w:sz w:val="16"/>
                    <w:szCs w:val="16"/>
                    <w:vanish/>
                  </w:rPr>
                  <w:t xml:space="preserve"> </w:t>
                </w:r>
              </w:sdtContent>
            </w:sdt>
            <w:bookmarkEnd w:id="9"/>
          </w:p>
        </w:tc>
        <w:tc>
          <w:tcPr>
            <w:tcW w:w="1871" w:type="dxa"/>
          </w:tcPr>
          <w:p w14:paraId="0A7537AF" w14:textId="77777777" w:rsidR="00CA7CAA" w:rsidRPr="00E063DF" w:rsidRDefault="00CA7CAA" w:rsidP="00074077">
            <w:pPr>
              <w:rPr>
                <w:rFonts w:cs="Arial"/>
                <w:sz w:val="16"/>
                <w:szCs w:val="16"/>
              </w:rPr>
            </w:pPr>
            <w:r w:rsidRPr="00E063DF">
              <w:rPr>
                <w:rFonts w:cs="Arial"/>
                <w:sz w:val="16"/>
              </w:rPr>
              <w:t>Vår referanse:</w:t>
            </w:r>
            <w:r w:rsidRPr="00E063DF">
              <w:rPr>
                <w:rFonts w:cs="Arial"/>
                <w:sz w:val="16"/>
              </w:rPr>
              <w:br/>
            </w:r>
            <w:sdt>
              <w:sdtPr>
                <w:rPr>
                  <w:rFonts w:cs="Arial"/>
                  <w:sz w:val="16"/>
                  <w:szCs w:val="16"/>
                </w:rPr>
                <w:alias w:val="Sas_ArkivSakID"/>
                <w:tag w:val="Sas_ArkivSakID"/>
                <w:id w:val="-707102350"/>
                <w:dataBinding w:xpath="/document/body/Sas_ArkivSakID" w:storeItemID="{94BE301A-CCED-4E60-8584-30BE3313D248}"/>
                <w:text/>
              </w:sdtPr>
              <w:sdtEndPr/>
              <w:sdtContent>
                <w:bookmarkStart w:id="10" w:name="Sas_ArkivSakID"/>
                <w:r w:rsidRPr="00E063DF">
                  <w:rPr>
                    <w:rFonts w:cs="Arial"/>
                    <w:sz w:val="16"/>
                    <w:szCs w:val="16"/>
                  </w:rPr>
                  <w:t>26/17007</w:t>
                </w:r>
              </w:sdtContent>
            </w:sdt>
            <w:bookmarkEnd w:id="10"/>
            <w:r w:rsidRPr="00E063DF">
              <w:rPr>
                <w:rFonts w:cs="Arial"/>
                <w:sz w:val="16"/>
                <w:szCs w:val="16"/>
              </w:rPr>
              <w:t>-</w:t>
            </w:r>
            <w:r>
              <w:rPr>
                <w:rFonts w:cs="Arial"/>
                <w:b/>
                <w:sz w:val="16"/>
                <w:szCs w:val="16"/>
              </w:rPr>
              <w:t xml:space="preserve"> </w:t>
            </w:r>
            <w:sdt>
              <w:sdtPr>
                <w:rPr>
                  <w:sz w:val="16"/>
                  <w:szCs w:val="16"/>
                </w:rPr>
                <w:alias w:val="Sdo_DokNr"/>
                <w:tag w:val="Sdo_DokNr"/>
                <w:id w:val="43567880"/>
                <w:dataBinding w:xpath="/document/body/Sdo_DokNr" w:storeItemID="{94BE301A-CCED-4E60-8584-30BE3313D248}"/>
                <w:text/>
              </w:sdtPr>
              <w:sdtEndPr/>
              <w:sdtContent>
                <w:bookmarkStart w:id="11" w:name="Sdo_DokNr"/>
                <w:r w:rsidRPr="00547506">
                  <w:rPr>
                    <w:sz w:val="16"/>
                    <w:szCs w:val="16"/>
                  </w:rPr>
                  <w:t>3</w:t>
                </w:r>
              </w:sdtContent>
            </w:sdt>
            <w:bookmarkEnd w:id="11"/>
          </w:p>
        </w:tc>
        <w:tc>
          <w:tcPr>
            <w:tcW w:w="1791" w:type="dxa"/>
          </w:tcPr>
          <w:p w14:paraId="4DE5EA72" w14:textId="77777777" w:rsidR="00CA7CAA" w:rsidRPr="00E063DF" w:rsidRDefault="00CA7CAA" w:rsidP="00074077">
            <w:pPr>
              <w:rPr>
                <w:rFonts w:cs="Arial"/>
                <w:sz w:val="16"/>
              </w:rPr>
            </w:pPr>
            <w:r w:rsidRPr="00E063DF">
              <w:rPr>
                <w:rFonts w:cs="Arial"/>
                <w:sz w:val="16"/>
                <w:szCs w:val="16"/>
              </w:rPr>
              <w:t>Deres referanse:</w:t>
            </w:r>
            <w:r w:rsidRPr="00E063DF">
              <w:rPr>
                <w:rFonts w:cs="Arial"/>
                <w:sz w:val="16"/>
                <w:szCs w:val="16"/>
              </w:rPr>
              <w:br/>
            </w:r>
            <w:sdt>
              <w:sdtPr>
                <w:rPr>
                  <w:rStyle w:val="WS10FTimesTegnTegnTegn"/>
                  <w:rFonts w:cs="Arial"/>
                  <w:b w:val="0"/>
                  <w:sz w:val="16"/>
                  <w:szCs w:val="16"/>
                  <w:vanish/>
                </w:rPr>
                <w:alias w:val="Sdm_AMReferanse"/>
                <w:tag w:val="Sdm_AMReferanse"/>
                <w:id w:val="-2120591690"/>
                <w:dataBinding w:xpath="/document/body/Sdm_AMReferanse" w:storeItemID="{94BE301A-CCED-4E60-8584-30BE3313D248}"/>
                <w:text/>
              </w:sdtPr>
              <w:sdtEndPr>
                <w:rPr>
                  <w:rStyle w:val="WS10FTimesTegnTegnTegn"/>
                </w:rPr>
              </w:sdtEndPr>
              <w:sdtContent>
                <w:bookmarkStart w:id="12" w:name="Sdm_AMReferanse"/>
                <w:r w:rsidRPr="00E063DF">
                  <w:rPr>
                    <w:rStyle w:val="WS10FTimesTegnTegnTegn"/>
                    <w:rFonts w:cs="Arial"/>
                    <w:b w:val="0"/>
                    <w:sz w:val="16"/>
                    <w:szCs w:val="16"/>
                    <w:vanish/>
                  </w:rPr>
                  <w:t xml:space="preserve"> </w:t>
                </w:r>
              </w:sdtContent>
            </w:sdt>
            <w:bookmarkEnd w:id="12"/>
          </w:p>
        </w:tc>
        <w:tc>
          <w:tcPr>
            <w:tcW w:w="964" w:type="dxa"/>
          </w:tcPr>
          <w:p w14:paraId="08600843" w14:textId="77777777" w:rsidR="00CA7CAA" w:rsidRPr="00E063DF" w:rsidRDefault="00CA7CAA" w:rsidP="00074077">
            <w:pPr>
              <w:rPr>
                <w:rFonts w:cs="Arial"/>
                <w:sz w:val="16"/>
              </w:rPr>
            </w:pPr>
          </w:p>
        </w:tc>
        <w:tc>
          <w:tcPr>
            <w:tcW w:w="1391" w:type="dxa"/>
          </w:tcPr>
          <w:p w14:paraId="67299494" w14:textId="77777777" w:rsidR="00CA7CAA" w:rsidRPr="00E063DF" w:rsidRDefault="00CA7CAA" w:rsidP="00074077">
            <w:pPr>
              <w:rPr>
                <w:rFonts w:cs="Arial"/>
                <w:sz w:val="16"/>
              </w:rPr>
            </w:pPr>
            <w:r w:rsidRPr="00E063DF">
              <w:rPr>
                <w:rFonts w:cs="Arial"/>
                <w:sz w:val="16"/>
              </w:rPr>
              <w:t>Dato:</w:t>
            </w:r>
            <w:r w:rsidRPr="00E063DF">
              <w:rPr>
                <w:rFonts w:cs="Arial"/>
                <w:sz w:val="16"/>
              </w:rPr>
              <w:br/>
            </w:r>
            <w:sdt>
              <w:sdtPr>
                <w:rPr>
                  <w:sz w:val="16"/>
                  <w:szCs w:val="16"/>
                </w:rPr>
                <w:alias w:val="Sdo_DokDato"/>
                <w:tag w:val="Sdo_DokDato"/>
                <w:id w:val="-1045668894"/>
                <w:dataBinding w:xpath="/document/body/Sdo_DokDato" w:storeItemID="{94BE301A-CCED-4E60-8584-30BE3313D248}"/>
                <w:text/>
              </w:sdtPr>
              <w:sdtEndPr/>
              <w:sdtContent>
                <w:bookmarkStart w:id="13" w:name="Sdo_DokDato"/>
                <w:r w:rsidRPr="00547506">
                  <w:rPr>
                    <w:sz w:val="16"/>
                    <w:szCs w:val="16"/>
                  </w:rPr>
                  <w:t>05.01.2026</w:t>
                </w:r>
              </w:sdtContent>
            </w:sdt>
            <w:bookmarkEnd w:id="13"/>
          </w:p>
        </w:tc>
      </w:tr>
    </w:tbl>
    <w:p w14:paraId="4D9EE81E" w14:textId="77777777" w:rsidR="008D6713" w:rsidRPr="00AC455F" w:rsidRDefault="008D6713" w:rsidP="00FB0B69">
      <w:pPr>
        <w:pStyle w:val="StilWS12TimesArial11pkt"/>
        <w:rPr>
          <w:szCs w:val="22"/>
        </w:rPr>
      </w:pPr>
    </w:p>
    <w:p w14:paraId="643BB20B" w14:textId="77777777" w:rsidR="003E183E" w:rsidRPr="00E063DF" w:rsidRDefault="003E183E" w:rsidP="00FB0B69">
      <w:pPr>
        <w:pStyle w:val="StilWS12TimesArial11pkt"/>
      </w:pPr>
    </w:p>
    <w:p w14:paraId="612A4675" w14:textId="77777777" w:rsidR="008D6713" w:rsidRPr="00E063DF" w:rsidRDefault="008D3B64" w:rsidP="00FB0B69">
      <w:pPr>
        <w:pStyle w:val="StilWS13FTimesArial11pkt"/>
        <w:rPr/>
      </w:pPr>
      <w:sdt>
        <w:sdtPr>
          <w:rPr>
            <w:sz w:val="24"/>
          </w:rPr>
          <w:alias w:val="Sdo_Tittel"/>
          <w:tag w:val="Sdo_Tittel"/>
          <w:id w:val="73518010"/>
          <w:lock w:val="sdtLocked"/>
          <w:dataBinding w:xpath="/document/body/Sdo_Tittel" w:storeItemID="{94BE301A-CCED-4E60-8584-30BE3313D248}"/>
          <w:text/>
        </w:sdtPr>
        <w:sdtEndPr/>
        <w:sdtContent>
          <w:bookmarkStart w:id="14" w:name="Sdo_Tittel"/>
          <w:r w:rsidR="006A4F99" w:rsidRPr="004860E2">
            <w:rPr>
              <w:sz w:val="24"/>
            </w:rPr>
            <w:t xml:space="preserve">Søknad om hogst gnr. 15 bnr 1 - Oslo - Snippen</w:t>
          </w:r>
          <w:proofErr w:type="gramStart"/>
          <w:proofErr w:type="gramEnd"/>
        </w:sdtContent>
      </w:sdt>
      <w:bookmarkEnd w:id="14"/>
      <w:r w:rsidR="00863ED2" w:rsidRPr="00E063DF">
        <w:rPr>
          <w:noProof/>
        </w:rPr>
        <w:br/>
      </w:r>
      <w:sdt>
        <w:sdtPr>
          <w:rPr>
            <w:sz w:val="24"/>
            <w:vanish/>
          </w:rPr>
          <w:alias w:val="Sdo_Tittel2"/>
          <w:tag w:val="Sdo_Tittel2"/>
          <w:id w:val="97678205"/>
          <w:lock w:val="sdtLocked"/>
          <w:dataBinding w:xpath="/document/body/Sdo_Tittel2" w:storeItemID="{94BE301A-CCED-4E60-8584-30BE3313D248}"/>
          <w:text/>
        </w:sdtPr>
        <w:sdtEndPr/>
        <w:sdtContent>
          <w:bookmarkStart w:id="15" w:name="Sdo_Tittel2"/>
          <w:r w:rsidR="005746C4" w:rsidRPr="004860E2">
            <w:rPr>
              <w:sz w:val="24"/>
              <w:vanish/>
            </w:rPr>
            <w:t xml:space="preserve"> </w:t>
          </w:r>
        </w:sdtContent>
      </w:sdt>
      <w:bookmarkEnd w:id="15"/>
    </w:p>
    <w:p w14:paraId="60829F3C" w14:textId="77777777" w:rsidR="008D3B64" w:rsidRDefault="008D3B64" w:rsidP="008D3B64">
      <w:pPr>
        <w:rPr>
          <w:rFonts w:cs="Arial"/>
          <w:b/>
          <w:szCs w:val="22"/>
        </w:rPr>
      </w:pPr>
      <w:r w:rsidRPr="000819CA">
        <w:rPr>
          <w:rFonts w:cs="Arial"/>
          <w:b/>
          <w:szCs w:val="22"/>
        </w:rPr>
        <w:t>Saksopplysninger og områdebeskrivelse</w:t>
      </w:r>
    </w:p>
    <w:p w14:paraId="0E23B65D" w14:textId="77777777" w:rsidR="008D3B64" w:rsidRDefault="008D3B64" w:rsidP="008D3B64">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w:t>
      </w:r>
      <w:r>
        <w:rPr>
          <w:rFonts w:cs="Arial"/>
          <w:color w:val="000000"/>
          <w:szCs w:val="22"/>
        </w:rPr>
        <w:t xml:space="preserve"> </w:t>
      </w:r>
      <w:r w:rsidRPr="00E161B0">
        <w:rPr>
          <w:rFonts w:cs="Arial"/>
          <w:color w:val="000000"/>
          <w:szCs w:val="22"/>
        </w:rPr>
        <w:t>408340</w:t>
      </w:r>
      <w:r>
        <w:rPr>
          <w:rFonts w:cs="Arial"/>
          <w:color w:val="000000"/>
          <w:szCs w:val="22"/>
        </w:rPr>
        <w:t xml:space="preserve"> </w:t>
      </w:r>
      <w:r w:rsidRPr="006A5DBD">
        <w:rPr>
          <w:rFonts w:cs="Arial"/>
          <w:color w:val="000000"/>
          <w:szCs w:val="22"/>
        </w:rPr>
        <w:t xml:space="preserve">på </w:t>
      </w:r>
      <w:proofErr w:type="gramStart"/>
      <w:r w:rsidRPr="006A5DBD">
        <w:rPr>
          <w:rFonts w:cs="Arial"/>
          <w:color w:val="000000"/>
          <w:szCs w:val="22"/>
        </w:rPr>
        <w:t>gnr</w:t>
      </w:r>
      <w:proofErr w:type="gramEnd"/>
      <w:r w:rsidRPr="006A5DBD">
        <w:rPr>
          <w:rFonts w:cs="Arial"/>
          <w:color w:val="000000"/>
          <w:szCs w:val="22"/>
        </w:rPr>
        <w:t xml:space="preserve"> </w:t>
      </w:r>
      <w:r>
        <w:rPr>
          <w:rFonts w:cs="Arial"/>
          <w:color w:val="000000"/>
          <w:szCs w:val="22"/>
        </w:rPr>
        <w:t>71</w:t>
      </w:r>
      <w:r w:rsidRPr="006A5DBD">
        <w:rPr>
          <w:rFonts w:cs="Arial"/>
          <w:color w:val="000000"/>
          <w:szCs w:val="22"/>
        </w:rPr>
        <w:t xml:space="preserve"> </w:t>
      </w:r>
      <w:proofErr w:type="gramStart"/>
      <w:r w:rsidRPr="006A5DBD">
        <w:rPr>
          <w:rFonts w:cs="Arial"/>
          <w:color w:val="000000"/>
          <w:szCs w:val="22"/>
        </w:rPr>
        <w:t>bnr</w:t>
      </w:r>
      <w:proofErr w:type="gramEnd"/>
      <w:r w:rsidRPr="006A5DBD">
        <w:rPr>
          <w:rFonts w:cs="Arial"/>
          <w:color w:val="000000"/>
          <w:szCs w:val="22"/>
        </w:rPr>
        <w:t xml:space="preserve"> </w:t>
      </w:r>
      <w:r>
        <w:rPr>
          <w:rFonts w:cs="Arial"/>
          <w:color w:val="000000"/>
          <w:szCs w:val="22"/>
        </w:rPr>
        <w:t>1</w:t>
      </w:r>
      <w:r w:rsidRPr="006A5DBD">
        <w:rPr>
          <w:rFonts w:cs="Arial"/>
          <w:color w:val="000000"/>
          <w:szCs w:val="22"/>
        </w:rPr>
        <w:t xml:space="preserve"> </w:t>
      </w:r>
      <w:r>
        <w:rPr>
          <w:rFonts w:cs="Arial"/>
          <w:szCs w:val="22"/>
        </w:rPr>
        <w:t xml:space="preserve">og </w:t>
      </w:r>
      <w:proofErr w:type="gramStart"/>
      <w:r>
        <w:rPr>
          <w:rFonts w:cs="Arial"/>
          <w:szCs w:val="22"/>
        </w:rPr>
        <w:t>gnr</w:t>
      </w:r>
      <w:proofErr w:type="gramEnd"/>
      <w:r>
        <w:rPr>
          <w:rFonts w:cs="Arial"/>
          <w:szCs w:val="22"/>
        </w:rPr>
        <w:t xml:space="preserve"> 13 </w:t>
      </w:r>
      <w:proofErr w:type="gramStart"/>
      <w:r>
        <w:rPr>
          <w:rFonts w:cs="Arial"/>
          <w:szCs w:val="22"/>
        </w:rPr>
        <w:t>bnr</w:t>
      </w:r>
      <w:proofErr w:type="gramEnd"/>
      <w:r>
        <w:rPr>
          <w:rFonts w:cs="Arial"/>
          <w:szCs w:val="22"/>
        </w:rPr>
        <w:t xml:space="preserve"> 1 </w:t>
      </w:r>
      <w:r>
        <w:rPr>
          <w:rFonts w:cs="Arial"/>
          <w:color w:val="000000"/>
          <w:szCs w:val="22"/>
        </w:rPr>
        <w:t xml:space="preserve">med </w:t>
      </w:r>
      <w:proofErr w:type="spellStart"/>
      <w:r>
        <w:rPr>
          <w:rFonts w:cs="Arial"/>
          <w:color w:val="000000"/>
          <w:szCs w:val="22"/>
        </w:rPr>
        <w:t>hovednummer</w:t>
      </w:r>
      <w:proofErr w:type="spellEnd"/>
      <w:r>
        <w:rPr>
          <w:rFonts w:cs="Arial"/>
          <w:color w:val="000000"/>
          <w:szCs w:val="22"/>
        </w:rPr>
        <w:t xml:space="preserve"> </w:t>
      </w:r>
      <w:proofErr w:type="gramStart"/>
      <w:r>
        <w:rPr>
          <w:rFonts w:cs="Arial"/>
          <w:color w:val="000000"/>
          <w:szCs w:val="22"/>
        </w:rPr>
        <w:t>gnr</w:t>
      </w:r>
      <w:proofErr w:type="gramEnd"/>
      <w:r>
        <w:rPr>
          <w:rFonts w:cs="Arial"/>
          <w:color w:val="000000"/>
          <w:szCs w:val="22"/>
        </w:rPr>
        <w:t xml:space="preserve"> 15 </w:t>
      </w:r>
      <w:proofErr w:type="gramStart"/>
      <w:r>
        <w:rPr>
          <w:rFonts w:cs="Arial"/>
          <w:color w:val="000000"/>
          <w:szCs w:val="22"/>
        </w:rPr>
        <w:t>bnr</w:t>
      </w:r>
      <w:proofErr w:type="gramEnd"/>
      <w:r>
        <w:rPr>
          <w:rFonts w:cs="Arial"/>
          <w:color w:val="000000"/>
          <w:szCs w:val="22"/>
        </w:rPr>
        <w:t xml:space="preserve"> 1 i Oslo </w:t>
      </w:r>
      <w:r w:rsidRPr="006A5DBD">
        <w:rPr>
          <w:rFonts w:cs="Arial"/>
          <w:color w:val="000000"/>
          <w:szCs w:val="22"/>
        </w:rPr>
        <w:t xml:space="preserve">kommune. Grunneier er </w:t>
      </w:r>
      <w:r>
        <w:rPr>
          <w:rFonts w:cs="Arial"/>
          <w:color w:val="000000"/>
          <w:szCs w:val="22"/>
        </w:rPr>
        <w:t>Carl Otto Løvenskiold, og driften administreres av Løvenskiold Skog AS.</w:t>
      </w:r>
      <w:r w:rsidRPr="006A5DBD">
        <w:rPr>
          <w:rFonts w:cs="Arial"/>
          <w:color w:val="000000"/>
          <w:szCs w:val="22"/>
        </w:rPr>
        <w:t xml:space="preserve"> Bestandene ligger i </w:t>
      </w:r>
      <w:r>
        <w:rPr>
          <w:rFonts w:cs="Arial"/>
          <w:color w:val="000000"/>
          <w:szCs w:val="22"/>
        </w:rPr>
        <w:t xml:space="preserve">Sørkedalen. </w:t>
      </w:r>
      <w:r>
        <w:rPr>
          <w:rFonts w:cs="Arial"/>
          <w:szCs w:val="22"/>
        </w:rPr>
        <w:t xml:space="preserve">Hogsten befinner seg i Nordmarka som er innenfor virkeområdet for </w:t>
      </w:r>
      <w:proofErr w:type="spellStart"/>
      <w:r>
        <w:rPr>
          <w:rFonts w:cs="Arial"/>
          <w:szCs w:val="22"/>
        </w:rPr>
        <w:t>Markaforskriften</w:t>
      </w:r>
      <w:proofErr w:type="spellEnd"/>
      <w:r>
        <w:rPr>
          <w:rFonts w:cs="Arial"/>
          <w:szCs w:val="22"/>
        </w:rPr>
        <w:t xml:space="preserve">. Feltet er nord for Maridalen landskapsvernområde. </w:t>
      </w:r>
    </w:p>
    <w:p w14:paraId="0B17C10A" w14:textId="77777777" w:rsidR="008D3B64" w:rsidRPr="00A51DC1" w:rsidRDefault="008D3B64" w:rsidP="008D3B64">
      <w:pPr>
        <w:rPr>
          <w:rFonts w:cs="Arial"/>
          <w:i/>
          <w:szCs w:val="22"/>
        </w:rPr>
      </w:pPr>
    </w:p>
    <w:tbl>
      <w:tblPr>
        <w:tblW w:w="0" w:type="auto"/>
        <w:tblLayout w:type="fixed"/>
        <w:tblLook w:val="04A0" w:firstRow="1" w:lastRow="0" w:firstColumn="1" w:lastColumn="0" w:noHBand="0" w:noVBand="1"/>
      </w:tblPr>
      <w:tblGrid>
        <w:gridCol w:w="1187"/>
        <w:gridCol w:w="1969"/>
        <w:gridCol w:w="986"/>
        <w:gridCol w:w="1245"/>
        <w:gridCol w:w="1134"/>
        <w:gridCol w:w="1276"/>
        <w:gridCol w:w="1275"/>
      </w:tblGrid>
      <w:tr w:rsidR="008D3B64" w:rsidRPr="00200105" w14:paraId="022ACD55" w14:textId="77777777" w:rsidTr="008E4C7A">
        <w:tc>
          <w:tcPr>
            <w:tcW w:w="1187" w:type="dxa"/>
          </w:tcPr>
          <w:p w14:paraId="29555967" w14:textId="77777777" w:rsidR="008D3B64" w:rsidRPr="0033709C" w:rsidRDefault="008D3B64" w:rsidP="008E4C7A">
            <w:pPr>
              <w:rPr>
                <w:rFonts w:cs="Arial"/>
                <w:b/>
                <w:bCs/>
                <w:sz w:val="20"/>
              </w:rPr>
            </w:pPr>
            <w:r w:rsidRPr="0033709C">
              <w:rPr>
                <w:rFonts w:cs="Arial"/>
                <w:b/>
                <w:bCs/>
                <w:sz w:val="20"/>
              </w:rPr>
              <w:t>Bestand</w:t>
            </w:r>
          </w:p>
          <w:p w14:paraId="4A5383CF" w14:textId="77777777" w:rsidR="008D3B64" w:rsidRPr="0033709C" w:rsidRDefault="008D3B64" w:rsidP="008E4C7A">
            <w:pPr>
              <w:rPr>
                <w:rFonts w:cs="Arial"/>
                <w:sz w:val="20"/>
              </w:rPr>
            </w:pPr>
            <w:r w:rsidRPr="00E161B0">
              <w:rPr>
                <w:rFonts w:cs="Arial"/>
                <w:sz w:val="20"/>
              </w:rPr>
              <w:t>408340</w:t>
            </w:r>
            <w:r>
              <w:rPr>
                <w:rFonts w:cs="Arial"/>
                <w:sz w:val="20"/>
              </w:rPr>
              <w:t>/</w:t>
            </w:r>
            <w:r w:rsidRPr="00E161B0">
              <w:t xml:space="preserve"> </w:t>
            </w:r>
            <w:r w:rsidRPr="00E161B0">
              <w:rPr>
                <w:rFonts w:cs="Arial"/>
                <w:sz w:val="20"/>
              </w:rPr>
              <w:t>430135</w:t>
            </w:r>
          </w:p>
          <w:p w14:paraId="00F4694E" w14:textId="77777777" w:rsidR="008D3B64" w:rsidRPr="0033709C" w:rsidRDefault="008D3B64" w:rsidP="008E4C7A">
            <w:pPr>
              <w:rPr>
                <w:rFonts w:cs="Arial"/>
                <w:sz w:val="20"/>
              </w:rPr>
            </w:pPr>
          </w:p>
        </w:tc>
        <w:tc>
          <w:tcPr>
            <w:tcW w:w="1969" w:type="dxa"/>
          </w:tcPr>
          <w:tbl>
            <w:tblPr>
              <w:tblW w:w="1739" w:type="dxa"/>
              <w:tblLayout w:type="fixed"/>
              <w:tblLook w:val="04A0" w:firstRow="1" w:lastRow="0" w:firstColumn="1" w:lastColumn="0" w:noHBand="0" w:noVBand="1"/>
            </w:tblPr>
            <w:tblGrid>
              <w:gridCol w:w="1739"/>
            </w:tblGrid>
            <w:tr w:rsidR="008D3B64" w:rsidRPr="0033709C" w14:paraId="199E4B51" w14:textId="77777777" w:rsidTr="008E4C7A">
              <w:tc>
                <w:tcPr>
                  <w:tcW w:w="1739" w:type="dxa"/>
                  <w:tcBorders>
                    <w:top w:val="nil"/>
                    <w:left w:val="nil"/>
                    <w:right w:val="nil"/>
                  </w:tcBorders>
                  <w:hideMark/>
                </w:tcPr>
                <w:p w14:paraId="3B78854A" w14:textId="77777777" w:rsidR="008D3B64" w:rsidRPr="0033709C" w:rsidRDefault="008D3B64" w:rsidP="008E4C7A">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i kart</w:t>
                  </w:r>
                </w:p>
              </w:tc>
            </w:tr>
            <w:tr w:rsidR="008D3B64" w:rsidRPr="0033709C" w14:paraId="148F7A59" w14:textId="77777777" w:rsidTr="008E4C7A">
              <w:tc>
                <w:tcPr>
                  <w:tcW w:w="1739" w:type="dxa"/>
                  <w:tcBorders>
                    <w:left w:val="nil"/>
                    <w:bottom w:val="nil"/>
                    <w:right w:val="nil"/>
                  </w:tcBorders>
                  <w:hideMark/>
                </w:tcPr>
                <w:p w14:paraId="68BC22C9" w14:textId="77777777" w:rsidR="008D3B64" w:rsidRPr="0033709C" w:rsidRDefault="008D3B64" w:rsidP="008E4C7A">
                  <w:pPr>
                    <w:spacing w:line="256" w:lineRule="auto"/>
                    <w:rPr>
                      <w:rFonts w:cs="Arial"/>
                      <w:sz w:val="20"/>
                      <w:lang w:eastAsia="en-US"/>
                    </w:rPr>
                  </w:pPr>
                </w:p>
              </w:tc>
            </w:tr>
            <w:tr w:rsidR="008D3B64" w:rsidRPr="0033709C" w14:paraId="6BA103FC" w14:textId="77777777" w:rsidTr="008E4C7A">
              <w:tc>
                <w:tcPr>
                  <w:tcW w:w="1739" w:type="dxa"/>
                  <w:hideMark/>
                </w:tcPr>
                <w:p w14:paraId="5F556F70" w14:textId="77777777" w:rsidR="008D3B64" w:rsidRPr="0033709C" w:rsidRDefault="008D3B64" w:rsidP="008E4C7A">
                  <w:pPr>
                    <w:spacing w:line="256" w:lineRule="auto"/>
                    <w:rPr>
                      <w:rFonts w:cs="Arial"/>
                      <w:sz w:val="20"/>
                      <w:lang w:eastAsia="en-US"/>
                    </w:rPr>
                  </w:pPr>
                </w:p>
              </w:tc>
            </w:tr>
            <w:tr w:rsidR="008D3B64" w:rsidRPr="0033709C" w14:paraId="2248D3D8" w14:textId="77777777" w:rsidTr="008E4C7A">
              <w:tc>
                <w:tcPr>
                  <w:tcW w:w="1739" w:type="dxa"/>
                  <w:hideMark/>
                </w:tcPr>
                <w:p w14:paraId="1B22D4C2" w14:textId="77777777" w:rsidR="008D3B64" w:rsidRPr="00E161B0" w:rsidRDefault="008D3B64" w:rsidP="008E4C7A">
                  <w:pPr>
                    <w:spacing w:line="256" w:lineRule="auto"/>
                    <w:rPr>
                      <w:rFonts w:cs="Arial"/>
                      <w:sz w:val="20"/>
                      <w:lang w:eastAsia="en-US"/>
                    </w:rPr>
                  </w:pPr>
                  <w:r w:rsidRPr="00E161B0">
                    <w:rPr>
                      <w:rFonts w:cs="Arial"/>
                      <w:sz w:val="20"/>
                      <w:lang w:eastAsia="en-US"/>
                    </w:rPr>
                    <w:t>12069</w:t>
                  </w:r>
                </w:p>
              </w:tc>
            </w:tr>
            <w:tr w:rsidR="008D3B64" w:rsidRPr="0033709C" w14:paraId="4B6EDB05" w14:textId="77777777" w:rsidTr="008E4C7A">
              <w:tc>
                <w:tcPr>
                  <w:tcW w:w="1739" w:type="dxa"/>
                  <w:hideMark/>
                </w:tcPr>
                <w:p w14:paraId="5EF3D63D" w14:textId="77777777" w:rsidR="008D3B64" w:rsidRPr="0033709C" w:rsidRDefault="008D3B64" w:rsidP="008E4C7A">
                  <w:pPr>
                    <w:spacing w:line="256" w:lineRule="auto"/>
                    <w:rPr>
                      <w:rFonts w:cs="Arial"/>
                      <w:sz w:val="20"/>
                      <w:lang w:eastAsia="en-US"/>
                    </w:rPr>
                  </w:pPr>
                </w:p>
              </w:tc>
            </w:tr>
          </w:tbl>
          <w:p w14:paraId="76D52821" w14:textId="77777777" w:rsidR="008D3B64" w:rsidRPr="0033709C" w:rsidRDefault="008D3B64" w:rsidP="008E4C7A">
            <w:pPr>
              <w:rPr>
                <w:rFonts w:cs="Arial"/>
                <w:sz w:val="20"/>
              </w:rPr>
            </w:pPr>
            <w:r w:rsidRPr="0033709C">
              <w:rPr>
                <w:rFonts w:cs="Arial"/>
                <w:sz w:val="20"/>
              </w:rPr>
              <w:t xml:space="preserve">  </w:t>
            </w:r>
          </w:p>
        </w:tc>
        <w:tc>
          <w:tcPr>
            <w:tcW w:w="986" w:type="dxa"/>
          </w:tcPr>
          <w:p w14:paraId="6A71679B" w14:textId="77777777" w:rsidR="008D3B64" w:rsidRPr="0033709C" w:rsidRDefault="008D3B64" w:rsidP="008E4C7A">
            <w:pPr>
              <w:rPr>
                <w:rFonts w:cs="Arial"/>
                <w:b/>
                <w:bCs/>
                <w:sz w:val="20"/>
              </w:rPr>
            </w:pPr>
            <w:r w:rsidRPr="0033709C">
              <w:rPr>
                <w:rFonts w:cs="Arial"/>
                <w:b/>
                <w:bCs/>
                <w:sz w:val="20"/>
              </w:rPr>
              <w:t>Bonitet</w:t>
            </w:r>
          </w:p>
          <w:p w14:paraId="1BA09B9F" w14:textId="77777777" w:rsidR="008D3B64" w:rsidRPr="0033709C" w:rsidRDefault="008D3B64" w:rsidP="008E4C7A">
            <w:pPr>
              <w:rPr>
                <w:rFonts w:cs="Arial"/>
                <w:sz w:val="20"/>
              </w:rPr>
            </w:pPr>
            <w:r w:rsidRPr="0033709C">
              <w:rPr>
                <w:rFonts w:cs="Arial"/>
                <w:sz w:val="20"/>
              </w:rPr>
              <w:t>G</w:t>
            </w:r>
            <w:r>
              <w:rPr>
                <w:rFonts w:cs="Arial"/>
                <w:sz w:val="20"/>
              </w:rPr>
              <w:t>20 og F14</w:t>
            </w:r>
          </w:p>
          <w:p w14:paraId="7B7EF554" w14:textId="77777777" w:rsidR="008D3B64" w:rsidRPr="0033709C" w:rsidRDefault="008D3B64" w:rsidP="008E4C7A">
            <w:pPr>
              <w:rPr>
                <w:rFonts w:cs="Arial"/>
                <w:sz w:val="20"/>
              </w:rPr>
            </w:pPr>
          </w:p>
        </w:tc>
        <w:tc>
          <w:tcPr>
            <w:tcW w:w="1245" w:type="dxa"/>
          </w:tcPr>
          <w:p w14:paraId="50969E29" w14:textId="77777777" w:rsidR="008D3B64" w:rsidRPr="0033709C" w:rsidRDefault="008D3B64" w:rsidP="008E4C7A">
            <w:pPr>
              <w:rPr>
                <w:rFonts w:cs="Arial"/>
                <w:b/>
                <w:bCs/>
                <w:sz w:val="20"/>
              </w:rPr>
            </w:pPr>
            <w:r w:rsidRPr="0033709C">
              <w:rPr>
                <w:rFonts w:cs="Arial"/>
                <w:b/>
                <w:bCs/>
                <w:sz w:val="20"/>
              </w:rPr>
              <w:t>Alder (år)</w:t>
            </w:r>
          </w:p>
          <w:p w14:paraId="3D3E7478" w14:textId="77777777" w:rsidR="008D3B64" w:rsidRPr="0033709C" w:rsidRDefault="008D3B64" w:rsidP="008E4C7A">
            <w:pPr>
              <w:rPr>
                <w:rFonts w:cs="Arial"/>
                <w:sz w:val="20"/>
              </w:rPr>
            </w:pPr>
            <w:r>
              <w:rPr>
                <w:rFonts w:cs="Arial"/>
                <w:sz w:val="20"/>
              </w:rPr>
              <w:t xml:space="preserve">  70</w:t>
            </w:r>
          </w:p>
          <w:p w14:paraId="2006F6D0" w14:textId="77777777" w:rsidR="008D3B64" w:rsidRPr="0033709C" w:rsidRDefault="008D3B64" w:rsidP="008E4C7A">
            <w:pPr>
              <w:rPr>
                <w:rFonts w:cs="Arial"/>
                <w:sz w:val="20"/>
              </w:rPr>
            </w:pPr>
          </w:p>
        </w:tc>
        <w:tc>
          <w:tcPr>
            <w:tcW w:w="1134" w:type="dxa"/>
          </w:tcPr>
          <w:p w14:paraId="46374D86" w14:textId="77777777" w:rsidR="008D3B64" w:rsidRDefault="008D3B64" w:rsidP="008E4C7A">
            <w:pPr>
              <w:rPr>
                <w:rFonts w:cs="Arial"/>
                <w:b/>
                <w:bCs/>
                <w:sz w:val="20"/>
              </w:rPr>
            </w:pPr>
            <w:proofErr w:type="spellStart"/>
            <w:r w:rsidRPr="0033709C">
              <w:rPr>
                <w:rFonts w:cs="Arial"/>
                <w:b/>
                <w:bCs/>
                <w:sz w:val="20"/>
              </w:rPr>
              <w:t>Hogstkl</w:t>
            </w:r>
            <w:proofErr w:type="spellEnd"/>
            <w:r w:rsidRPr="0033709C">
              <w:rPr>
                <w:rFonts w:cs="Arial"/>
                <w:b/>
                <w:bCs/>
                <w:sz w:val="20"/>
              </w:rPr>
              <w:t>.</w:t>
            </w:r>
          </w:p>
          <w:p w14:paraId="52A5DDDA" w14:textId="77777777" w:rsidR="008D3B64" w:rsidRPr="00E161B0" w:rsidRDefault="008D3B64" w:rsidP="008E4C7A">
            <w:pPr>
              <w:rPr>
                <w:rFonts w:cs="Arial"/>
                <w:sz w:val="20"/>
              </w:rPr>
            </w:pPr>
            <w:r>
              <w:rPr>
                <w:rFonts w:cs="Arial"/>
                <w:sz w:val="20"/>
              </w:rPr>
              <w:t xml:space="preserve">    </w:t>
            </w:r>
            <w:r w:rsidRPr="00E161B0">
              <w:rPr>
                <w:rFonts w:cs="Arial"/>
                <w:sz w:val="20"/>
              </w:rPr>
              <w:t>4</w:t>
            </w:r>
          </w:p>
        </w:tc>
        <w:tc>
          <w:tcPr>
            <w:tcW w:w="1276" w:type="dxa"/>
          </w:tcPr>
          <w:p w14:paraId="403CDBAC" w14:textId="77777777" w:rsidR="008D3B64" w:rsidRPr="0033709C" w:rsidRDefault="008D3B64" w:rsidP="008E4C7A">
            <w:pPr>
              <w:rPr>
                <w:rFonts w:cs="Arial"/>
                <w:b/>
                <w:bCs/>
                <w:sz w:val="20"/>
              </w:rPr>
            </w:pPr>
            <w:r w:rsidRPr="0033709C">
              <w:rPr>
                <w:rFonts w:cs="Arial"/>
                <w:b/>
                <w:bCs/>
                <w:sz w:val="20"/>
              </w:rPr>
              <w:t>Areal (daa)</w:t>
            </w:r>
          </w:p>
          <w:p w14:paraId="79C42967" w14:textId="77777777" w:rsidR="008D3B64" w:rsidRPr="0033709C" w:rsidRDefault="008D3B64" w:rsidP="008E4C7A">
            <w:pPr>
              <w:rPr>
                <w:rFonts w:cs="Arial"/>
                <w:sz w:val="20"/>
              </w:rPr>
            </w:pPr>
            <w:r>
              <w:rPr>
                <w:rFonts w:cs="Arial"/>
                <w:sz w:val="20"/>
              </w:rPr>
              <w:t xml:space="preserve">   26</w:t>
            </w:r>
          </w:p>
          <w:p w14:paraId="75753F0A" w14:textId="77777777" w:rsidR="008D3B64" w:rsidRPr="0033709C" w:rsidRDefault="008D3B64" w:rsidP="008E4C7A">
            <w:pPr>
              <w:rPr>
                <w:rFonts w:cs="Arial"/>
                <w:sz w:val="20"/>
              </w:rPr>
            </w:pPr>
          </w:p>
        </w:tc>
        <w:tc>
          <w:tcPr>
            <w:tcW w:w="1275" w:type="dxa"/>
          </w:tcPr>
          <w:p w14:paraId="2E004EC1" w14:textId="77777777" w:rsidR="008D3B64" w:rsidRPr="0033709C" w:rsidRDefault="008D3B64" w:rsidP="008E4C7A">
            <w:pPr>
              <w:rPr>
                <w:rFonts w:cs="Arial"/>
                <w:b/>
                <w:bCs/>
                <w:sz w:val="20"/>
              </w:rPr>
            </w:pPr>
            <w:r w:rsidRPr="0033709C">
              <w:rPr>
                <w:rFonts w:cs="Arial"/>
                <w:b/>
                <w:bCs/>
                <w:sz w:val="20"/>
              </w:rPr>
              <w:t>Hogstform</w:t>
            </w:r>
          </w:p>
          <w:p w14:paraId="5CDA2026" w14:textId="77777777" w:rsidR="008D3B64" w:rsidRPr="0033709C" w:rsidRDefault="008D3B64" w:rsidP="008E4C7A">
            <w:pPr>
              <w:rPr>
                <w:rFonts w:cs="Arial"/>
                <w:sz w:val="20"/>
              </w:rPr>
            </w:pPr>
            <w:r w:rsidRPr="0033709C">
              <w:rPr>
                <w:rFonts w:cs="Arial"/>
                <w:sz w:val="20"/>
              </w:rPr>
              <w:t>Flatehogst</w:t>
            </w:r>
          </w:p>
          <w:p w14:paraId="37102A12" w14:textId="77777777" w:rsidR="008D3B64" w:rsidRPr="0033709C" w:rsidRDefault="008D3B64" w:rsidP="008E4C7A">
            <w:pPr>
              <w:rPr>
                <w:rFonts w:cs="Arial"/>
                <w:sz w:val="20"/>
              </w:rPr>
            </w:pPr>
          </w:p>
        </w:tc>
      </w:tr>
    </w:tbl>
    <w:p w14:paraId="3F13F2B9" w14:textId="77777777" w:rsidR="008D3B64" w:rsidRDefault="008D3B64" w:rsidP="008D3B64">
      <w:pPr>
        <w:rPr>
          <w:rFonts w:cs="Arial"/>
          <w:szCs w:val="22"/>
        </w:rPr>
      </w:pPr>
      <w:r>
        <w:rPr>
          <w:rFonts w:cs="Arial"/>
          <w:szCs w:val="22"/>
        </w:rPr>
        <w:t>Det er søkt om flatehogst fordelt på en flate med et samlet uttak på 500 m</w:t>
      </w:r>
      <w:r w:rsidRPr="00F32A9A">
        <w:rPr>
          <w:rFonts w:cs="Arial"/>
          <w:szCs w:val="22"/>
          <w:vertAlign w:val="superscript"/>
        </w:rPr>
        <w:t>3</w:t>
      </w:r>
      <w:r>
        <w:rPr>
          <w:rFonts w:cs="Arial"/>
          <w:szCs w:val="22"/>
        </w:rPr>
        <w:t xml:space="preserve">. Utkjøring av tømmer og </w:t>
      </w:r>
      <w:proofErr w:type="spellStart"/>
      <w:r>
        <w:rPr>
          <w:rFonts w:cs="Arial"/>
          <w:szCs w:val="22"/>
        </w:rPr>
        <w:t>velteplass</w:t>
      </w:r>
      <w:proofErr w:type="spellEnd"/>
      <w:r>
        <w:rPr>
          <w:rFonts w:cs="Arial"/>
          <w:szCs w:val="22"/>
        </w:rPr>
        <w:t xml:space="preserve"> antas å bli mot bilvei i feltet eller ved Hakadalsveien like ved.    </w:t>
      </w:r>
    </w:p>
    <w:p w14:paraId="7B536990" w14:textId="77777777" w:rsidR="008D3B64" w:rsidRDefault="008D3B64" w:rsidP="008D3B64">
      <w:pPr>
        <w:rPr>
          <w:rFonts w:cs="Arial"/>
          <w:szCs w:val="22"/>
        </w:rPr>
      </w:pPr>
    </w:p>
    <w:p w14:paraId="4A05BFA9" w14:textId="77777777" w:rsidR="008D3B64" w:rsidRDefault="008D3B64" w:rsidP="008D3B64">
      <w:pPr>
        <w:rPr>
          <w:rFonts w:cs="Arial"/>
          <w:szCs w:val="22"/>
        </w:rPr>
      </w:pPr>
      <w:r>
        <w:rPr>
          <w:rFonts w:cs="Arial"/>
          <w:szCs w:val="22"/>
        </w:rPr>
        <w:t xml:space="preserve">Skogen som skal avvirkes består hovedsakelig av gran. Feltene er oppgitt å være hogstklasse 4. Søker har oppgitt at feltet består av </w:t>
      </w:r>
      <w:proofErr w:type="spellStart"/>
      <w:r>
        <w:rPr>
          <w:rFonts w:cs="Arial"/>
          <w:szCs w:val="22"/>
        </w:rPr>
        <w:t>e</w:t>
      </w:r>
      <w:r w:rsidRPr="00E161B0">
        <w:rPr>
          <w:rFonts w:cs="Arial"/>
          <w:szCs w:val="22"/>
        </w:rPr>
        <w:t>nsjiktet</w:t>
      </w:r>
      <w:proofErr w:type="spellEnd"/>
      <w:r w:rsidRPr="00E161B0">
        <w:rPr>
          <w:rFonts w:cs="Arial"/>
          <w:szCs w:val="22"/>
        </w:rPr>
        <w:t xml:space="preserve"> hogstmoden gran. </w:t>
      </w:r>
      <w:r>
        <w:rPr>
          <w:rFonts w:cs="Arial"/>
          <w:szCs w:val="22"/>
        </w:rPr>
        <w:t>Uttaket er planlagt samtidig med</w:t>
      </w:r>
      <w:r w:rsidRPr="00E161B0">
        <w:rPr>
          <w:rFonts w:cs="Arial"/>
          <w:szCs w:val="22"/>
        </w:rPr>
        <w:t xml:space="preserve"> vinterdrift på Sandermosen.</w:t>
      </w:r>
      <w:r>
        <w:rPr>
          <w:rFonts w:cs="Arial"/>
          <w:szCs w:val="22"/>
        </w:rPr>
        <w:t xml:space="preserve"> </w:t>
      </w:r>
    </w:p>
    <w:p w14:paraId="59968418" w14:textId="77777777" w:rsidR="008D3B64" w:rsidRDefault="008D3B64" w:rsidP="008D3B64">
      <w:pPr>
        <w:rPr>
          <w:rFonts w:cs="Arial"/>
          <w:szCs w:val="22"/>
        </w:rPr>
      </w:pPr>
    </w:p>
    <w:p w14:paraId="7E56746B" w14:textId="77777777" w:rsidR="008D3B64" w:rsidRDefault="008D3B64" w:rsidP="008D3B64">
      <w:pPr>
        <w:rPr>
          <w:rFonts w:cs="Arial"/>
          <w:szCs w:val="22"/>
        </w:rPr>
      </w:pPr>
      <w:r>
        <w:rPr>
          <w:rFonts w:cs="Arial"/>
          <w:szCs w:val="22"/>
        </w:rPr>
        <w:t xml:space="preserve">Planlagt foryngelsesmetode er naturlig foryngelse og planting. </w:t>
      </w:r>
    </w:p>
    <w:p w14:paraId="55BD15B2" w14:textId="77777777" w:rsidR="008D3B64" w:rsidRPr="000819CA" w:rsidRDefault="008D3B64" w:rsidP="008D3B64">
      <w:pPr>
        <w:rPr>
          <w:rFonts w:cs="Arial"/>
          <w:szCs w:val="22"/>
        </w:rPr>
      </w:pPr>
    </w:p>
    <w:p w14:paraId="51F62BFF" w14:textId="77777777" w:rsidR="008D3B64" w:rsidRPr="000819CA" w:rsidRDefault="008D3B64" w:rsidP="008D3B64">
      <w:pPr>
        <w:rPr>
          <w:rFonts w:cs="Arial"/>
          <w:b/>
          <w:szCs w:val="22"/>
        </w:rPr>
      </w:pPr>
      <w:r w:rsidRPr="000819CA">
        <w:rPr>
          <w:rFonts w:cs="Arial"/>
          <w:b/>
          <w:szCs w:val="22"/>
        </w:rPr>
        <w:t>Viktige hensyn</w:t>
      </w:r>
    </w:p>
    <w:p w14:paraId="6C02C9C6" w14:textId="77777777" w:rsidR="008D3B64" w:rsidRPr="000819CA" w:rsidRDefault="008D3B64" w:rsidP="008D3B64">
      <w:pPr>
        <w:rPr>
          <w:rFonts w:cs="Arial"/>
          <w:i/>
          <w:szCs w:val="22"/>
        </w:rPr>
      </w:pPr>
      <w:proofErr w:type="spellStart"/>
      <w:r w:rsidRPr="000819CA">
        <w:rPr>
          <w:rFonts w:cs="Arial"/>
          <w:i/>
          <w:szCs w:val="22"/>
        </w:rPr>
        <w:t>Markaforskriften</w:t>
      </w:r>
      <w:proofErr w:type="spellEnd"/>
    </w:p>
    <w:p w14:paraId="42039F99" w14:textId="77777777" w:rsidR="008D3B64" w:rsidRDefault="008D3B64" w:rsidP="008D3B64">
      <w:pPr>
        <w:rPr>
          <w:rFonts w:cs="Arial"/>
          <w:szCs w:val="22"/>
        </w:rPr>
      </w:pPr>
      <w:proofErr w:type="spellStart"/>
      <w:r w:rsidRPr="000819CA">
        <w:rPr>
          <w:rFonts w:cs="Arial"/>
          <w:szCs w:val="22"/>
        </w:rPr>
        <w:t>Markaforskriften</w:t>
      </w:r>
      <w:proofErr w:type="spellEnd"/>
      <w:r w:rsidRPr="000819CA">
        <w:rPr>
          <w:rFonts w:cs="Arial"/>
          <w:szCs w:val="22"/>
        </w:rPr>
        <w:t xml:space="preserve">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200E955D" w14:textId="77777777" w:rsidR="008D3B64" w:rsidRPr="000819CA" w:rsidRDefault="008D3B64" w:rsidP="008D3B64">
      <w:pPr>
        <w:rPr>
          <w:rFonts w:cs="Arial"/>
          <w:szCs w:val="22"/>
        </w:rPr>
      </w:pPr>
    </w:p>
    <w:p w14:paraId="6A84D006" w14:textId="77777777" w:rsidR="008D3B64" w:rsidRPr="000819CA" w:rsidRDefault="008D3B64" w:rsidP="008D3B64">
      <w:pPr>
        <w:autoSpaceDE w:val="0"/>
        <w:autoSpaceDN w:val="0"/>
        <w:adjustRightInd w:val="0"/>
        <w:rPr>
          <w:rFonts w:cs="Arial"/>
          <w:i/>
          <w:iCs/>
          <w:szCs w:val="22"/>
        </w:rPr>
      </w:pPr>
      <w:r w:rsidRPr="000819CA">
        <w:rPr>
          <w:rFonts w:cs="Arial"/>
          <w:i/>
          <w:iCs/>
          <w:szCs w:val="22"/>
        </w:rPr>
        <w:t>Naturmangfoldloven</w:t>
      </w:r>
    </w:p>
    <w:p w14:paraId="042D5BB6" w14:textId="77777777" w:rsidR="008D3B64" w:rsidRPr="000819CA" w:rsidRDefault="008D3B64" w:rsidP="008D3B64">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5B240D50" w14:textId="77777777" w:rsidR="008D3B64" w:rsidRDefault="008D3B64" w:rsidP="008D3B64">
      <w:pPr>
        <w:rPr>
          <w:rFonts w:cs="Arial"/>
          <w:szCs w:val="22"/>
        </w:rPr>
      </w:pPr>
      <w:r w:rsidRPr="000819CA">
        <w:rPr>
          <w:rFonts w:cs="Arial"/>
          <w:szCs w:val="22"/>
        </w:rPr>
        <w:t xml:space="preserve">ved utøving av offentlig myndighet, </w:t>
      </w:r>
      <w:r>
        <w:rPr>
          <w:rFonts w:cs="Arial"/>
          <w:szCs w:val="22"/>
        </w:rPr>
        <w:t xml:space="preserve">og </w:t>
      </w:r>
      <w:r w:rsidRPr="000819CA">
        <w:rPr>
          <w:rFonts w:cs="Arial"/>
          <w:szCs w:val="22"/>
        </w:rPr>
        <w:t xml:space="preserve">vurderingen skal </w:t>
      </w:r>
      <w:proofErr w:type="gramStart"/>
      <w:r w:rsidRPr="000819CA">
        <w:rPr>
          <w:rFonts w:cs="Arial"/>
          <w:szCs w:val="22"/>
        </w:rPr>
        <w:t>fremgå</w:t>
      </w:r>
      <w:proofErr w:type="gramEnd"/>
      <w:r w:rsidRPr="000819CA">
        <w:rPr>
          <w:rFonts w:cs="Arial"/>
          <w:szCs w:val="22"/>
        </w:rPr>
        <w:t xml:space="preserve">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111F98BF" w14:textId="77777777" w:rsidR="008D3B64" w:rsidRPr="000819CA" w:rsidRDefault="008D3B64" w:rsidP="008D3B64">
      <w:pPr>
        <w:rPr>
          <w:rFonts w:cs="Arial"/>
          <w:b/>
          <w:szCs w:val="22"/>
        </w:rPr>
      </w:pPr>
    </w:p>
    <w:p w14:paraId="04339355" w14:textId="77777777" w:rsidR="008D3B64" w:rsidRPr="000819CA" w:rsidRDefault="008D3B64" w:rsidP="008D3B64">
      <w:pPr>
        <w:rPr>
          <w:rFonts w:cs="Arial"/>
          <w:b/>
          <w:szCs w:val="22"/>
        </w:rPr>
      </w:pPr>
      <w:r w:rsidRPr="000819CA">
        <w:rPr>
          <w:rFonts w:cs="Arial"/>
          <w:b/>
          <w:szCs w:val="22"/>
        </w:rPr>
        <w:t>Vurdering</w:t>
      </w:r>
    </w:p>
    <w:p w14:paraId="49A7E358" w14:textId="77777777" w:rsidR="008D3B64" w:rsidRDefault="008D3B64" w:rsidP="008D3B64">
      <w:pPr>
        <w:rPr>
          <w:rFonts w:cs="Arial"/>
          <w:i/>
          <w:szCs w:val="22"/>
        </w:rPr>
      </w:pPr>
      <w:r w:rsidRPr="00E204C0">
        <w:rPr>
          <w:rFonts w:cs="Arial"/>
          <w:i/>
          <w:szCs w:val="22"/>
        </w:rPr>
        <w:t>Friluftsliv</w:t>
      </w:r>
    </w:p>
    <w:p w14:paraId="48C97B0A" w14:textId="77777777" w:rsidR="008D3B64" w:rsidRDefault="008D3B64" w:rsidP="008D3B64">
      <w:r>
        <w:t xml:space="preserve">I Naturbase oppgis at skogsbilveien i det omsøkte feltet som går videre sørover som traktorvei mot øst og bilvei mot syd, er svært viktige turveier. Veiene </w:t>
      </w:r>
      <w:r w:rsidRPr="00200226">
        <w:t xml:space="preserve">er en svært viktig del av </w:t>
      </w:r>
      <w:r>
        <w:t xml:space="preserve">ferdselsnettet i Lillomarka, og veien er svært viktig del av ferdselsrute </w:t>
      </w:r>
      <w:r w:rsidRPr="00200226">
        <w:t>gjennom Lillomarka mellom byen/Kjelsås og Movatn/Nordmarka.</w:t>
      </w:r>
      <w:r>
        <w:t xml:space="preserve"> </w:t>
      </w:r>
    </w:p>
    <w:p w14:paraId="748200D4" w14:textId="77777777" w:rsidR="008D3B64" w:rsidRDefault="008D3B64" w:rsidP="008D3B64">
      <w:r>
        <w:lastRenderedPageBreak/>
        <w:t xml:space="preserve">Kartinnsynsløsningen ut.no og Skiforeningens løypekart viser at det er hhv. merket DNT-sti og preparert skiløype i veien gjennom feltet. Det er en mindre utfartsparkering ved Snippen togstasjon, og det er boligbebyggelse omtrent 100 meter vest for feltet. Det er samme avstand til Greveveien.  </w:t>
      </w:r>
    </w:p>
    <w:p w14:paraId="3A66A8D2" w14:textId="77777777" w:rsidR="008D3B64" w:rsidRDefault="008D3B64" w:rsidP="008D3B64"/>
    <w:p w14:paraId="0F675809" w14:textId="77777777" w:rsidR="008D3B64" w:rsidRDefault="008D3B64" w:rsidP="008D3B64">
      <w:r>
        <w:t xml:space="preserve">Det er viktig å skilte i begge retninger av lunneplass om fare ved klatring på tømmerlunne, og det skal settes opp skilt før hogsten om skogsdrift / hogst ved tursti, skiløype og ved utkjørsel av </w:t>
      </w:r>
      <w:proofErr w:type="spellStart"/>
      <w:r>
        <w:t>driftsvei</w:t>
      </w:r>
      <w:proofErr w:type="spellEnd"/>
      <w:r>
        <w:t xml:space="preserve"> på bilvei. Skiforeningen skal varsles om hogsten før oppstart av driften om hogstens varighet, dersom den skjer vinterstid.  </w:t>
      </w:r>
    </w:p>
    <w:p w14:paraId="0AA8F949" w14:textId="77777777" w:rsidR="008D3B64" w:rsidRDefault="008D3B64" w:rsidP="008D3B64"/>
    <w:p w14:paraId="0F7018D9" w14:textId="77777777" w:rsidR="008D3B64" w:rsidRDefault="008D3B64" w:rsidP="008D3B64">
      <w:r>
        <w:t>Kommunen vurderer at hensyn regulert av skogbruksloven med tilhørende forskrifter og vilkår i dette vedtaket, sikrer at gjennomføring av hogsten ikke vil være til ytterligere hinder for friluftslivet.</w:t>
      </w:r>
    </w:p>
    <w:p w14:paraId="5A760091" w14:textId="77777777" w:rsidR="008D3B64" w:rsidRPr="00EA19B1" w:rsidRDefault="008D3B64" w:rsidP="008D3B64">
      <w:pPr>
        <w:rPr>
          <w:rFonts w:cs="Arial"/>
          <w:iCs/>
          <w:szCs w:val="22"/>
        </w:rPr>
      </w:pPr>
    </w:p>
    <w:p w14:paraId="7C009C4E" w14:textId="77777777" w:rsidR="008D3B64" w:rsidRDefault="008D3B64" w:rsidP="008D3B64">
      <w:pPr>
        <w:rPr>
          <w:rFonts w:cs="Arial"/>
          <w:i/>
          <w:szCs w:val="22"/>
        </w:rPr>
      </w:pPr>
      <w:r w:rsidRPr="00E204C0">
        <w:rPr>
          <w:rFonts w:cs="Arial"/>
          <w:i/>
          <w:szCs w:val="22"/>
        </w:rPr>
        <w:t>Landskap</w:t>
      </w:r>
    </w:p>
    <w:p w14:paraId="3E79502D" w14:textId="77777777" w:rsidR="008D3B64" w:rsidRDefault="008D3B64" w:rsidP="008D3B64">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Hogsten overstiger ikke nevnte arealbegrensning. </w:t>
      </w:r>
    </w:p>
    <w:p w14:paraId="4F05A14B" w14:textId="77777777" w:rsidR="008D3B64" w:rsidRDefault="008D3B64" w:rsidP="008D3B64"/>
    <w:p w14:paraId="26099702" w14:textId="77777777" w:rsidR="008D3B64" w:rsidRDefault="008D3B64" w:rsidP="008D3B64">
      <w:pPr>
        <w:rPr>
          <w:rFonts w:cs="Arial"/>
        </w:rPr>
      </w:pPr>
      <w:r>
        <w:rPr>
          <w:rFonts w:cs="Arial"/>
        </w:rPr>
        <w:t xml:space="preserve">I henhold til forskriften skal ved utvidelse av eksisterende flater ikke summen av nye og eldre flater være større enn 30 dekar. For å unngå vesentlige kanteffekter av flatene er gjeldende forvaltningspraksis et krav om minimum 40 meter mellom hogstflater der tilgrensende eksisterende flate ikke har ungskog med gjennomsnittlig høyde lik eller over 2 meter. Det er ikke flater som nevnt, i forbindelse med det omsøkte feltet. </w:t>
      </w:r>
    </w:p>
    <w:p w14:paraId="58F2FC9E" w14:textId="77777777" w:rsidR="008D3B64" w:rsidRDefault="008D3B64" w:rsidP="008D3B64">
      <w:pPr>
        <w:rPr>
          <w:rFonts w:cs="Arial"/>
          <w:szCs w:val="22"/>
        </w:rPr>
      </w:pPr>
    </w:p>
    <w:p w14:paraId="7CD231E1" w14:textId="77777777" w:rsidR="008D3B64" w:rsidRDefault="008D3B64" w:rsidP="008D3B64">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På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landskapsvirkningen av hogstflate</w:t>
      </w:r>
      <w:r w:rsidRPr="003977A9">
        <w:t xml:space="preserve"> </w:t>
      </w:r>
      <w:r>
        <w:t xml:space="preserve">og skape grunnlag for mer variasjon og større naturmangfold. </w:t>
      </w:r>
    </w:p>
    <w:p w14:paraId="26D087F1" w14:textId="77777777" w:rsidR="008D3B64" w:rsidRDefault="008D3B64" w:rsidP="008D3B64"/>
    <w:p w14:paraId="28FBDE20" w14:textId="77777777" w:rsidR="008D3B64" w:rsidRPr="004D5A5B" w:rsidRDefault="008D3B64" w:rsidP="008D3B64">
      <w:r>
        <w:t xml:space="preserve">Feltet ligger 250-290 </w:t>
      </w:r>
      <w:proofErr w:type="spellStart"/>
      <w:r>
        <w:t>m.o.h</w:t>
      </w:r>
      <w:proofErr w:type="spellEnd"/>
      <w:r>
        <w:t xml:space="preserve">. Det heller i hovedsak ned mot nord og øst. Det er ikke spesielt synlig mot selve Maridalen. Det østvendte synes først og fremst fra veien i feltet. </w:t>
      </w:r>
    </w:p>
    <w:p w14:paraId="61854698" w14:textId="77777777" w:rsidR="008D3B64" w:rsidRPr="00080CE6" w:rsidRDefault="008D3B64" w:rsidP="008D3B64">
      <w:pPr>
        <w:rPr>
          <w:rFonts w:cs="Arial"/>
          <w:iCs/>
          <w:szCs w:val="22"/>
        </w:rPr>
      </w:pPr>
    </w:p>
    <w:p w14:paraId="50F20E4F" w14:textId="77777777" w:rsidR="008D3B64" w:rsidRPr="00E204C0" w:rsidRDefault="008D3B64" w:rsidP="008D3B64">
      <w:pPr>
        <w:rPr>
          <w:rFonts w:cs="Arial"/>
          <w:i/>
          <w:szCs w:val="22"/>
        </w:rPr>
      </w:pPr>
      <w:r w:rsidRPr="00E204C0">
        <w:rPr>
          <w:rFonts w:cs="Arial"/>
          <w:i/>
          <w:szCs w:val="22"/>
        </w:rPr>
        <w:t>Kulturminner</w:t>
      </w:r>
    </w:p>
    <w:p w14:paraId="711BC569" w14:textId="77777777" w:rsidR="008D3B64" w:rsidRDefault="008D3B64" w:rsidP="008D3B64">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51714FBE" w14:textId="77777777" w:rsidR="008D3B64" w:rsidRDefault="008D3B64" w:rsidP="008D3B64">
      <w:pPr>
        <w:rPr>
          <w:rFonts w:cs="Arial"/>
          <w:i/>
          <w:szCs w:val="22"/>
        </w:rPr>
      </w:pPr>
      <w:r>
        <w:rPr>
          <w:rFonts w:cs="Arial"/>
          <w:i/>
          <w:szCs w:val="22"/>
        </w:rPr>
        <w:t>Markfuktighet og bekker</w:t>
      </w:r>
    </w:p>
    <w:p w14:paraId="030D1CF2" w14:textId="77777777" w:rsidR="008D3B64" w:rsidRDefault="008D3B64" w:rsidP="008D3B64">
      <w:pPr>
        <w:rPr>
          <w:rFonts w:cs="Arial"/>
          <w:bCs/>
          <w:szCs w:val="22"/>
        </w:rPr>
      </w:pPr>
      <w:r w:rsidRPr="00607270">
        <w:rPr>
          <w:rFonts w:cs="Arial"/>
          <w:iCs/>
          <w:szCs w:val="22"/>
        </w:rPr>
        <w:t>Ved søk i Kilden</w:t>
      </w:r>
      <w:r>
        <w:rPr>
          <w:rFonts w:cs="Arial"/>
          <w:iCs/>
          <w:szCs w:val="22"/>
        </w:rPr>
        <w:t xml:space="preserve"> er det funnet fuktige drog med fuktighet i dybde 0-25 cm i den nordlige delen av omsøkt felt, og det er en bekk i øst og nordøst.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291C1920" w14:textId="77777777" w:rsidR="008D3B64" w:rsidRDefault="008D3B64" w:rsidP="008D3B64">
      <w:pPr>
        <w:rPr>
          <w:rFonts w:cs="Arial"/>
          <w:bCs/>
          <w:szCs w:val="22"/>
        </w:rPr>
      </w:pPr>
    </w:p>
    <w:p w14:paraId="35FCB6B9" w14:textId="77777777" w:rsidR="008D3B64" w:rsidRDefault="008D3B64" w:rsidP="008D3B64">
      <w:pPr>
        <w:rPr>
          <w:rFonts w:cs="Arial"/>
          <w:bCs/>
          <w:szCs w:val="22"/>
        </w:rPr>
      </w:pPr>
      <w:r>
        <w:rPr>
          <w:rFonts w:cs="Arial"/>
          <w:bCs/>
          <w:szCs w:val="22"/>
        </w:rPr>
        <w:t xml:space="preserve">Ved inngrep i kantsone mot bekk skal vannressursloven §11 følges, og det må søkes om dispensasjon hos Statsforvalteren i Østfold, Buskerud, Oslo og Akershus dersom det skal gjøres inngrep i strid med nevnte lov. </w:t>
      </w:r>
    </w:p>
    <w:p w14:paraId="3AFA965F" w14:textId="77777777" w:rsidR="008D3B64" w:rsidRDefault="008D3B64" w:rsidP="008D3B64">
      <w:pPr>
        <w:rPr>
          <w:rFonts w:cs="Arial"/>
          <w:bCs/>
          <w:szCs w:val="22"/>
        </w:rPr>
      </w:pPr>
    </w:p>
    <w:p w14:paraId="3A679912" w14:textId="77777777" w:rsidR="008D3B64" w:rsidRDefault="008D3B64" w:rsidP="008D3B64">
      <w:pPr>
        <w:rPr>
          <w:rFonts w:cs="Arial"/>
          <w:bCs/>
          <w:szCs w:val="22"/>
        </w:rPr>
      </w:pPr>
      <w:r>
        <w:rPr>
          <w:rFonts w:cs="Arial"/>
          <w:bCs/>
          <w:szCs w:val="22"/>
        </w:rPr>
        <w:t xml:space="preserve">Det er viktig å beholde en andel trær og unngå/begrense kjøring i fuktige drog for å dempe landskapsvirkning og ta hensyn til naturmangfold. </w:t>
      </w:r>
    </w:p>
    <w:p w14:paraId="33682A39" w14:textId="77777777" w:rsidR="008D3B64" w:rsidRDefault="008D3B64" w:rsidP="008D3B64">
      <w:pPr>
        <w:rPr>
          <w:rFonts w:cs="Arial"/>
          <w:iCs/>
          <w:szCs w:val="22"/>
        </w:rPr>
      </w:pPr>
    </w:p>
    <w:p w14:paraId="3E2888A6" w14:textId="77777777" w:rsidR="008D3B64" w:rsidRPr="005A1FB2" w:rsidRDefault="008D3B64" w:rsidP="008D3B64">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340F2E22" w14:textId="77777777" w:rsidR="008D3B64" w:rsidRDefault="008D3B64" w:rsidP="008D3B64">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4569A26C" w14:textId="77777777" w:rsidR="008D3B64" w:rsidRPr="005A255B" w:rsidRDefault="008D3B64" w:rsidP="008D3B64">
      <w:pPr>
        <w:rPr>
          <w:rFonts w:cs="Arial"/>
          <w:szCs w:val="22"/>
        </w:rPr>
      </w:pPr>
    </w:p>
    <w:p w14:paraId="0088DB6F" w14:textId="77777777" w:rsidR="008D3B64" w:rsidRPr="005A255B" w:rsidRDefault="008D3B64" w:rsidP="008D3B64">
      <w:pPr>
        <w:rPr>
          <w:rFonts w:cs="Arial"/>
          <w:i/>
          <w:szCs w:val="22"/>
        </w:rPr>
      </w:pPr>
      <w:r>
        <w:rPr>
          <w:rFonts w:cs="Arial"/>
          <w:i/>
          <w:szCs w:val="22"/>
        </w:rPr>
        <w:t>Vurdering etter Naturmangfoldloven</w:t>
      </w:r>
    </w:p>
    <w:p w14:paraId="1D56EEC5" w14:textId="77777777" w:rsidR="008D3B64" w:rsidRDefault="008D3B64" w:rsidP="008D3B64">
      <w:r>
        <w:t>Hogstsøknaden med vilkår er vurdert etter Naturmangfoldloven (</w:t>
      </w:r>
      <w:proofErr w:type="spellStart"/>
      <w:r>
        <w:t>nml</w:t>
      </w:r>
      <w:proofErr w:type="spellEnd"/>
      <w:r>
        <w:t>) §§ 8 – 12:</w:t>
      </w:r>
    </w:p>
    <w:p w14:paraId="2B12ACF2" w14:textId="77777777" w:rsidR="008D3B64" w:rsidRDefault="008D3B64" w:rsidP="008D3B64"/>
    <w:p w14:paraId="068199CB" w14:textId="77777777" w:rsidR="008D3B64" w:rsidRDefault="008D3B64" w:rsidP="008D3B64">
      <w:r>
        <w:t xml:space="preserve">Kunnskapsgrunnlaget (§8 i </w:t>
      </w:r>
      <w:proofErr w:type="spellStart"/>
      <w:r>
        <w:t>nml</w:t>
      </w:r>
      <w:proofErr w:type="spellEnd"/>
      <w:r>
        <w:t xml:space="preserve">) bygger på </w:t>
      </w:r>
      <w:r w:rsidRPr="00923916">
        <w:t xml:space="preserve">søk i </w:t>
      </w:r>
      <w:r>
        <w:t>Naturbase, Artsdatabankens Artskart og Oslo kommunes Naturkart</w:t>
      </w:r>
      <w:r w:rsidRPr="00923916">
        <w:t xml:space="preserve"> </w:t>
      </w:r>
      <w:r>
        <w:t>d</w:t>
      </w:r>
      <w:r w:rsidRPr="00923916">
        <w:t xml:space="preserve">er </w:t>
      </w:r>
      <w:r>
        <w:t xml:space="preserve">følgende utvalgskriterier satt: </w:t>
      </w:r>
    </w:p>
    <w:p w14:paraId="34F5C2B9" w14:textId="77777777" w:rsidR="008D3B64" w:rsidRDefault="008D3B64" w:rsidP="008D3B64">
      <w:pPr>
        <w:numPr>
          <w:ilvl w:val="0"/>
          <w:numId w:val="1"/>
        </w:numPr>
      </w:pPr>
      <w:r>
        <w:t xml:space="preserve">Rødlistearter, jf. Norsk Rødliste 2021 </w:t>
      </w:r>
    </w:p>
    <w:p w14:paraId="533BF75A" w14:textId="77777777" w:rsidR="008D3B64" w:rsidRDefault="008D3B64" w:rsidP="008D3B64">
      <w:pPr>
        <w:numPr>
          <w:ilvl w:val="0"/>
          <w:numId w:val="1"/>
        </w:numPr>
      </w:pPr>
      <w:r>
        <w:t>Naturbase (</w:t>
      </w:r>
      <w:proofErr w:type="spellStart"/>
      <w:r>
        <w:t>Mdir</w:t>
      </w:r>
      <w:proofErr w:type="spellEnd"/>
      <w:r>
        <w:t xml:space="preserve">): Arter av stor og særlig stor forvaltningsinteresse, naturvernområder, naturtyper og utvalgte naturtyper </w:t>
      </w:r>
    </w:p>
    <w:p w14:paraId="3E8D2C79" w14:textId="77777777" w:rsidR="008D3B64" w:rsidRDefault="008D3B64" w:rsidP="008D3B64"/>
    <w:p w14:paraId="48EFE7FC" w14:textId="77777777" w:rsidR="008D3B64" w:rsidRDefault="008D3B64" w:rsidP="008D3B64">
      <w:r>
        <w:t xml:space="preserve">Funn i Artskart viser observasjon av sopparten </w:t>
      </w:r>
      <w:proofErr w:type="spellStart"/>
      <w:proofErr w:type="gramStart"/>
      <w:r>
        <w:t>v</w:t>
      </w:r>
      <w:r w:rsidRPr="0045378E">
        <w:t>ranglodnetunge</w:t>
      </w:r>
      <w:r>
        <w:t>,</w:t>
      </w:r>
      <w:r w:rsidRPr="0045378E">
        <w:rPr>
          <w:i/>
          <w:iCs/>
        </w:rPr>
        <w:t>Trichoglossum</w:t>
      </w:r>
      <w:proofErr w:type="spellEnd"/>
      <w:proofErr w:type="gramEnd"/>
      <w:r w:rsidRPr="0045378E">
        <w:rPr>
          <w:i/>
          <w:iCs/>
        </w:rPr>
        <w:t xml:space="preserve"> </w:t>
      </w:r>
      <w:proofErr w:type="spellStart"/>
      <w:r w:rsidRPr="0045378E">
        <w:rPr>
          <w:i/>
          <w:iCs/>
        </w:rPr>
        <w:t>walteri</w:t>
      </w:r>
      <w:proofErr w:type="spellEnd"/>
      <w:r>
        <w:rPr>
          <w:i/>
          <w:iCs/>
        </w:rPr>
        <w:t xml:space="preserve">, </w:t>
      </w:r>
      <w:r w:rsidRPr="0045378E">
        <w:t xml:space="preserve">med status Sårbar (VU). Funnet stammer fra 1946 og er i dag høyst usikkert. Funnet er gjort like ved veien gjennom feltet. </w:t>
      </w:r>
    </w:p>
    <w:p w14:paraId="36A39A12" w14:textId="77777777" w:rsidR="008D3B64" w:rsidRPr="0045378E" w:rsidRDefault="008D3B64" w:rsidP="008D3B64"/>
    <w:p w14:paraId="3D5A711E" w14:textId="77777777" w:rsidR="008D3B64" w:rsidRDefault="008D3B64" w:rsidP="008D3B64">
      <w:r>
        <w:t xml:space="preserve">Funn i Naturbase viser funn fra 2021 av alm, </w:t>
      </w:r>
      <w:proofErr w:type="spellStart"/>
      <w:r w:rsidRPr="000E7BE9">
        <w:rPr>
          <w:i/>
          <w:iCs/>
        </w:rPr>
        <w:t>Ulmus</w:t>
      </w:r>
      <w:proofErr w:type="spellEnd"/>
      <w:r w:rsidRPr="000E7BE9">
        <w:rPr>
          <w:i/>
          <w:iCs/>
        </w:rPr>
        <w:t xml:space="preserve"> </w:t>
      </w:r>
      <w:proofErr w:type="spellStart"/>
      <w:r w:rsidRPr="000E7BE9">
        <w:rPr>
          <w:i/>
          <w:iCs/>
        </w:rPr>
        <w:t>glabra</w:t>
      </w:r>
      <w:proofErr w:type="spellEnd"/>
      <w:r>
        <w:t>, ved veien like utenfor det omsøkte feltet. Alm har status sterkt truet i rødlista. Edellauvtrær skal bevares i feltet av hensyn til landskap m.m.</w:t>
      </w:r>
    </w:p>
    <w:p w14:paraId="51B257CD" w14:textId="77777777" w:rsidR="008D3B64" w:rsidRDefault="008D3B64" w:rsidP="008D3B64"/>
    <w:p w14:paraId="41DF2D63" w14:textId="77777777" w:rsidR="008D3B64" w:rsidRDefault="008D3B64" w:rsidP="008D3B64">
      <w:r>
        <w:t xml:space="preserve">Oslo kommunes naturkart ingen naturtyper i feltet. Det viser en mindre naturtype verdi C lokalt viktig etter DN-håndbok 13, nord for det omsøkte </w:t>
      </w:r>
      <w:proofErr w:type="spellStart"/>
      <w:r>
        <w:t>bestandet</w:t>
      </w:r>
      <w:proofErr w:type="spellEnd"/>
      <w:r>
        <w:t xml:space="preserve"> i </w:t>
      </w:r>
      <w:proofErr w:type="spellStart"/>
      <w:r>
        <w:t>bekkedraget</w:t>
      </w:r>
      <w:proofErr w:type="spellEnd"/>
      <w:r>
        <w:t xml:space="preserve"> og på land nord for dette. </w:t>
      </w:r>
    </w:p>
    <w:p w14:paraId="29DD079B" w14:textId="77777777" w:rsidR="008D3B64" w:rsidRDefault="008D3B64" w:rsidP="008D3B64"/>
    <w:p w14:paraId="1F799A94" w14:textId="77777777" w:rsidR="008D3B64" w:rsidRDefault="008D3B64" w:rsidP="008D3B64">
      <w:r>
        <w:t xml:space="preserve">Maridalen landskapsvernområde ligger nær det omsøkte </w:t>
      </w:r>
      <w:proofErr w:type="spellStart"/>
      <w:r>
        <w:t>bestandet</w:t>
      </w:r>
      <w:proofErr w:type="spellEnd"/>
      <w:r>
        <w:t xml:space="preserve">, og Statsforvalteren er vernemyndighet etter egen forskrift. Søknaden omfatter ikke aktivitet i landskapsvernområdet. Søker må derfor sikre at hogst og kjøring ikke skjer i landskapsvernområdet. </w:t>
      </w:r>
    </w:p>
    <w:p w14:paraId="172BEE5E" w14:textId="77777777" w:rsidR="008D3B64" w:rsidRDefault="008D3B64" w:rsidP="008D3B64"/>
    <w:p w14:paraId="0B645462" w14:textId="77777777" w:rsidR="008D3B64" w:rsidRDefault="008D3B64" w:rsidP="008D3B64">
      <w:pPr>
        <w:rPr>
          <w:rFonts w:cs="Arial"/>
          <w:szCs w:val="22"/>
        </w:rPr>
      </w:pPr>
      <w:r>
        <w:t xml:space="preserve">Vi gjør spesielt oppmerksom på bekkesystemet i nord. </w:t>
      </w:r>
      <w:r>
        <w:rPr>
          <w:rFonts w:cs="Arial"/>
          <w:szCs w:val="22"/>
        </w:rPr>
        <w:t xml:space="preserve">Vannressursloven §11 regulerer inngrep i kantvegetasjon langs vassdrag. </w:t>
      </w:r>
      <w:r w:rsidRPr="00672176">
        <w:rPr>
          <w:rFonts w:cs="Arial"/>
          <w:szCs w:val="22"/>
        </w:rPr>
        <w:t xml:space="preserve">Langs bredden av vassdrag med </w:t>
      </w:r>
      <w:proofErr w:type="spellStart"/>
      <w:r w:rsidRPr="00672176">
        <w:rPr>
          <w:rFonts w:cs="Arial"/>
          <w:szCs w:val="22"/>
        </w:rPr>
        <w:t>årssikker</w:t>
      </w:r>
      <w:proofErr w:type="spellEnd"/>
      <w:r w:rsidRPr="00672176">
        <w:rPr>
          <w:rFonts w:cs="Arial"/>
          <w:szCs w:val="22"/>
        </w:rPr>
        <w:t xml:space="preserve"> vannføring skal det opprettholdes et begrenset naturlig vegetasjonsbelte som motvirker avrenning og gir levested for planter og dyr.</w:t>
      </w:r>
      <w:r>
        <w:rPr>
          <w:rFonts w:cs="Arial"/>
          <w:szCs w:val="22"/>
        </w:rPr>
        <w:t xml:space="preserve"> Statsforvalteren </w:t>
      </w:r>
      <w:r w:rsidRPr="003A15C5">
        <w:rPr>
          <w:rFonts w:cs="Arial"/>
          <w:szCs w:val="22"/>
        </w:rPr>
        <w:t xml:space="preserve">kan i særlige </w:t>
      </w:r>
      <w:proofErr w:type="spellStart"/>
      <w:r w:rsidRPr="003A15C5">
        <w:rPr>
          <w:rFonts w:cs="Arial"/>
          <w:szCs w:val="22"/>
        </w:rPr>
        <w:t>tilfelle</w:t>
      </w:r>
      <w:proofErr w:type="spellEnd"/>
      <w:r w:rsidRPr="003A15C5">
        <w:rPr>
          <w:rFonts w:cs="Arial"/>
          <w:szCs w:val="22"/>
        </w:rPr>
        <w:t xml:space="preserve"> frita for </w:t>
      </w:r>
      <w:r>
        <w:rPr>
          <w:rFonts w:cs="Arial"/>
          <w:szCs w:val="22"/>
        </w:rPr>
        <w:t xml:space="preserve">dette kravet etter søknad om dispensasjon. </w:t>
      </w:r>
    </w:p>
    <w:p w14:paraId="2305EAFA" w14:textId="77777777" w:rsidR="008D3B64" w:rsidRDefault="008D3B64" w:rsidP="008D3B64">
      <w:pPr>
        <w:rPr>
          <w:rFonts w:cs="Arial"/>
          <w:szCs w:val="22"/>
        </w:rPr>
      </w:pPr>
    </w:p>
    <w:p w14:paraId="35143537" w14:textId="77777777" w:rsidR="008D3B64" w:rsidRPr="004827A5" w:rsidRDefault="008D3B64" w:rsidP="008D3B64">
      <w:pPr>
        <w:rPr>
          <w:rFonts w:cs="Arial"/>
          <w:b/>
          <w:szCs w:val="22"/>
        </w:rPr>
      </w:pPr>
      <w:r>
        <w:rPr>
          <w:rFonts w:cs="Arial"/>
          <w:szCs w:val="22"/>
        </w:rPr>
        <w:t xml:space="preserve">De fuktige drogene nær bekken i nord er viktig å ha begrenset med aktivitet og inngrep i av hensyn til naturmangfoldet ut fra et føre-var-perspektiv, og vi ber driftsansvarlig sørge for en skånsom drift spesielt i disse områdene. </w:t>
      </w:r>
    </w:p>
    <w:p w14:paraId="634A41E4" w14:textId="77777777" w:rsidR="008D3B64" w:rsidRDefault="008D3B64" w:rsidP="008D3B64"/>
    <w:p w14:paraId="32CEA989" w14:textId="77777777" w:rsidR="008D3B64" w:rsidRDefault="008D3B64" w:rsidP="008D3B64">
      <w:r>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3D4AC137" w14:textId="77777777" w:rsidR="008D3B64" w:rsidRDefault="008D3B64" w:rsidP="008D3B64"/>
    <w:p w14:paraId="77E329A7" w14:textId="77777777" w:rsidR="008D3B64" w:rsidRPr="000819CA" w:rsidRDefault="008D3B64" w:rsidP="008D3B64">
      <w:pPr>
        <w:rPr>
          <w:rFonts w:cs="Arial"/>
          <w:b/>
          <w:szCs w:val="22"/>
        </w:rPr>
      </w:pPr>
      <w:r w:rsidRPr="000819CA">
        <w:rPr>
          <w:rFonts w:cs="Arial"/>
          <w:b/>
          <w:szCs w:val="22"/>
        </w:rPr>
        <w:t>Landbrukssjefens vedtak</w:t>
      </w:r>
    </w:p>
    <w:p w14:paraId="60C1E13B" w14:textId="77777777" w:rsidR="008D3B64" w:rsidRDefault="008D3B64" w:rsidP="008D3B64">
      <w:pPr>
        <w:rPr>
          <w:rFonts w:cs="Arial"/>
          <w:szCs w:val="22"/>
        </w:rPr>
      </w:pPr>
      <w:r w:rsidRPr="000819CA">
        <w:rPr>
          <w:rFonts w:cs="Arial"/>
          <w:szCs w:val="22"/>
        </w:rPr>
        <w:t xml:space="preserve">Det vises til saksutredning og dokumenter i saken. I </w:t>
      </w:r>
      <w:proofErr w:type="gramStart"/>
      <w:r w:rsidRPr="000819CA">
        <w:rPr>
          <w:rFonts w:cs="Arial"/>
          <w:szCs w:val="22"/>
        </w:rPr>
        <w:t>medhold av</w:t>
      </w:r>
      <w:proofErr w:type="gramEnd"/>
      <w:r w:rsidRPr="000819CA">
        <w:rPr>
          <w:rFonts w:cs="Arial"/>
          <w:szCs w:val="22"/>
        </w:rPr>
        <w:t xml:space="preserve"> </w:t>
      </w:r>
      <w:proofErr w:type="spellStart"/>
      <w:r w:rsidRPr="000819CA">
        <w:rPr>
          <w:rFonts w:cs="Arial"/>
          <w:szCs w:val="22"/>
        </w:rPr>
        <w:t>markaforskriftens</w:t>
      </w:r>
      <w:proofErr w:type="spellEnd"/>
      <w:r w:rsidRPr="000819CA">
        <w:rPr>
          <w:rFonts w:cs="Arial"/>
          <w:szCs w:val="22"/>
        </w:rPr>
        <w:t xml:space="preserve">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en flate i bestand </w:t>
      </w:r>
      <w:r w:rsidRPr="00E161B0">
        <w:rPr>
          <w:rFonts w:cs="Arial"/>
          <w:color w:val="000000"/>
          <w:szCs w:val="22"/>
        </w:rPr>
        <w:t>408340</w:t>
      </w:r>
      <w:r>
        <w:rPr>
          <w:rFonts w:cs="Arial"/>
          <w:szCs w:val="22"/>
        </w:rPr>
        <w:t xml:space="preserve"> på eiendom </w:t>
      </w:r>
      <w:proofErr w:type="gramStart"/>
      <w:r>
        <w:rPr>
          <w:rFonts w:cs="Arial"/>
          <w:szCs w:val="22"/>
        </w:rPr>
        <w:t>gnr</w:t>
      </w:r>
      <w:proofErr w:type="gramEnd"/>
      <w:r>
        <w:rPr>
          <w:rFonts w:cs="Arial"/>
          <w:szCs w:val="22"/>
        </w:rPr>
        <w:t xml:space="preserve"> 71 </w:t>
      </w:r>
      <w:proofErr w:type="gramStart"/>
      <w:r>
        <w:rPr>
          <w:rFonts w:cs="Arial"/>
          <w:szCs w:val="22"/>
        </w:rPr>
        <w:t>bnr</w:t>
      </w:r>
      <w:proofErr w:type="gramEnd"/>
      <w:r>
        <w:rPr>
          <w:rFonts w:cs="Arial"/>
          <w:szCs w:val="22"/>
        </w:rPr>
        <w:t xml:space="preserve"> 1 og </w:t>
      </w:r>
      <w:proofErr w:type="gramStart"/>
      <w:r>
        <w:rPr>
          <w:rFonts w:cs="Arial"/>
          <w:szCs w:val="22"/>
        </w:rPr>
        <w:t>gnr</w:t>
      </w:r>
      <w:proofErr w:type="gramEnd"/>
      <w:r>
        <w:rPr>
          <w:rFonts w:cs="Arial"/>
          <w:szCs w:val="22"/>
        </w:rPr>
        <w:t xml:space="preserve"> 13 </w:t>
      </w:r>
      <w:proofErr w:type="gramStart"/>
      <w:r>
        <w:rPr>
          <w:rFonts w:cs="Arial"/>
          <w:szCs w:val="22"/>
        </w:rPr>
        <w:t>bnr</w:t>
      </w:r>
      <w:proofErr w:type="gramEnd"/>
      <w:r>
        <w:rPr>
          <w:rFonts w:cs="Arial"/>
          <w:szCs w:val="22"/>
        </w:rPr>
        <w:t xml:space="preserve"> 1 med </w:t>
      </w:r>
      <w:proofErr w:type="spellStart"/>
      <w:r>
        <w:rPr>
          <w:rFonts w:cs="Arial"/>
          <w:szCs w:val="22"/>
        </w:rPr>
        <w:t>hovednummer</w:t>
      </w:r>
      <w:proofErr w:type="spellEnd"/>
      <w:r>
        <w:rPr>
          <w:rFonts w:cs="Arial"/>
          <w:szCs w:val="22"/>
        </w:rPr>
        <w:t xml:space="preserve"> </w:t>
      </w:r>
      <w:proofErr w:type="gramStart"/>
      <w:r>
        <w:rPr>
          <w:rFonts w:cs="Arial"/>
          <w:szCs w:val="22"/>
        </w:rPr>
        <w:t>gnr</w:t>
      </w:r>
      <w:proofErr w:type="gramEnd"/>
      <w:r>
        <w:rPr>
          <w:rFonts w:cs="Arial"/>
          <w:szCs w:val="22"/>
        </w:rPr>
        <w:t xml:space="preserve"> 15 </w:t>
      </w:r>
      <w:proofErr w:type="gramStart"/>
      <w:r>
        <w:rPr>
          <w:rFonts w:cs="Arial"/>
          <w:szCs w:val="22"/>
        </w:rPr>
        <w:t>bnr</w:t>
      </w:r>
      <w:proofErr w:type="gramEnd"/>
      <w:r>
        <w:rPr>
          <w:rFonts w:cs="Arial"/>
          <w:szCs w:val="22"/>
        </w:rPr>
        <w:t xml:space="preserve"> 1 i Oslo kommune med følgende vilkår: </w:t>
      </w:r>
    </w:p>
    <w:p w14:paraId="08EA6E20" w14:textId="77777777" w:rsidR="008D3B64" w:rsidRDefault="008D3B64" w:rsidP="008D3B64">
      <w:pPr>
        <w:rPr>
          <w:rFonts w:cs="Arial"/>
          <w:szCs w:val="22"/>
        </w:rPr>
      </w:pPr>
    </w:p>
    <w:p w14:paraId="248F855D" w14:textId="77777777" w:rsidR="008D3B64" w:rsidRDefault="008D3B64" w:rsidP="008D3B64">
      <w:pPr>
        <w:numPr>
          <w:ilvl w:val="0"/>
          <w:numId w:val="2"/>
        </w:numPr>
        <w:rPr>
          <w:rFonts w:cs="Arial"/>
          <w:szCs w:val="22"/>
        </w:rPr>
      </w:pPr>
      <w:r>
        <w:rPr>
          <w:rFonts w:cs="Arial"/>
          <w:szCs w:val="22"/>
        </w:rPr>
        <w:t xml:space="preserve">Det skal tas hensyn til fuktige drog med skånsom drift ved bekkesystemet i nord. En andel trær skal bevares i fuktige drog. </w:t>
      </w:r>
    </w:p>
    <w:p w14:paraId="30FBFC0E" w14:textId="77777777" w:rsidR="008D3B64" w:rsidRDefault="008D3B64" w:rsidP="008D3B64">
      <w:pPr>
        <w:numPr>
          <w:ilvl w:val="0"/>
          <w:numId w:val="2"/>
        </w:numPr>
        <w:rPr>
          <w:rFonts w:cs="Arial"/>
          <w:szCs w:val="22"/>
        </w:rPr>
      </w:pPr>
      <w:r>
        <w:rPr>
          <w:rFonts w:cs="Arial"/>
          <w:szCs w:val="22"/>
        </w:rPr>
        <w:t>Edellauvtrær skal bevares.</w:t>
      </w:r>
    </w:p>
    <w:p w14:paraId="4E017290" w14:textId="77777777" w:rsidR="008D3B64" w:rsidRDefault="008D3B64" w:rsidP="008D3B64">
      <w:pPr>
        <w:numPr>
          <w:ilvl w:val="0"/>
          <w:numId w:val="2"/>
        </w:numPr>
        <w:rPr>
          <w:rFonts w:cs="Arial"/>
          <w:szCs w:val="22"/>
        </w:rPr>
      </w:pPr>
      <w:r>
        <w:rPr>
          <w:rFonts w:cs="Arial"/>
          <w:szCs w:val="22"/>
        </w:rPr>
        <w:t xml:space="preserve">Bjørk og rogn skal i stor grad bevares. </w:t>
      </w:r>
    </w:p>
    <w:p w14:paraId="2894D11C" w14:textId="77777777" w:rsidR="008D3B64" w:rsidRDefault="008D3B64" w:rsidP="008D3B64">
      <w:pPr>
        <w:numPr>
          <w:ilvl w:val="0"/>
          <w:numId w:val="2"/>
        </w:numPr>
        <w:rPr>
          <w:rFonts w:cs="Arial"/>
          <w:szCs w:val="22"/>
        </w:rPr>
      </w:pPr>
      <w:r>
        <w:rPr>
          <w:rFonts w:cs="Arial"/>
          <w:szCs w:val="22"/>
        </w:rPr>
        <w:t xml:space="preserve">Livsløpstrær skal gjensettes jevnt i </w:t>
      </w:r>
      <w:proofErr w:type="spellStart"/>
      <w:r>
        <w:rPr>
          <w:rFonts w:cs="Arial"/>
          <w:szCs w:val="22"/>
        </w:rPr>
        <w:t>bestandet</w:t>
      </w:r>
      <w:proofErr w:type="spellEnd"/>
      <w:r>
        <w:rPr>
          <w:rFonts w:cs="Arial"/>
          <w:szCs w:val="22"/>
        </w:rPr>
        <w:t xml:space="preserve">, se over om omtale av livsløpstrær. </w:t>
      </w:r>
    </w:p>
    <w:p w14:paraId="7026EDFE" w14:textId="77777777" w:rsidR="008D3B64" w:rsidRDefault="008D3B64" w:rsidP="008D3B64">
      <w:pPr>
        <w:numPr>
          <w:ilvl w:val="0"/>
          <w:numId w:val="2"/>
        </w:numPr>
        <w:rPr>
          <w:rFonts w:cs="Arial"/>
          <w:szCs w:val="22"/>
        </w:rPr>
      </w:pPr>
      <w:r>
        <w:rPr>
          <w:rFonts w:cs="Arial"/>
          <w:szCs w:val="22"/>
        </w:rPr>
        <w:t xml:space="preserve">Drift skal legges opp slik at </w:t>
      </w:r>
      <w:proofErr w:type="spellStart"/>
      <w:r>
        <w:rPr>
          <w:rFonts w:cs="Arial"/>
          <w:szCs w:val="22"/>
        </w:rPr>
        <w:t>driftsvei</w:t>
      </w:r>
      <w:proofErr w:type="spellEnd"/>
      <w:r>
        <w:rPr>
          <w:rFonts w:cs="Arial"/>
          <w:szCs w:val="22"/>
        </w:rPr>
        <w:t xml:space="preserve"> i terreng krysser minimalt over fuktige drog. Fuktige drog i nord skal mest mulig skånes for kjøring og skånes for hogst langs bekk. Ved kryssing av bekk skal det bygges midlertidig bru. </w:t>
      </w:r>
    </w:p>
    <w:p w14:paraId="20852CC6" w14:textId="77777777" w:rsidR="008D3B64" w:rsidRDefault="008D3B64" w:rsidP="008D3B64">
      <w:pPr>
        <w:numPr>
          <w:ilvl w:val="0"/>
          <w:numId w:val="2"/>
        </w:numPr>
        <w:rPr>
          <w:rFonts w:cs="Arial"/>
          <w:szCs w:val="22"/>
        </w:rPr>
      </w:pPr>
      <w:r>
        <w:rPr>
          <w:rFonts w:cs="Arial"/>
          <w:szCs w:val="22"/>
        </w:rPr>
        <w:t xml:space="preserve">Stier og skiløyper skal ryddes for hogstavfall før avslutning av drift. </w:t>
      </w:r>
    </w:p>
    <w:p w14:paraId="30137961" w14:textId="77777777" w:rsidR="008D3B64" w:rsidRDefault="008D3B64" w:rsidP="008D3B64">
      <w:pPr>
        <w:numPr>
          <w:ilvl w:val="0"/>
          <w:numId w:val="2"/>
        </w:numPr>
        <w:rPr>
          <w:rFonts w:cs="Arial"/>
          <w:szCs w:val="22"/>
        </w:rPr>
      </w:pPr>
      <w:r>
        <w:rPr>
          <w:rFonts w:cs="Arial"/>
          <w:szCs w:val="22"/>
        </w:rPr>
        <w:t>Terrengskader som følge av driften, skal utbedres innen avslutning av driften.</w:t>
      </w:r>
    </w:p>
    <w:p w14:paraId="762442B8" w14:textId="77777777" w:rsidR="008D3B64" w:rsidRDefault="008D3B64" w:rsidP="008D3B64">
      <w:pPr>
        <w:numPr>
          <w:ilvl w:val="0"/>
          <w:numId w:val="2"/>
        </w:numPr>
        <w:rPr>
          <w:rFonts w:cs="Arial"/>
          <w:szCs w:val="22"/>
        </w:rPr>
      </w:pPr>
      <w:r w:rsidRPr="00DF2E54">
        <w:rPr>
          <w:rFonts w:cs="Arial"/>
          <w:szCs w:val="22"/>
        </w:rPr>
        <w:t xml:space="preserve">Det skal skiltes i begge ender av lunneplass med informasjon om fare ved klatring på tømmerlunner. Ved </w:t>
      </w:r>
      <w:proofErr w:type="spellStart"/>
      <w:r w:rsidRPr="00DF2E54">
        <w:rPr>
          <w:rFonts w:cs="Arial"/>
          <w:szCs w:val="22"/>
        </w:rPr>
        <w:t>driftsvei</w:t>
      </w:r>
      <w:proofErr w:type="spellEnd"/>
      <w:r w:rsidRPr="00DF2E54">
        <w:rPr>
          <w:rFonts w:cs="Arial"/>
          <w:szCs w:val="22"/>
        </w:rPr>
        <w:t xml:space="preserve"> der den fører inn på skogsbilvei skal det skiltes om drift, og det skal skiltes før drift starter. </w:t>
      </w:r>
    </w:p>
    <w:p w14:paraId="68208DCB" w14:textId="77777777" w:rsidR="008D3B64" w:rsidRDefault="008D3B64" w:rsidP="008D3B64">
      <w:pPr>
        <w:numPr>
          <w:ilvl w:val="0"/>
          <w:numId w:val="2"/>
        </w:numPr>
        <w:rPr>
          <w:rFonts w:cs="Arial"/>
          <w:szCs w:val="22"/>
        </w:rPr>
      </w:pPr>
      <w:r w:rsidRPr="00DF2E54">
        <w:rPr>
          <w:rFonts w:cs="Arial"/>
          <w:szCs w:val="22"/>
        </w:rPr>
        <w:t xml:space="preserve">Skiforeningen skal varsles om driften før start </w:t>
      </w:r>
      <w:r>
        <w:rPr>
          <w:rFonts w:cs="Arial"/>
          <w:szCs w:val="22"/>
        </w:rPr>
        <w:t>og etter avslutning ved vinterdrift</w:t>
      </w:r>
      <w:r w:rsidRPr="00DF2E54">
        <w:rPr>
          <w:rFonts w:cs="Arial"/>
          <w:szCs w:val="22"/>
        </w:rPr>
        <w:t xml:space="preserve">. </w:t>
      </w:r>
    </w:p>
    <w:p w14:paraId="43EC95D0" w14:textId="77777777" w:rsidR="008D3B64" w:rsidRDefault="008D3B64" w:rsidP="008D3B64">
      <w:pPr>
        <w:pStyle w:val="Listeavsnitt"/>
        <w:numPr>
          <w:ilvl w:val="0"/>
          <w:numId w:val="2"/>
        </w:numPr>
      </w:pPr>
      <w:r>
        <w:lastRenderedPageBreak/>
        <w:t xml:space="preserve">Søker må ved eventuell merking under driften, sikre at hogst og kjøring ikke skjer i Maridalen landskapsvernområde. </w:t>
      </w:r>
    </w:p>
    <w:p w14:paraId="663C2A12" w14:textId="77777777" w:rsidR="008D3B64" w:rsidRPr="008A3C3D" w:rsidRDefault="008D3B64" w:rsidP="008D3B64">
      <w:pPr>
        <w:numPr>
          <w:ilvl w:val="0"/>
          <w:numId w:val="2"/>
        </w:numPr>
        <w:rPr>
          <w:rFonts w:cs="Arial"/>
          <w:szCs w:val="22"/>
        </w:rPr>
      </w:pPr>
      <w:r>
        <w:rPr>
          <w:rFonts w:cs="Arial"/>
          <w:szCs w:val="22"/>
        </w:rPr>
        <w:t>Det forutsettes at tømmer bringes fram til bilveien i feltet eller ved Hakadalsveien/Greveveien, og d</w:t>
      </w:r>
      <w:r w:rsidRPr="008A3C3D">
        <w:rPr>
          <w:rFonts w:cs="Arial"/>
          <w:szCs w:val="22"/>
        </w:rPr>
        <w:t>et skal tas hensyn til allmennheten ved utkjøring på</w:t>
      </w:r>
      <w:r>
        <w:rPr>
          <w:rFonts w:cs="Arial"/>
          <w:szCs w:val="22"/>
        </w:rPr>
        <w:t xml:space="preserve"> denne. </w:t>
      </w:r>
      <w:r w:rsidRPr="008A3C3D">
        <w:rPr>
          <w:rFonts w:cs="Arial"/>
          <w:szCs w:val="22"/>
        </w:rPr>
        <w:t xml:space="preserve"> </w:t>
      </w:r>
    </w:p>
    <w:p w14:paraId="2D26E8C1" w14:textId="77777777" w:rsidR="008D3B64" w:rsidRDefault="008D3B64" w:rsidP="008D3B64">
      <w:pPr>
        <w:rPr>
          <w:rFonts w:cs="Arial"/>
          <w:szCs w:val="22"/>
        </w:rPr>
      </w:pPr>
    </w:p>
    <w:p w14:paraId="48BC0363" w14:textId="77777777" w:rsidR="008D3B64" w:rsidRPr="002C0FE1" w:rsidRDefault="008D3B64" w:rsidP="008D3B64">
      <w:pPr>
        <w:rPr>
          <w:rFonts w:cs="Arial"/>
          <w:b/>
          <w:bCs/>
          <w:szCs w:val="22"/>
        </w:rPr>
      </w:pPr>
      <w:r w:rsidRPr="002C0FE1">
        <w:rPr>
          <w:rFonts w:cs="Arial"/>
          <w:b/>
          <w:bCs/>
          <w:szCs w:val="22"/>
        </w:rPr>
        <w:t>Klageadgang</w:t>
      </w:r>
    </w:p>
    <w:p w14:paraId="6FDACD8B" w14:textId="77777777" w:rsidR="008D3B64" w:rsidRPr="002A2AFD" w:rsidRDefault="008D3B64" w:rsidP="008D3B64">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p w14:paraId="2DDDD703" w14:textId="77777777" w:rsidR="008D6713" w:rsidRDefault="008D6713" w:rsidP="00FB0B69">
      <w:pPr>
        <w:pStyle w:val="StilWS12TimesArial11pkt"/>
      </w:pPr>
    </w:p>
    <w:p w14:paraId="328E6622" w14:textId="77777777" w:rsidR="00B732B9" w:rsidRPr="00E063DF" w:rsidRDefault="00B732B9" w:rsidP="00FB0B69">
      <w:pPr>
        <w:pStyle w:val="StilWS12TimesArial11pkt"/>
      </w:pPr>
    </w:p>
    <w:p w14:paraId="1BF0EA3D" w14:textId="77777777" w:rsidR="008D6713" w:rsidRDefault="008D6713" w:rsidP="00FB0B69">
      <w:pPr>
        <w:pStyle w:val="StilWS12TimesArial11pkt"/>
      </w:pPr>
    </w:p>
    <w:p w14:paraId="0456EF5E" w14:textId="3F067ECC" w:rsidR="004E39CA" w:rsidRPr="00E063DF" w:rsidRDefault="008D3B64" w:rsidP="00FB0B69">
      <w:pPr>
        <w:pStyle w:val="StilWS12TimesArial11pkt"/>
      </w:pPr>
      <w:r>
        <w:t>05.01.2026</w:t>
      </w:r>
    </w:p>
    <w:p w14:paraId="1629AE63" w14:textId="77777777" w:rsidR="00266BC0" w:rsidRPr="00E063DF" w:rsidRDefault="00266BC0" w:rsidP="00FB0B69">
      <w:pPr>
        <w:pStyle w:val="StilWS12TimesArial11pkt"/>
      </w:pPr>
      <w:r w:rsidRPr="00E063DF">
        <w:t>Med hilsen</w:t>
      </w:r>
    </w:p>
    <w:p w14:paraId="5813B925" w14:textId="77777777" w:rsidR="00013F75" w:rsidRPr="00E063DF" w:rsidRDefault="008D3B64" w:rsidP="00547506">
      <w:pPr>
        <w:rPr/>
      </w:pPr>
      <w:sdt>
        <w:sdtPr>
          <w:rPr>
            <w:b/>
          </w:rPr>
          <w:alias w:val="Sse_Navn"/>
          <w:tag w:val="Sse_Navn"/>
          <w:id w:val="88051182"/>
          <w:dataBinding w:xpath="/document/body/Sse_Navn" w:storeItemID="{94BE301A-CCED-4E60-8584-30BE3313D248}"/>
          <w:text/>
        </w:sdtPr>
        <w:sdtEndPr/>
        <w:sdtContent>
          <w:bookmarkStart w:id="16" w:name="Sse_Navn"/>
          <w:proofErr w:type="spellStart"/>
          <w:r w:rsidR="0022771A" w:rsidRPr="002957D1">
            <w:rPr/>
            <w:t>regionkontor landbruk</w:t>
          </w:r>
          <w:proofErr w:type="spellEnd"/>
        </w:sdtContent>
      </w:sdt>
      <w:bookmarkEnd w:id="16"/>
    </w:p>
    <w:tbl>
      <w:tblPr>
        <w:tblW w:w="0" w:type="auto"/>
        <w:tblLayout w:type="fixed"/>
        <w:tblCellMar>
          <w:left w:w="0" w:type="dxa"/>
          <w:right w:w="0" w:type="dxa"/>
        </w:tblCellMar>
        <w:tblLook w:val="0000" w:firstRow="0" w:lastRow="0" w:firstColumn="0" w:lastColumn="0" w:noHBand="0" w:noVBand="0"/>
      </w:tblPr>
      <w:tblGrid>
        <w:gridCol w:w="5882"/>
        <w:gridCol w:w="4111"/>
      </w:tblGrid>
      <w:tr w:rsidR="008D6713" w:rsidRPr="00E063DF" w14:paraId="0C5365F6" w14:textId="77777777" w:rsidTr="00430275">
        <w:trPr/>
        <w:tc>
          <w:tcPr>
            <w:tcW w:w="5882" w:type="dxa"/>
            <w:vAlign w:val="bottom"/>
          </w:tcPr>
          <w:p w14:paraId="07B2AE97" w14:textId="77777777" w:rsidR="000A662F" w:rsidRDefault="000A662F" w:rsidP="000A662F"/>
          <w:p w14:paraId="6CE08AC7" w14:textId="77777777" w:rsidR="008D6713" w:rsidRPr="00E063DF" w:rsidRDefault="008D3B64" w:rsidP="000A662F">
            <w:pPr>
              <w:rPr>
                <w:sz w:val="20"/>
              </w:rPr>
            </w:pPr>
            <w:sdt>
              <w:sdtPr>
                <w:alias w:val="SoaLdr_Navn"/>
                <w:tag w:val="SoaLdr_Navn"/>
                <w:id w:val="193426512"/>
                <w:placeholder>
                  <w:docPart w:val="651E216F005840E6828996A95C7D8307"/>
                </w:placeholder>
                <w:dataBinding w:xpath="/document/body/SoaLdr_Navn" w:storeItemID="{94BE301A-CCED-4E60-8584-30BE3313D248}"/>
                <w:text/>
                <w:rPr/>
              </w:sdtPr>
              <w:sdtEndPr>
                <w:rPr>
                  <w:sz w:val="20"/>
                </w:rPr>
              </w:sdtEndPr>
              <w:sdtContent>
                <w:bookmarkStart w:id="17" w:name="SoaLdr_Navn"/>
                <w:r>
                  <w:rPr/>
                  <w:t xml:space="preserve">Knut Samseth</w:t>
                </w:r>
                <w:proofErr w:type="spellStart"/>
                <w:proofErr w:type="spellEnd"/>
              </w:sdtContent>
            </w:sdt>
            <w:bookmarkEnd w:id="17"/>
          </w:p>
        </w:tc>
        <w:tc>
          <w:tcPr>
            <w:tcW w:w="4111" w:type="dxa"/>
            <w:vAlign w:val="bottom"/>
          </w:tcPr>
          <w:p w14:paraId="7D38EFC5" w14:textId="77777777" w:rsidR="008D6713" w:rsidRPr="00E063DF" w:rsidRDefault="008D3B64" w:rsidP="000A662F">
            <w:pPr>
              <w:rPr>
                <w:sz w:val="20"/>
              </w:rPr>
            </w:pPr>
            <w:sdt>
              <w:sdtPr>
                <w:rPr>
                  <w:noProof/>
                </w:rPr>
                <w:alias w:val="Sbr_Navn"/>
                <w:tag w:val="Sbr_Navn"/>
                <w:id w:val="266586527"/>
                <w:dataBinding w:xpath="/document/body/Sbr_Navn" w:storeItemID="{94BE301A-CCED-4E60-8584-30BE3313D248}"/>
                <w:text/>
              </w:sdtPr>
              <w:sdtEndPr/>
              <w:sdtContent>
                <w:bookmarkStart w:id="18" w:name="Sbr_Navn____1"/>
                <w:r w:rsidR="000A662F" w:rsidRPr="001932F8">
                  <w:rPr>
                    <w:noProof/>
                  </w:rPr>
                  <w:t>Lisbet Hougaard Baklid</w:t>
                </w:r>
              </w:sdtContent>
            </w:sdt>
            <w:bookmarkEnd w:id="18"/>
          </w:p>
        </w:tc>
      </w:tr>
      <w:tr w:rsidR="008D6713" w:rsidRPr="00E063DF" w14:paraId="4A446D2D" w14:textId="77777777" w:rsidTr="00430275">
        <w:trPr/>
        <w:tc>
          <w:tcPr>
            <w:tcW w:w="5882" w:type="dxa"/>
          </w:tcPr>
          <w:p w14:paraId="767B388C" w14:textId="77777777" w:rsidR="008D6713" w:rsidRPr="00E063DF" w:rsidRDefault="008D3B64" w:rsidP="00C92A09">
            <w:pPr>
              <w:rPr>
                <w:rFonts w:cs="Arial"/>
                <w:szCs w:val="22"/>
              </w:rPr>
            </w:pPr>
            <w:sdt>
              <w:sdtPr>
                <w:rPr>
                  <w:rFonts w:cs="Arial"/>
                  <w:szCs w:val="22"/>
                </w:rPr>
                <w:alias w:val="SoaLdr_Tittel"/>
                <w:tag w:val="SoaLdr_Tittel"/>
                <w:id w:val="242387160"/>
                <w:placeholder>
                  <w:docPart w:val="20542C55C4E2421E8FF660C23F4E4F08"/>
                </w:placeholder>
                <w:dataBinding w:xpath="/document/body/SoaLdr_Tittel" w:storeItemID="{94BE301A-CCED-4E60-8584-30BE3313D248}"/>
                <w:text/>
              </w:sdtPr>
              <w:sdtEndPr/>
              <w:sdtContent>
                <w:bookmarkStart w:id="19" w:name="SoaLdr_Tittel"/>
                <w:r>
                  <w:rPr>
                    <w:rFonts w:cs="Arial"/>
                    <w:szCs w:val="22"/>
                  </w:rPr>
                  <w:t>avdelingsleder</w:t>
                </w:r>
              </w:sdtContent>
            </w:sdt>
            <w:bookmarkEnd w:id="19"/>
          </w:p>
        </w:tc>
        <w:tc>
          <w:tcPr>
            <w:tcW w:w="4111" w:type="dxa"/>
          </w:tcPr>
          <w:p w14:paraId="70355D2D" w14:textId="77777777" w:rsidR="008D6713" w:rsidRPr="00E063DF" w:rsidRDefault="008D3B64" w:rsidP="004860E2">
            <w:pPr>
              <w:rPr>
                <w:sz w:val="20"/>
              </w:rPr>
            </w:pPr>
            <w:sdt>
              <w:sdtPr>
                <w:rPr>
                  <w:noProof/>
                </w:rPr>
                <w:alias w:val="Sbr_Tittel"/>
                <w:tag w:val="Sbr_Tittel"/>
                <w:id w:val="845210572"/>
                <w:dataBinding w:xpath="/document/body/Sbr_Tittel" w:storeItemID="{94BE301A-CCED-4E60-8584-30BE3313D248}"/>
                <w:text/>
              </w:sdtPr>
              <w:sdtEndPr/>
              <w:sdtContent>
                <w:bookmarkStart w:id="20" w:name="Sbr_Tittel"/>
                <w:r w:rsidR="000A662F" w:rsidRPr="001932F8">
                  <w:rPr>
                    <w:noProof/>
                  </w:rPr>
                  <w:t>rådgiver</w:t>
                </w:r>
              </w:sdtContent>
            </w:sdt>
            <w:bookmarkEnd w:id="20"/>
          </w:p>
        </w:tc>
      </w:tr>
    </w:tbl>
    <w:p w14:paraId="3E1D2B7E" w14:textId="77777777" w:rsidR="00417384" w:rsidRDefault="00417384" w:rsidP="00FB0B69">
      <w:pPr>
        <w:pStyle w:val="StilWS12TimesArial11pkt"/>
      </w:pPr>
    </w:p>
    <w:p w14:paraId="001A59F1" w14:textId="77777777" w:rsidR="00417384" w:rsidRDefault="00417384" w:rsidP="00FB0B69">
      <w:pPr>
        <w:pStyle w:val="StilWS12TimesArial11pkt"/>
      </w:pPr>
    </w:p>
    <w:p w14:paraId="0DF92BE0" w14:textId="77777777" w:rsidR="00EB4036" w:rsidRPr="00E063DF" w:rsidRDefault="00EB4036" w:rsidP="00FB0B69">
      <w:pPr>
        <w:pStyle w:val="StilWS12TimesArial11pkt"/>
      </w:pPr>
      <w:r w:rsidRPr="00E063DF">
        <w:t xml:space="preserve">Dette dokumentet er elektronisk godkjent og sendes uten signatur. </w:t>
      </w:r>
    </w:p>
    <w:p w14:paraId="2B14E221" w14:textId="77777777" w:rsidR="008D6713" w:rsidRPr="00E063DF" w:rsidRDefault="008D6713" w:rsidP="00FB0B69">
      <w:pPr>
        <w:pStyle w:val="StilWS12TimesArial11pkt"/>
      </w:pPr>
    </w:p>
    <w:p w14:paraId="5B33E535" w14:textId="77777777" w:rsidR="008D6713" w:rsidRPr="00E063DF"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E063DF" w14:paraId="51A952B2" w14:textId="77777777" w:rsidTr="00430275">
        <w:trPr>
          <w:trHeight w:val="180"/>
          <w:tblHeader/>
        </w:trPr>
        <w:tc>
          <w:tcPr>
            <w:tcW w:w="9214" w:type="dxa"/>
          </w:tcPr>
          <w:p w14:paraId="70ED10C5" w14:textId="77777777" w:rsidR="00496B09" w:rsidRPr="00E063DF" w:rsidRDefault="00496B09" w:rsidP="007E7413">
            <w:pPr>
              <w:pStyle w:val="WS10FTimes"/>
              <w:rPr>
                <w:rFonts w:cs="Arial"/>
                <w:b w:val="0"/>
              </w:rPr>
            </w:pPr>
            <w:r w:rsidRPr="00E063DF">
              <w:rPr>
                <w:rFonts w:cs="Arial"/>
                <w:b w:val="0"/>
              </w:rPr>
              <w:t>Vedlegg:</w:t>
            </w:r>
          </w:p>
        </w:tc>
      </w:tr>
      <w:tr w:rsidR="00496B09" w:rsidRPr="00E063DF" w14:paraId="25D51FC7" w14:textId="77777777" w:rsidTr="00430275">
        <w:trPr/>
        <w:tc>
          <w:tcPr>
            <w:tcW w:w="9214" w:type="dxa"/>
          </w:tcPr>
          <w:p w14:paraId="67D65DB0" w14:textId="77777777" w:rsidR="00496B09" w:rsidRPr="00E063DF" w:rsidRDefault="008D3B64" w:rsidP="0022771A">
            <w:pPr>
              <w:pStyle w:val="WS12Times"/>
              <w:rPr>
                <w:rFonts w:cs="Arial"/>
                <w:sz w:val="20"/>
              </w:rPr>
            </w:pPr>
            <w:sdt>
              <w:sdtPr>
                <w:rPr>
                  <w:rFonts w:cs="Arial"/>
                  <w:sz w:val="20"/>
                </w:rPr>
                <w:alias w:val="TblVedleggc__ndb_tittel___1___1"/>
                <w:tag w:val="TblVedleggc__ndb_tittel___1___1"/>
                <w:id w:val="31536368"/>
                <w:dataBinding w:xpath="/document/body/TblVedleggc/table/row[1]/cell[1]" w:storeItemID="{94BE301A-CCED-4E60-8584-30BE3313D248}"/>
                <w:text/>
              </w:sdtPr>
              <w:sdtEndPr/>
              <w:sdtContent>
                <w:bookmarkStart w:id="31536368" w:name="TblVedleggc__ndb_tittel___1___1"/>
                <w:r w:rsidR="0022771A" w:rsidRPr="00E063DF">
                  <w:rPr>
                    <w:rFonts w:cs="Arial"/>
                    <w:sz w:val="20"/>
                  </w:rPr>
                  <w:t xml:space="preserve">Søknad hogst i marka - gnr 15 bnr 1 - Oslo</w:t>
                </w:r>
                <w:proofErr w:type="gramStart"/>
                <w:proofErr w:type="gramEnd"/>
                <w:proofErr w:type="gramStart"/>
                <w:proofErr w:type="gramEnd"/>
              </w:sdtContent>
            </w:sdt>
            <w:bookmarkEnd w:id="31536368"/>
            <w:r w:rsidR="00496B09" w:rsidRPr="00E063DF">
              <w:rPr>
                <w:rFonts w:cs="Arial"/>
                <w:sz w:val="20"/>
              </w:rPr>
              <w:t xml:space="preserve"> </w:t>
            </w:r>
          </w:p>
        </w:tc>
      </w:tr>
      <w:tr w:rsidR="00496B09" w:rsidRPr="00E063DF" w14:paraId="770BB9CE" w14:textId="77777777" w:rsidTr="00430275">
        <w:trPr/>
        <w:tc>
          <w:tcPr>
            <w:tcW w:w="9214" w:type="dxa"/>
          </w:tcPr>
          <w:p w14:paraId="7C30CBEA" w14:textId="77777777" w:rsidR="00496B09" w:rsidRPr="00E063DF" w:rsidRDefault="008D3B64" w:rsidP="0022771A">
            <w:pPr>
              <w:pStyle w:val="WS12Times"/>
              <w:rPr>
                <w:rFonts w:cs="Arial"/>
                <w:sz w:val="20"/>
              </w:rPr>
            </w:pPr>
            <w:sdt>
              <w:sdtPr>
                <w:rPr>
                  <w:rFonts w:cs="Arial"/>
                  <w:sz w:val="20"/>
                </w:rPr>
                <w:alias w:val="TblVedleggc__ndb_tittel___2___1"/>
                <w:tag w:val="TblVedleggc__ndb_tittel___2___1"/>
                <w:id w:val="12192735"/>
                <w:dataBinding w:xpath="/document/body/TblVedleggc/table/row[2]/cell[1]" w:storeItemID="{94BE301A-CCED-4E60-8584-30BE3313D248}"/>
                <w:text/>
              </w:sdtPr>
              <w:sdtEndPr/>
              <w:sdtContent>
                <w:bookmarkStart w:id="12192735" w:name="TblVedleggc__ndb_tittel___2___1"/>
                <w:r w:rsidR="0022771A" w:rsidRPr="00E063DF">
                  <w:rPr>
                    <w:rFonts w:cs="Arial"/>
                    <w:sz w:val="20"/>
                  </w:rPr>
                  <w:t>Kart fra skogordningene (1)</w:t>
                </w:r>
              </w:sdtContent>
            </w:sdt>
            <w:bookmarkEnd w:id="12192735"/>
            <w:r w:rsidR="00496B09" w:rsidRPr="00E063DF">
              <w:rPr>
                <w:rFonts w:cs="Arial"/>
                <w:sz w:val="20"/>
              </w:rPr>
              <w:t xml:space="preserve"> </w:t>
            </w:r>
          </w:p>
        </w:tc>
      </w:tr>
    </w:tbl>
    <w:p w14:paraId="2E75AFE6" w14:textId="77777777" w:rsidR="00496B09" w:rsidRPr="00E063DF" w:rsidRDefault="00496B09" w:rsidP="007E7413">
      <w:pPr>
        <w:pStyle w:val="WS12Times"/>
        <w:rPr>
          <w:rFonts w:cs="Arial"/>
        </w:rPr>
      </w:pPr>
    </w:p>
    <w:p w14:paraId="73E9E358" w14:textId="77777777" w:rsidR="008D6713" w:rsidRPr="00E063DF" w:rsidRDefault="008D6713" w:rsidP="00FB0B69">
      <w:pPr>
        <w:pStyle w:val="StilWS12TimesArial11pkt"/>
      </w:pPr>
    </w:p>
    <w:p w14:paraId="6EC38A2C" w14:textId="77777777" w:rsidR="00496B09" w:rsidRPr="00E063DF" w:rsidRDefault="00496B09">
      <w:pPr>
        <w:rPr>
          <w:rFonts w:cs="Arial"/>
          <w:sz w:val="2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89"/>
        <w:gridCol w:w="2551"/>
        <w:gridCol w:w="709"/>
        <w:gridCol w:w="2693"/>
      </w:tblGrid>
      <w:tr w:rsidR="00496B09" w:rsidRPr="00E063DF" w14:paraId="73DF3425" w14:textId="77777777" w:rsidTr="00430275">
        <w:trPr>
          <w:tblHeader/>
        </w:trPr>
        <w:tc>
          <w:tcPr>
            <w:tcW w:w="3189" w:type="dxa"/>
            <w:tcBorders>
              <w:top w:val="nil"/>
              <w:left w:val="nil"/>
              <w:bottom w:val="nil"/>
              <w:right w:val="nil"/>
            </w:tcBorders>
          </w:tcPr>
          <w:p w14:paraId="5E98A6B4" w14:textId="77777777" w:rsidR="00496B09" w:rsidRPr="00E063DF" w:rsidRDefault="00496B09">
            <w:pPr>
              <w:rPr>
                <w:rFonts w:cs="Arial"/>
                <w:sz w:val="20"/>
              </w:rPr>
            </w:pPr>
            <w:r w:rsidRPr="00E063DF">
              <w:rPr>
                <w:rFonts w:cs="Arial"/>
                <w:sz w:val="20"/>
              </w:rPr>
              <w:t>Kopi til:</w:t>
            </w:r>
          </w:p>
        </w:tc>
        <w:tc>
          <w:tcPr>
            <w:tcW w:w="2551" w:type="dxa"/>
            <w:tcBorders>
              <w:top w:val="nil"/>
              <w:left w:val="nil"/>
              <w:bottom w:val="nil"/>
              <w:right w:val="nil"/>
            </w:tcBorders>
          </w:tcPr>
          <w:p w14:paraId="214036D0" w14:textId="77777777" w:rsidR="00496B09" w:rsidRPr="00E063DF" w:rsidRDefault="00496B09">
            <w:pPr>
              <w:rPr>
                <w:rFonts w:cs="Arial"/>
                <w:sz w:val="20"/>
              </w:rPr>
            </w:pPr>
          </w:p>
        </w:tc>
        <w:tc>
          <w:tcPr>
            <w:tcW w:w="709" w:type="dxa"/>
            <w:tcBorders>
              <w:top w:val="nil"/>
              <w:left w:val="nil"/>
              <w:bottom w:val="nil"/>
              <w:right w:val="nil"/>
            </w:tcBorders>
          </w:tcPr>
          <w:p w14:paraId="378380DC" w14:textId="77777777" w:rsidR="00496B09" w:rsidRPr="00E063DF" w:rsidRDefault="00496B09">
            <w:pPr>
              <w:rPr>
                <w:rFonts w:cs="Arial"/>
                <w:sz w:val="20"/>
              </w:rPr>
            </w:pPr>
          </w:p>
        </w:tc>
        <w:tc>
          <w:tcPr>
            <w:tcW w:w="2693" w:type="dxa"/>
            <w:tcBorders>
              <w:top w:val="nil"/>
              <w:left w:val="nil"/>
              <w:bottom w:val="nil"/>
              <w:right w:val="nil"/>
            </w:tcBorders>
          </w:tcPr>
          <w:p w14:paraId="4AF353B5" w14:textId="77777777" w:rsidR="00496B09" w:rsidRPr="00E063DF" w:rsidRDefault="00496B09">
            <w:pPr>
              <w:rPr>
                <w:rFonts w:cs="Arial"/>
                <w:sz w:val="20"/>
              </w:rPr>
            </w:pPr>
          </w:p>
        </w:tc>
      </w:tr>
      <w:tr w:rsidR="00496B09" w:rsidRPr="00E063DF" w14:paraId="11BB4883" w14:textId="77777777" w:rsidTr="00430275">
        <w:trPr/>
        <w:tc>
          <w:tcPr>
            <w:tcW w:w="3189" w:type="dxa"/>
            <w:tcBorders>
              <w:top w:val="nil"/>
              <w:left w:val="nil"/>
              <w:bottom w:val="nil"/>
              <w:right w:val="nil"/>
            </w:tcBorders>
          </w:tcPr>
          <w:p w14:paraId="54E07723" w14:textId="77777777" w:rsidR="00496B09" w:rsidRPr="00E063DF" w:rsidRDefault="008D3B64" w:rsidP="0022771A">
            <w:pPr>
              <w:rPr>
                <w:rFonts w:cs="Arial"/>
                <w:sz w:val="20"/>
              </w:rPr>
            </w:pPr>
            <w:sdt>
              <w:sdtPr>
                <w:rPr>
                  <w:rFonts w:cs="Arial"/>
                  <w:sz w:val="20"/>
                </w:rPr>
                <w:alias w:val="TblKopitila__Sdk_Navn___1___1"/>
                <w:tag w:val="TblKopitila__Sdk_Navn___1___1"/>
                <w:id w:val="53872358"/>
                <w:lock w:val="sdtLocked"/>
                <w:dataBinding w:xpath="/document/body/TblKopitila/table/row[1]/cell[1]" w:storeItemID="{94BE301A-CCED-4E60-8584-30BE3313D248}"/>
                <w:text/>
              </w:sdtPr>
              <w:sdtEndPr/>
              <w:sdtContent>
                <w:bookmarkStart w:id="53872358" w:name="TblKopitila__Sdk_Navn___1___1"/>
                <w:r w:rsidR="0022771A" w:rsidRPr="00E063DF">
                  <w:rPr>
                    <w:rFonts w:cs="Arial"/>
                    <w:sz w:val="20"/>
                  </w:rPr>
                  <w:t>DNT Oslo og omegn</w:t>
                </w:r>
              </w:sdtContent>
            </w:sdt>
            <w:bookmarkEnd w:id="53872358"/>
          </w:p>
        </w:tc>
        <w:tc>
          <w:tcPr>
            <w:tcW w:w="2551" w:type="dxa"/>
            <w:tcBorders>
              <w:top w:val="nil"/>
              <w:left w:val="nil"/>
              <w:bottom w:val="nil"/>
              <w:right w:val="nil"/>
            </w:tcBorders>
          </w:tcPr>
          <w:p w14:paraId="424751C1" w14:textId="77777777" w:rsidR="00496B09" w:rsidRPr="00E063DF" w:rsidRDefault="008D3B64" w:rsidP="0022771A">
            <w:pPr>
              <w:rPr>
                <w:rFonts w:cs="Arial"/>
                <w:sz w:val="20"/>
                <w:vanish/>
              </w:rPr>
            </w:pPr>
            <w:sdt>
              <w:sdtPr>
                <w:rPr>
                  <w:rFonts w:cs="Arial"/>
                  <w:sz w:val="20"/>
                  <w:vanish/>
                </w:rPr>
                <w:alias w:val="TblKopitila__Sdk_Adr___1___2"/>
                <w:tag w:val="TblKopitila__Sdk_Adr___1___2"/>
                <w:id w:val="36267208"/>
                <w:lock w:val="sdtLocked"/>
                <w:dataBinding w:xpath="/document/body/TblKopitila/table/row[1]/cell[2]" w:storeItemID="{94BE301A-CCED-4E60-8584-30BE3313D248}"/>
                <w:text/>
              </w:sdtPr>
              <w:sdtEndPr/>
              <w:sdtContent>
                <w:bookmarkStart w:id="36267208" w:name="TblKopitila__Sdk_Adr___1___2"/>
                <w:r w:rsidR="0022771A" w:rsidRPr="00E063DF">
                  <w:rPr>
                    <w:rFonts w:cs="Arial"/>
                    <w:sz w:val="20"/>
                    <w:vanish/>
                  </w:rPr>
                  <w:t xml:space="preserve"> </w:t>
                </w:r>
              </w:sdtContent>
            </w:sdt>
            <w:bookmarkEnd w:id="36267208"/>
          </w:p>
        </w:tc>
        <w:tc>
          <w:tcPr>
            <w:tcW w:w="709" w:type="dxa"/>
            <w:tcBorders>
              <w:top w:val="nil"/>
              <w:left w:val="nil"/>
              <w:bottom w:val="nil"/>
              <w:right w:val="nil"/>
            </w:tcBorders>
          </w:tcPr>
          <w:p w14:paraId="4518435D" w14:textId="77777777" w:rsidR="00496B09" w:rsidRPr="00E063DF" w:rsidRDefault="008D3B64" w:rsidP="0022771A">
            <w:pPr>
              <w:rPr>
                <w:rFonts w:cs="Arial"/>
                <w:sz w:val="20"/>
                <w:vanish/>
              </w:rPr>
            </w:pPr>
            <w:sdt>
              <w:sdtPr>
                <w:rPr>
                  <w:rFonts w:cs="Arial"/>
                  <w:sz w:val="20"/>
                  <w:vanish/>
                </w:rPr>
                <w:alias w:val="TblKopitila__Sdk_Postnr___1___3"/>
                <w:tag w:val="TblKopitila__Sdk_Postnr___1___3"/>
                <w:id w:val="5972358"/>
                <w:lock w:val="sdtLocked"/>
                <w:dataBinding w:xpath="/document/body/TblKopitila/table/row[1]/cell[3]" w:storeItemID="{94BE301A-CCED-4E60-8584-30BE3313D248}"/>
                <w:text/>
              </w:sdtPr>
              <w:sdtEndPr/>
              <w:sdtContent>
                <w:bookmarkStart w:id="5972358" w:name="TblKopitila__Sdk_Postnr___1___3"/>
                <w:r w:rsidR="0022771A" w:rsidRPr="00E063DF">
                  <w:rPr>
                    <w:rFonts w:cs="Arial"/>
                    <w:sz w:val="20"/>
                    <w:vanish/>
                  </w:rPr>
                  <w:t xml:space="preserve"> </w:t>
                </w:r>
              </w:sdtContent>
            </w:sdt>
            <w:bookmarkEnd w:id="5972358"/>
          </w:p>
        </w:tc>
        <w:tc>
          <w:tcPr>
            <w:tcW w:w="2693" w:type="dxa"/>
            <w:tcBorders>
              <w:top w:val="nil"/>
              <w:left w:val="nil"/>
              <w:bottom w:val="nil"/>
              <w:right w:val="nil"/>
            </w:tcBorders>
          </w:tcPr>
          <w:p w14:paraId="4EDD0FFD" w14:textId="77777777" w:rsidR="00496B09" w:rsidRPr="00E063DF" w:rsidRDefault="008D3B64" w:rsidP="0022771A">
            <w:pPr>
              <w:rPr>
                <w:rFonts w:cs="Arial"/>
                <w:sz w:val="20"/>
                <w:vanish/>
              </w:rPr>
            </w:pPr>
            <w:sdt>
              <w:sdtPr>
                <w:rPr>
                  <w:rFonts w:cs="Arial"/>
                  <w:sz w:val="20"/>
                  <w:vanish/>
                </w:rPr>
                <w:alias w:val="TblKopitila__Sdk_Poststed___1___4"/>
                <w:tag w:val="TblKopitila__Sdk_Poststed___1___4"/>
                <w:id w:val="54927384"/>
                <w:lock w:val="sdtLocked"/>
                <w:dataBinding w:xpath="/document/body/TblKopitila/table/row[1]/cell[4]" w:storeItemID="{94BE301A-CCED-4E60-8584-30BE3313D248}"/>
                <w:text/>
              </w:sdtPr>
              <w:sdtEndPr/>
              <w:sdtContent>
                <w:bookmarkStart w:id="54927384" w:name="TblKopitila__Sdk_Poststed___1___4"/>
                <w:r w:rsidR="0022771A" w:rsidRPr="00E063DF">
                  <w:rPr>
                    <w:rFonts w:cs="Arial"/>
                    <w:sz w:val="20"/>
                    <w:vanish/>
                  </w:rPr>
                  <w:t xml:space="preserve"> </w:t>
                </w:r>
              </w:sdtContent>
            </w:sdt>
            <w:bookmarkEnd w:id="54927384"/>
          </w:p>
        </w:tc>
      </w:tr>
      <w:tr w:rsidR="00496B09" w:rsidRPr="00E063DF" w14:paraId="410E9595" w14:textId="77777777" w:rsidTr="00430275">
        <w:trPr/>
        <w:tc>
          <w:tcPr>
            <w:tcW w:w="3189" w:type="dxa"/>
            <w:tcBorders>
              <w:top w:val="nil"/>
              <w:left w:val="nil"/>
              <w:bottom w:val="nil"/>
              <w:right w:val="nil"/>
            </w:tcBorders>
          </w:tcPr>
          <w:p w14:paraId="58D976C5" w14:textId="77777777" w:rsidR="00496B09" w:rsidRPr="00E063DF" w:rsidRDefault="008D3B64" w:rsidP="0022771A">
            <w:pPr>
              <w:rPr>
                <w:rFonts w:cs="Arial"/>
                <w:sz w:val="20"/>
              </w:rPr>
            </w:pPr>
            <w:sdt>
              <w:sdtPr>
                <w:rPr>
                  <w:rFonts w:cs="Arial"/>
                  <w:sz w:val="20"/>
                </w:rPr>
                <w:alias w:val="TblKopitila__Sdk_Navn___2___1"/>
                <w:tag w:val="TblKopitila__Sdk_Navn___2___1"/>
                <w:id w:val="56017646"/>
                <w:lock w:val="sdtLocked"/>
                <w:dataBinding w:xpath="/document/body/TblKopitila/table/row[2]/cell[1]" w:storeItemID="{94BE301A-CCED-4E60-8584-30BE3313D248}"/>
                <w:text/>
              </w:sdtPr>
              <w:sdtEndPr/>
              <w:sdtContent>
                <w:bookmarkStart w:id="56017646" w:name="TblKopitila__Sdk_Navn___2___1"/>
                <w:r w:rsidR="0022771A" w:rsidRPr="00E063DF">
                  <w:rPr>
                    <w:rFonts w:cs="Arial"/>
                    <w:sz w:val="20"/>
                  </w:rPr>
                  <w:t>Naturvernforbundet I Oslo Og Akershus</w:t>
                </w:r>
              </w:sdtContent>
            </w:sdt>
            <w:bookmarkEnd w:id="56017646"/>
          </w:p>
        </w:tc>
        <w:tc>
          <w:tcPr>
            <w:tcW w:w="2551" w:type="dxa"/>
            <w:tcBorders>
              <w:top w:val="nil"/>
              <w:left w:val="nil"/>
              <w:bottom w:val="nil"/>
              <w:right w:val="nil"/>
            </w:tcBorders>
          </w:tcPr>
          <w:p w14:paraId="29AE51B6" w14:textId="77777777" w:rsidR="00496B09" w:rsidRPr="00E063DF" w:rsidRDefault="008D3B64" w:rsidP="0022771A">
            <w:pPr>
              <w:rPr>
                <w:rFonts w:cs="Arial"/>
                <w:sz w:val="20"/>
              </w:rPr>
            </w:pPr>
            <w:sdt>
              <w:sdtPr>
                <w:rPr>
                  <w:rFonts w:cs="Arial"/>
                  <w:sz w:val="20"/>
                </w:rPr>
                <w:alias w:val="TblKopitila__Sdk_Adr___2___2"/>
                <w:tag w:val="TblKopitila__Sdk_Adr___2___2"/>
                <w:id w:val="68659292"/>
                <w:lock w:val="sdtLocked"/>
                <w:dataBinding w:xpath="/document/body/TblKopitila/table/row[2]/cell[2]" w:storeItemID="{94BE301A-CCED-4E60-8584-30BE3313D248}"/>
                <w:text/>
              </w:sdtPr>
              <w:sdtEndPr/>
              <w:sdtContent>
                <w:bookmarkStart w:id="68659292" w:name="TblKopitila__Sdk_Adr___2___2"/>
                <w:r w:rsidR="0022771A" w:rsidRPr="00E063DF">
                  <w:rPr>
                    <w:rFonts w:cs="Arial"/>
                    <w:sz w:val="20"/>
                  </w:rPr>
                  <w:t>Sognsveien 231</w:t>
                </w:r>
              </w:sdtContent>
            </w:sdt>
            <w:bookmarkEnd w:id="68659292"/>
          </w:p>
        </w:tc>
        <w:tc>
          <w:tcPr>
            <w:tcW w:w="709" w:type="dxa"/>
            <w:tcBorders>
              <w:top w:val="nil"/>
              <w:left w:val="nil"/>
              <w:bottom w:val="nil"/>
              <w:right w:val="nil"/>
            </w:tcBorders>
          </w:tcPr>
          <w:p w14:paraId="1F818D68" w14:textId="77777777" w:rsidR="00496B09" w:rsidRPr="00E063DF" w:rsidRDefault="008D3B64" w:rsidP="0022771A">
            <w:pPr>
              <w:rPr>
                <w:rFonts w:cs="Arial"/>
                <w:sz w:val="20"/>
              </w:rPr>
            </w:pPr>
            <w:sdt>
              <w:sdtPr>
                <w:rPr>
                  <w:rFonts w:cs="Arial"/>
                  <w:sz w:val="20"/>
                </w:rPr>
                <w:alias w:val="TblKopitila__Sdk_Postnr___2___3"/>
                <w:tag w:val="TblKopitila__Sdk_Postnr___2___3"/>
                <w:id w:val="242769507"/>
                <w:lock w:val="sdtLocked"/>
                <w:dataBinding w:xpath="/document/body/TblKopitila/table/row[2]/cell[3]" w:storeItemID="{94BE301A-CCED-4E60-8584-30BE3313D248}"/>
                <w:text/>
              </w:sdtPr>
              <w:sdtEndPr/>
              <w:sdtContent>
                <w:bookmarkStart w:id="242769507" w:name="TblKopitila__Sdk_Postnr___2___3"/>
                <w:r w:rsidR="0022771A" w:rsidRPr="00E063DF">
                  <w:rPr>
                    <w:rFonts w:cs="Arial"/>
                    <w:sz w:val="20"/>
                  </w:rPr>
                  <w:t>0863</w:t>
                </w:r>
              </w:sdtContent>
            </w:sdt>
            <w:bookmarkEnd w:id="242769507"/>
          </w:p>
        </w:tc>
        <w:tc>
          <w:tcPr>
            <w:tcW w:w="2693" w:type="dxa"/>
            <w:tcBorders>
              <w:top w:val="nil"/>
              <w:left w:val="nil"/>
              <w:bottom w:val="nil"/>
              <w:right w:val="nil"/>
            </w:tcBorders>
          </w:tcPr>
          <w:p w14:paraId="481AA3E6" w14:textId="77777777" w:rsidR="00496B09" w:rsidRPr="00E063DF" w:rsidRDefault="008D3B64" w:rsidP="0022771A">
            <w:pPr>
              <w:rPr>
                <w:rFonts w:cs="Arial"/>
                <w:sz w:val="20"/>
              </w:rPr>
            </w:pPr>
            <w:sdt>
              <w:sdtPr>
                <w:rPr>
                  <w:rFonts w:cs="Arial"/>
                  <w:sz w:val="20"/>
                </w:rPr>
                <w:alias w:val="TblKopitila__Sdk_Poststed___2___4"/>
                <w:tag w:val="TblKopitila__Sdk_Poststed___2___4"/>
                <w:id w:val="54429520"/>
                <w:lock w:val="sdtLocked"/>
                <w:dataBinding w:xpath="/document/body/TblKopitila/table/row[2]/cell[4]" w:storeItemID="{94BE301A-CCED-4E60-8584-30BE3313D248}"/>
                <w:text/>
              </w:sdtPr>
              <w:sdtEndPr/>
              <w:sdtContent>
                <w:bookmarkStart w:id="54429520" w:name="TblKopitila__Sdk_Poststed___2___4"/>
                <w:r w:rsidR="0022771A" w:rsidRPr="00E063DF">
                  <w:rPr>
                    <w:rFonts w:cs="Arial"/>
                    <w:sz w:val="20"/>
                  </w:rPr>
                  <w:t>Oslo</w:t>
                </w:r>
              </w:sdtContent>
            </w:sdt>
            <w:bookmarkEnd w:id="54429520"/>
          </w:p>
        </w:tc>
      </w:tr>
      <w:tr w:rsidR="00496B09" w:rsidRPr="00E063DF" w14:paraId="63EE660A" w14:textId="77777777" w:rsidTr="00430275">
        <w:trPr/>
        <w:tc>
          <w:tcPr>
            <w:tcW w:w="3189" w:type="dxa"/>
            <w:tcBorders>
              <w:top w:val="nil"/>
              <w:left w:val="nil"/>
              <w:bottom w:val="nil"/>
              <w:right w:val="nil"/>
            </w:tcBorders>
          </w:tcPr>
          <w:p w14:paraId="678D459A" w14:textId="77777777" w:rsidR="00496B09" w:rsidRPr="00E063DF" w:rsidRDefault="008D3B64" w:rsidP="0022771A">
            <w:pPr>
              <w:rPr>
                <w:rFonts w:cs="Arial"/>
                <w:sz w:val="20"/>
              </w:rPr>
            </w:pPr>
            <w:sdt>
              <w:sdtPr>
                <w:rPr>
                  <w:rFonts w:cs="Arial"/>
                  <w:sz w:val="20"/>
                </w:rPr>
                <w:alias w:val="TblKopitila__Sdk_Navn___3___1"/>
                <w:tag w:val="TblKopitila__Sdk_Navn___3___1"/>
                <w:id w:val="143034306"/>
                <w:lock w:val="sdtLocked"/>
                <w:dataBinding w:xpath="/document/body/TblKopitila/table/row[3]/cell[1]" w:storeItemID="{94BE301A-CCED-4E60-8584-30BE3313D248}"/>
                <w:text/>
              </w:sdtPr>
              <w:sdtEndPr/>
              <w:sdtContent>
                <w:bookmarkStart w:id="143034306" w:name="TblKopitila__Sdk_Navn___3___1"/>
                <w:r w:rsidR="0022771A" w:rsidRPr="00E063DF">
                  <w:rPr>
                    <w:rFonts w:cs="Arial"/>
                    <w:sz w:val="20"/>
                  </w:rPr>
                  <w:t>Oslo Og Omland Friluftsråd</w:t>
                </w:r>
              </w:sdtContent>
            </w:sdt>
            <w:bookmarkEnd w:id="143034306"/>
          </w:p>
        </w:tc>
        <w:tc>
          <w:tcPr>
            <w:tcW w:w="2551" w:type="dxa"/>
            <w:tcBorders>
              <w:top w:val="nil"/>
              <w:left w:val="nil"/>
              <w:bottom w:val="nil"/>
              <w:right w:val="nil"/>
            </w:tcBorders>
          </w:tcPr>
          <w:p w14:paraId="31B401EF" w14:textId="77777777" w:rsidR="00496B09" w:rsidRPr="00E063DF" w:rsidRDefault="008D3B64" w:rsidP="0022771A">
            <w:pPr>
              <w:rPr>
                <w:rFonts w:cs="Arial"/>
                <w:sz w:val="20"/>
              </w:rPr>
            </w:pPr>
            <w:sdt>
              <w:sdtPr>
                <w:rPr>
                  <w:rFonts w:cs="Arial"/>
                  <w:sz w:val="20"/>
                </w:rPr>
                <w:alias w:val="TblKopitila__Sdk_Adr___3___2"/>
                <w:tag w:val="TblKopitila__Sdk_Adr___3___2"/>
                <w:id w:val="69678285"/>
                <w:lock w:val="sdtLocked"/>
                <w:dataBinding w:xpath="/document/body/TblKopitila/table/row[3]/cell[2]" w:storeItemID="{94BE301A-CCED-4E60-8584-30BE3313D248}"/>
                <w:text/>
              </w:sdtPr>
              <w:sdtEndPr/>
              <w:sdtContent>
                <w:bookmarkStart w:id="69678285" w:name="TblKopitila__Sdk_Adr___3___2"/>
                <w:r w:rsidR="0022771A" w:rsidRPr="00E063DF">
                  <w:rPr>
                    <w:rFonts w:cs="Arial"/>
                    <w:sz w:val="20"/>
                  </w:rPr>
                  <w:t>Storgata 28A</w:t>
                </w:r>
              </w:sdtContent>
            </w:sdt>
            <w:bookmarkEnd w:id="69678285"/>
          </w:p>
        </w:tc>
        <w:tc>
          <w:tcPr>
            <w:tcW w:w="709" w:type="dxa"/>
            <w:tcBorders>
              <w:top w:val="nil"/>
              <w:left w:val="nil"/>
              <w:bottom w:val="nil"/>
              <w:right w:val="nil"/>
            </w:tcBorders>
          </w:tcPr>
          <w:p w14:paraId="61BAF142" w14:textId="77777777" w:rsidR="00496B09" w:rsidRPr="00E063DF" w:rsidRDefault="008D3B64" w:rsidP="0022771A">
            <w:pPr>
              <w:rPr>
                <w:rFonts w:cs="Arial"/>
                <w:sz w:val="20"/>
              </w:rPr>
            </w:pPr>
            <w:sdt>
              <w:sdtPr>
                <w:rPr>
                  <w:rFonts w:cs="Arial"/>
                  <w:sz w:val="20"/>
                </w:rPr>
                <w:alias w:val="TblKopitila__Sdk_Postnr___3___3"/>
                <w:tag w:val="TblKopitila__Sdk_Postnr___3___3"/>
                <w:id w:val="323938272"/>
                <w:lock w:val="sdtLocked"/>
                <w:dataBinding w:xpath="/document/body/TblKopitila/table/row[3]/cell[3]" w:storeItemID="{94BE301A-CCED-4E60-8584-30BE3313D248}"/>
                <w:text/>
              </w:sdtPr>
              <w:sdtEndPr/>
              <w:sdtContent>
                <w:bookmarkStart w:id="323938272" w:name="TblKopitila__Sdk_Postnr___3___3"/>
                <w:r w:rsidR="0022771A" w:rsidRPr="00E063DF">
                  <w:rPr>
                    <w:rFonts w:cs="Arial"/>
                    <w:sz w:val="20"/>
                  </w:rPr>
                  <w:t>0184</w:t>
                </w:r>
              </w:sdtContent>
            </w:sdt>
            <w:bookmarkEnd w:id="323938272"/>
          </w:p>
        </w:tc>
        <w:tc>
          <w:tcPr>
            <w:tcW w:w="2693" w:type="dxa"/>
            <w:tcBorders>
              <w:top w:val="nil"/>
              <w:left w:val="nil"/>
              <w:bottom w:val="nil"/>
              <w:right w:val="nil"/>
            </w:tcBorders>
          </w:tcPr>
          <w:p w14:paraId="5BC65D19" w14:textId="77777777" w:rsidR="00496B09" w:rsidRPr="00E063DF" w:rsidRDefault="008D3B64" w:rsidP="0022771A">
            <w:pPr>
              <w:rPr>
                <w:rFonts w:cs="Arial"/>
                <w:sz w:val="20"/>
              </w:rPr>
            </w:pPr>
            <w:sdt>
              <w:sdtPr>
                <w:rPr>
                  <w:rFonts w:cs="Arial"/>
                  <w:sz w:val="20"/>
                </w:rPr>
                <w:alias w:val="TblKopitila__Sdk_Poststed___3___4"/>
                <w:tag w:val="TblKopitila__Sdk_Poststed___3___4"/>
                <w:id w:val="479992600"/>
                <w:lock w:val="sdtLocked"/>
                <w:dataBinding w:xpath="/document/body/TblKopitila/table/row[3]/cell[4]" w:storeItemID="{94BE301A-CCED-4E60-8584-30BE3313D248}"/>
                <w:text/>
              </w:sdtPr>
              <w:sdtEndPr/>
              <w:sdtContent>
                <w:bookmarkStart w:id="479992600" w:name="TblKopitila__Sdk_Poststed___3___4"/>
                <w:r w:rsidR="0022771A" w:rsidRPr="00E063DF">
                  <w:rPr>
                    <w:rFonts w:cs="Arial"/>
                    <w:sz w:val="20"/>
                  </w:rPr>
                  <w:t>Oslo</w:t>
                </w:r>
              </w:sdtContent>
            </w:sdt>
            <w:bookmarkEnd w:id="479992600"/>
          </w:p>
        </w:tc>
      </w:tr>
    </w:tbl>
    <w:p w14:paraId="4BCD854B" w14:textId="77777777" w:rsidR="00320310" w:rsidRPr="00E900B2" w:rsidRDefault="00320310" w:rsidP="00E900B2">
      <w:pPr>
        <w:rPr>
          <w:rFonts w:cs="Arial"/>
          <w:sz w:val="6"/>
          <w:szCs w:val="6"/>
        </w:rPr>
      </w:pPr>
    </w:p>
    <w:sectPr w:rsidR="00320310" w:rsidRPr="00E900B2"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comments.xml><?xml version="1.0" encoding="utf-8"?>
<w:comments xmlns:w="http://schemas.openxmlformats.org/wordprocessingml/2006/main"/>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FCD4" w14:textId="77777777" w:rsidR="00963F67" w:rsidRDefault="00963F67">
      <w:r>
        <w:separator/>
      </w:r>
    </w:p>
  </w:endnote>
  <w:endnote w:type="continuationSeparator" w:id="0">
    <w:p w14:paraId="50EA6BD8" w14:textId="77777777" w:rsidR="00963F67" w:rsidRDefault="0096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0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961"/>
    </w:tblGrid>
    <w:tr w:rsidR="00D41530" w:rsidRPr="000A16E2" w14:paraId="22240EE8" w14:textId="77777777" w:rsidTr="00AC455F">
      <w:trPr>
        <w:trHeight w:val="20"/>
      </w:trPr>
      <w:tc>
        <w:tcPr>
          <w:tcW w:w="3070" w:type="dxa"/>
        </w:tcPr>
        <w:p w14:paraId="1E8B575B" w14:textId="77777777" w:rsidR="00D41530" w:rsidRPr="00E900B2" w:rsidRDefault="00D41530" w:rsidP="00E900B2">
          <w:pPr>
            <w:tabs>
              <w:tab w:val="left" w:pos="3345"/>
            </w:tabs>
            <w:rPr>
              <w:rFonts w:cs="Arial"/>
              <w:b/>
              <w:color w:val="4D4D4D"/>
              <w:spacing w:val="-5"/>
              <w:sz w:val="6"/>
              <w:szCs w:val="6"/>
            </w:rPr>
          </w:pPr>
        </w:p>
      </w:tc>
      <w:tc>
        <w:tcPr>
          <w:tcW w:w="6961" w:type="dxa"/>
        </w:tcPr>
        <w:p w14:paraId="62A2FF2B" w14:textId="77777777" w:rsidR="00D41530" w:rsidRPr="00E900B2" w:rsidRDefault="00D41530" w:rsidP="0028126D">
          <w:pPr>
            <w:tabs>
              <w:tab w:val="left" w:pos="3345"/>
            </w:tabs>
            <w:rPr>
              <w:rFonts w:cs="Arial"/>
              <w:b/>
              <w:color w:val="4D4D4D"/>
              <w:spacing w:val="-5"/>
              <w:sz w:val="6"/>
              <w:szCs w:val="6"/>
            </w:rPr>
          </w:pPr>
        </w:p>
      </w:tc>
    </w:tr>
  </w:tbl>
  <w:p w14:paraId="5C5C9E8A" w14:textId="77777777" w:rsidR="00037AFA" w:rsidRPr="0028126D" w:rsidRDefault="00D41530" w:rsidP="0028126D">
    <w:pPr>
      <w:tabs>
        <w:tab w:val="left" w:pos="3345"/>
      </w:tabs>
      <w:rPr>
        <w:rFonts w:cs="Arial"/>
        <w:color w:val="4D4D4D"/>
        <w:sz w:val="16"/>
        <w:szCs w:val="16"/>
      </w:rPr>
    </w:pPr>
    <w:r w:rsidRPr="000A16E2">
      <w:rPr>
        <w:rFonts w:cs="Arial"/>
        <w:b/>
        <w:color w:val="4D4D4D"/>
        <w:spacing w:val="-5"/>
        <w:sz w:val="16"/>
        <w:szCs w:val="16"/>
      </w:rPr>
      <w:t>Lørenskog kommune</w:t>
    </w:r>
    <w:r w:rsidR="0010543F">
      <w:rPr>
        <w:rFonts w:cs="Arial"/>
        <w:b/>
        <w:color w:val="4D4D4D"/>
        <w:spacing w:val="-5"/>
        <w:sz w:val="16"/>
        <w:szCs w:val="16"/>
      </w:rPr>
      <w:tab/>
    </w:r>
    <w:r w:rsidR="000A16E2">
      <w:rPr>
        <w:rFonts w:cs="Arial"/>
        <w:b/>
        <w:sz w:val="16"/>
        <w:szCs w:val="16"/>
      </w:rPr>
      <w:tab/>
    </w:r>
    <w:r>
      <w:rPr>
        <w:rFonts w:cs="Arial"/>
        <w:b/>
        <w:sz w:val="16"/>
        <w:szCs w:val="16"/>
      </w:rPr>
      <w:tab/>
    </w:r>
    <w:r w:rsidR="000A16E2">
      <w:rPr>
        <w:rFonts w:cs="Arial"/>
        <w:b/>
        <w:sz w:val="16"/>
        <w:szCs w:val="16"/>
      </w:rPr>
      <w:tab/>
    </w:r>
    <w:r w:rsidR="005A6E43">
      <w:rPr>
        <w:rFonts w:cs="Arial"/>
        <w:b/>
        <w:sz w:val="16"/>
        <w:szCs w:val="16"/>
      </w:rPr>
      <w:tab/>
    </w:r>
    <w:r w:rsidR="00E900B2">
      <w:rPr>
        <w:rFonts w:cs="Arial"/>
        <w:b/>
        <w:color w:val="4D4D4D"/>
        <w:spacing w:val="-5"/>
        <w:sz w:val="16"/>
        <w:szCs w:val="16"/>
      </w:rPr>
      <w:t xml:space="preserve">Dokument-ID: </w:t>
    </w:r>
    <w:sdt>
      <w:sdtPr>
        <w:rPr>
          <w:rFonts w:cs="Arial"/>
          <w:sz w:val="16"/>
          <w:szCs w:val="16"/>
        </w:rPr>
        <w:alias w:val="Sdo_DokIDKort"/>
        <w:tag w:val="Sdo_DokIDKort"/>
        <w:id w:val="-228008595"/>
        <w:dataBinding w:xpath="/document/footer/Sdo_DokIDKort" w:storeItemID="{94BE301A-CCED-4E60-8584-30BE3313D248}"/>
        <w:text/>
      </w:sdtPr>
      <w:sdtEndPr/>
      <w:sdtContent>
        <w:bookmarkStart w:id="36" w:name="Sdo_DokIDKort"/>
        <w:r w:rsidR="00E900B2">
          <w:rPr>
            <w:rFonts w:cs="Arial"/>
            <w:sz w:val="16"/>
            <w:szCs w:val="16"/>
          </w:rPr>
          <w:t>26/1626</w:t>
        </w:r>
      </w:sdtContent>
    </w:sdt>
    <w:bookmarkEnd w:id="36"/>
    <w:r w:rsidR="000A16E2">
      <w:rPr>
        <w:rFonts w:cs="Arial"/>
        <w:b/>
        <w:sz w:val="16"/>
        <w:szCs w:val="16"/>
      </w:rPr>
      <w:tab/>
    </w:r>
    <w:r w:rsidR="00E900B2">
      <w:rPr>
        <w:rFonts w:cs="Arial"/>
        <w:b/>
        <w:sz w:val="16"/>
        <w:szCs w:val="16"/>
      </w:rPr>
      <w:tab/>
    </w:r>
    <w:r w:rsidR="007835AE">
      <w:rPr>
        <w:rFonts w:cs="Arial"/>
        <w:b/>
        <w:color w:val="4D4D4D"/>
        <w:spacing w:val="-5"/>
        <w:sz w:val="16"/>
        <w:szCs w:val="16"/>
      </w:rPr>
      <w:t>Side</w:t>
    </w:r>
    <w:r w:rsidR="00E900B2">
      <w:rPr>
        <w:rFonts w:cs="Arial"/>
        <w:b/>
        <w:color w:val="4D4D4D"/>
        <w:spacing w:val="-5"/>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PAGE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r w:rsidR="00037AFA" w:rsidRPr="0028126D">
      <w:rPr>
        <w:rFonts w:cs="Arial"/>
        <w:color w:val="4D4D4D"/>
        <w:sz w:val="16"/>
        <w:szCs w:val="16"/>
      </w:rPr>
      <w:t xml:space="preserve"> </w:t>
    </w:r>
    <w:r w:rsidR="00037AFA">
      <w:rPr>
        <w:rFonts w:cs="Arial"/>
        <w:color w:val="4D4D4D"/>
        <w:sz w:val="16"/>
        <w:szCs w:val="16"/>
      </w:rPr>
      <w:t>/</w:t>
    </w:r>
    <w:r w:rsidR="00037AFA" w:rsidRPr="0028126D">
      <w:rPr>
        <w:rFonts w:cs="Arial"/>
        <w:color w:val="4D4D4D"/>
        <w:sz w:val="16"/>
        <w:szCs w:val="16"/>
      </w:rPr>
      <w:t xml:space="preserve"> </w:t>
    </w:r>
    <w:r w:rsidR="00037AFA" w:rsidRPr="0028126D">
      <w:rPr>
        <w:rFonts w:cs="Arial"/>
        <w:b/>
        <w:color w:val="4D4D4D"/>
        <w:sz w:val="16"/>
        <w:szCs w:val="16"/>
      </w:rPr>
      <w:fldChar w:fldCharType="begin"/>
    </w:r>
    <w:r w:rsidR="00037AFA" w:rsidRPr="0028126D">
      <w:rPr>
        <w:rFonts w:cs="Arial"/>
        <w:b/>
        <w:color w:val="4D4D4D"/>
        <w:sz w:val="16"/>
        <w:szCs w:val="16"/>
      </w:rPr>
      <w:instrText>NUMPAGES  \* Arabic  \* MERGEFORMAT</w:instrText>
    </w:r>
    <w:r w:rsidR="00037AFA" w:rsidRPr="0028126D">
      <w:rPr>
        <w:rFonts w:cs="Arial"/>
        <w:b/>
        <w:color w:val="4D4D4D"/>
        <w:sz w:val="16"/>
        <w:szCs w:val="16"/>
      </w:rPr>
      <w:fldChar w:fldCharType="separate"/>
    </w:r>
    <w:r w:rsidR="00430275">
      <w:rPr>
        <w:rFonts w:cs="Arial"/>
        <w:b/>
        <w:noProof/>
        <w:color w:val="4D4D4D"/>
        <w:sz w:val="16"/>
        <w:szCs w:val="16"/>
      </w:rPr>
      <w:t>2</w:t>
    </w:r>
    <w:r w:rsidR="00037AFA" w:rsidRPr="0028126D">
      <w:rPr>
        <w:rFonts w:cs="Arial"/>
        <w:b/>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8"/>
      <w:gridCol w:w="2890"/>
      <w:gridCol w:w="3165"/>
      <w:gridCol w:w="1679"/>
    </w:tblGrid>
    <w:tr w:rsidR="006A54FE" w:rsidRPr="003E183E" w14:paraId="3F4676C8" w14:textId="77777777" w:rsidTr="00430275">
      <w:trPr>
        <w:trHeight w:val="20"/>
      </w:trPr>
      <w:tc>
        <w:tcPr>
          <w:tcW w:w="2206" w:type="dxa"/>
        </w:tcPr>
        <w:p w14:paraId="53FCA2CA" w14:textId="77777777" w:rsidR="006A54FE" w:rsidRPr="003E183E" w:rsidRDefault="006A54FE" w:rsidP="005B6B6E">
          <w:pPr>
            <w:rPr>
              <w:rFonts w:cs="Arial"/>
              <w:spacing w:val="-5"/>
              <w:sz w:val="6"/>
              <w:szCs w:val="6"/>
            </w:rPr>
          </w:pPr>
        </w:p>
      </w:tc>
      <w:tc>
        <w:tcPr>
          <w:tcW w:w="2910" w:type="dxa"/>
        </w:tcPr>
        <w:p w14:paraId="1DFDFB19" w14:textId="77777777" w:rsidR="006A54FE" w:rsidRPr="003E183E" w:rsidRDefault="006A54FE" w:rsidP="005B6B6E">
          <w:pPr>
            <w:rPr>
              <w:rFonts w:cs="Arial"/>
              <w:spacing w:val="-5"/>
              <w:sz w:val="6"/>
              <w:szCs w:val="6"/>
            </w:rPr>
          </w:pPr>
        </w:p>
      </w:tc>
      <w:tc>
        <w:tcPr>
          <w:tcW w:w="3214" w:type="dxa"/>
        </w:tcPr>
        <w:p w14:paraId="3396AE26" w14:textId="77777777" w:rsidR="006A54FE" w:rsidRPr="003E183E" w:rsidRDefault="006A54FE" w:rsidP="005B6B6E">
          <w:pPr>
            <w:rPr>
              <w:rFonts w:cs="Arial"/>
              <w:sz w:val="6"/>
              <w:szCs w:val="6"/>
            </w:rPr>
          </w:pPr>
        </w:p>
      </w:tc>
      <w:tc>
        <w:tcPr>
          <w:tcW w:w="1701" w:type="dxa"/>
        </w:tcPr>
        <w:p w14:paraId="36A3A6E5" w14:textId="77777777" w:rsidR="006A54FE" w:rsidRPr="003E183E" w:rsidRDefault="006A54FE" w:rsidP="005B6B6E">
          <w:pPr>
            <w:rPr>
              <w:rFonts w:cs="Arial"/>
              <w:sz w:val="6"/>
              <w:szCs w:val="6"/>
            </w:rPr>
          </w:pPr>
        </w:p>
      </w:tc>
    </w:tr>
    <w:tr w:rsidR="006A54FE" w:rsidRPr="00266BC0" w14:paraId="6060CB99" w14:textId="77777777" w:rsidTr="00430275">
      <w:trPr/>
      <w:tc>
        <w:tcPr>
          <w:tcW w:w="2206" w:type="dxa"/>
        </w:tcPr>
        <w:p w14:paraId="0D47BD76" w14:textId="77777777" w:rsidR="006A54FE" w:rsidRPr="00266BC0" w:rsidRDefault="00931664" w:rsidP="005B6B6E">
          <w:pPr>
            <w:rPr>
              <w:rFonts w:cs="Arial"/>
              <w:spacing w:val="-5"/>
              <w:sz w:val="16"/>
              <w:szCs w:val="16"/>
            </w:rPr>
          </w:pPr>
          <w:r>
            <w:rPr>
              <w:rFonts w:cs="Arial"/>
              <w:spacing w:val="-5"/>
              <w:sz w:val="16"/>
              <w:szCs w:val="16"/>
            </w:rPr>
            <w:t>Postadresse:</w:t>
          </w:r>
          <w:r>
            <w:rPr>
              <w:rFonts w:cs="Arial"/>
              <w:spacing w:val="-5"/>
              <w:sz w:val="16"/>
              <w:szCs w:val="16"/>
            </w:rPr>
            <w:br/>
            <w:t>Regionkont</w:t>
          </w:r>
          <w:r w:rsidR="006A0DB7">
            <w:rPr>
              <w:rFonts w:cs="Arial"/>
              <w:spacing w:val="-5"/>
              <w:sz w:val="16"/>
              <w:szCs w:val="16"/>
            </w:rPr>
            <w:t>or</w:t>
          </w:r>
          <w:r w:rsidR="006474F3">
            <w:rPr>
              <w:rFonts w:cs="Arial"/>
              <w:spacing w:val="-5"/>
              <w:sz w:val="16"/>
              <w:szCs w:val="16"/>
            </w:rPr>
            <w:t>landbruk</w:t>
          </w:r>
        </w:p>
        <w:p w14:paraId="143C1370" w14:textId="77777777" w:rsidR="006A54FE" w:rsidRPr="00266BC0" w:rsidRDefault="006A0DB7" w:rsidP="005B6B6E">
          <w:pPr>
            <w:rPr>
              <w:rFonts w:cs="Arial"/>
            </w:rPr>
          </w:pPr>
          <w:r>
            <w:rPr>
              <w:rFonts w:cs="Arial"/>
              <w:spacing w:val="-5"/>
              <w:sz w:val="16"/>
              <w:szCs w:val="16"/>
            </w:rPr>
            <w:t>Postboks 417</w:t>
          </w:r>
          <w:r w:rsidR="006A54FE" w:rsidRPr="00266BC0">
            <w:rPr>
              <w:rFonts w:cs="Arial"/>
              <w:spacing w:val="-5"/>
              <w:sz w:val="16"/>
              <w:szCs w:val="16"/>
            </w:rPr>
            <w:br/>
            <w:t>1471 Lørenskog</w:t>
          </w:r>
        </w:p>
      </w:tc>
      <w:tc>
        <w:tcPr>
          <w:tcW w:w="2910" w:type="dxa"/>
        </w:tcPr>
        <w:p w14:paraId="5FC272AC" w14:textId="77777777" w:rsidR="006A54FE" w:rsidRPr="00266BC0" w:rsidRDefault="00D024AC" w:rsidP="005B6B6E">
          <w:pPr>
            <w:rPr>
              <w:rFonts w:cs="Arial"/>
            </w:rPr>
          </w:pPr>
          <w:r>
            <w:rPr>
              <w:rFonts w:cs="Arial"/>
              <w:spacing w:val="-5"/>
              <w:sz w:val="16"/>
              <w:szCs w:val="16"/>
            </w:rPr>
            <w:t>67 93 40 00</w:t>
          </w:r>
          <w:r>
            <w:rPr>
              <w:rFonts w:cs="Arial"/>
              <w:spacing w:val="-5"/>
              <w:sz w:val="16"/>
              <w:szCs w:val="16"/>
            </w:rPr>
            <w:br/>
          </w:r>
          <w:proofErr w:type="gramStart"/>
          <w:r>
            <w:rPr>
              <w:rFonts w:cs="Arial"/>
              <w:spacing w:val="-5"/>
              <w:sz w:val="16"/>
              <w:szCs w:val="16"/>
            </w:rPr>
            <w:t>post@regionkontorlandbruk</w:t>
          </w:r>
          <w:r w:rsidR="00931664">
            <w:rPr>
              <w:rFonts w:cs="Arial"/>
              <w:spacing w:val="-5"/>
              <w:sz w:val="16"/>
              <w:szCs w:val="16"/>
            </w:rPr>
            <w:t>.no  www.regionkontorlandbruk</w:t>
          </w:r>
          <w:r w:rsidR="00F53920">
            <w:rPr>
              <w:rFonts w:cs="Arial"/>
              <w:spacing w:val="-5"/>
              <w:sz w:val="16"/>
              <w:szCs w:val="16"/>
            </w:rPr>
            <w:t>.no</w:t>
          </w:r>
          <w:proofErr w:type="gramEnd"/>
          <w:r w:rsidR="00F53920">
            <w:rPr>
              <w:rFonts w:cs="Arial"/>
              <w:spacing w:val="-5"/>
              <w:sz w:val="16"/>
              <w:szCs w:val="16"/>
            </w:rPr>
            <w:t xml:space="preserve"> </w:t>
          </w:r>
          <w:r w:rsidR="00F53920">
            <w:rPr>
              <w:rFonts w:cs="Arial"/>
              <w:spacing w:val="-5"/>
              <w:sz w:val="16"/>
              <w:szCs w:val="16"/>
            </w:rPr>
            <w:br/>
            <w:t xml:space="preserve">Org.nr.: </w:t>
          </w:r>
          <w:r w:rsidR="00B732B9">
            <w:rPr>
              <w:rFonts w:cs="Arial"/>
              <w:spacing w:val="-5"/>
              <w:sz w:val="16"/>
              <w:szCs w:val="16"/>
            </w:rPr>
            <w:t>976 634 454</w:t>
          </w:r>
          <w:r w:rsidR="006A54FE" w:rsidRPr="00266BC0">
            <w:rPr>
              <w:rFonts w:cs="Arial"/>
              <w:spacing w:val="-5"/>
              <w:sz w:val="16"/>
              <w:szCs w:val="16"/>
            </w:rPr>
            <w:t xml:space="preserve"> (</w:t>
          </w:r>
          <w:proofErr w:type="spellStart"/>
          <w:r w:rsidR="006A54FE" w:rsidRPr="00266BC0">
            <w:rPr>
              <w:rFonts w:cs="Arial"/>
              <w:spacing w:val="-5"/>
              <w:sz w:val="16"/>
              <w:szCs w:val="16"/>
            </w:rPr>
            <w:t>mva</w:t>
          </w:r>
          <w:proofErr w:type="spellEnd"/>
          <w:r w:rsidR="006A54FE" w:rsidRPr="00266BC0">
            <w:rPr>
              <w:rFonts w:cs="Arial"/>
              <w:spacing w:val="-5"/>
              <w:sz w:val="16"/>
              <w:szCs w:val="16"/>
            </w:rPr>
            <w:t>)</w:t>
          </w:r>
        </w:p>
      </w:tc>
      <w:tc>
        <w:tcPr>
          <w:tcW w:w="3214" w:type="dxa"/>
        </w:tcPr>
        <w:p w14:paraId="41B61929" w14:textId="77777777" w:rsidR="006A54FE" w:rsidRDefault="006A54FE" w:rsidP="005B6B6E">
          <w:pPr>
            <w:rPr>
              <w:rFonts w:cs="Arial"/>
              <w:sz w:val="16"/>
            </w:rPr>
          </w:pPr>
          <w:r w:rsidRPr="00266BC0">
            <w:rPr>
              <w:rFonts w:cs="Arial"/>
              <w:sz w:val="16"/>
            </w:rPr>
            <w:t>Besøksadresse:</w:t>
          </w:r>
          <w:r>
            <w:rPr>
              <w:rFonts w:cs="Arial"/>
              <w:sz w:val="16"/>
            </w:rPr>
            <w:t xml:space="preserve"> </w:t>
          </w:r>
          <w:r w:rsidRPr="00266BC0">
            <w:rPr>
              <w:rFonts w:cs="Arial"/>
              <w:sz w:val="16"/>
            </w:rPr>
            <w:br/>
          </w:r>
          <w:r w:rsidR="00001A84">
            <w:rPr>
              <w:rFonts w:cs="Arial"/>
              <w:sz w:val="16"/>
              <w:szCs w:val="16"/>
            </w:rPr>
            <w:t>Festplassen 1</w:t>
          </w:r>
          <w:r>
            <w:rPr>
              <w:rFonts w:cs="Arial"/>
              <w:sz w:val="16"/>
              <w:szCs w:val="16"/>
            </w:rPr>
            <w:br/>
          </w:r>
          <w:r w:rsidR="00001A84">
            <w:rPr>
              <w:rFonts w:cs="Arial"/>
              <w:sz w:val="16"/>
            </w:rPr>
            <w:t xml:space="preserve">(Lørenskog hus 8. </w:t>
          </w:r>
          <w:proofErr w:type="spellStart"/>
          <w:r w:rsidR="00001A84">
            <w:rPr>
              <w:rFonts w:cs="Arial"/>
              <w:sz w:val="16"/>
            </w:rPr>
            <w:t>etg</w:t>
          </w:r>
          <w:proofErr w:type="spellEnd"/>
          <w:r w:rsidR="00001A84">
            <w:rPr>
              <w:rFonts w:cs="Arial"/>
              <w:sz w:val="16"/>
            </w:rPr>
            <w:t>)</w:t>
          </w:r>
        </w:p>
        <w:p w14:paraId="01F00A39" w14:textId="77777777" w:rsidR="00001A84" w:rsidRPr="00266BC0" w:rsidRDefault="00001A84" w:rsidP="005B6B6E">
          <w:pPr>
            <w:rPr>
              <w:rFonts w:cs="Arial"/>
              <w:sz w:val="16"/>
            </w:rPr>
          </w:pPr>
          <w:r>
            <w:rPr>
              <w:rFonts w:cs="Arial"/>
              <w:sz w:val="16"/>
            </w:rPr>
            <w:t>1473 Lørenskog</w:t>
          </w:r>
        </w:p>
      </w:tc>
      <w:tc>
        <w:tcPr>
          <w:tcW w:w="1701" w:type="dxa"/>
        </w:tcPr>
        <w:p w14:paraId="70C4D564" w14:textId="77777777" w:rsidR="006A54FE" w:rsidRDefault="006A54FE" w:rsidP="005B6B6E">
          <w:pPr>
            <w:rPr>
              <w:rFonts w:cs="Arial"/>
              <w:sz w:val="16"/>
              <w:szCs w:val="16"/>
            </w:rPr>
          </w:pPr>
          <w:r>
            <w:rPr>
              <w:rFonts w:cs="Arial"/>
              <w:sz w:val="16"/>
            </w:rPr>
            <w:t>Dokument-ID</w:t>
          </w:r>
          <w:r w:rsidRPr="00266BC0">
            <w:rPr>
              <w:rFonts w:cs="Arial"/>
              <w:sz w:val="16"/>
            </w:rPr>
            <w:t xml:space="preserve">: </w:t>
          </w:r>
          <w:r w:rsidRPr="00266BC0">
            <w:rPr>
              <w:rFonts w:cs="Arial"/>
              <w:sz w:val="16"/>
            </w:rPr>
            <w:br/>
          </w:r>
          <w:sdt>
            <w:sdtPr>
              <w:rPr>
                <w:rFonts w:cs="Arial"/>
                <w:sz w:val="16"/>
                <w:szCs w:val="16"/>
              </w:rPr>
              <w:alias w:val="Sdo_DokIDKort"/>
              <w:tag w:val="Sdo_DokIDKort"/>
              <w:id w:val="1276676313"/>
              <w:dataBinding w:xpath="/document/footer/Sdo_DokIDKort" w:storeItemID="{94BE301A-CCED-4E60-8584-30BE3313D248}"/>
              <w:text/>
            </w:sdtPr>
            <w:sdtEndPr/>
            <w:sdtContent>
              <w:bookmarkStart w:id="37" w:name="Sdo_DokIDKort____1"/>
              <w:r>
                <w:rPr>
                  <w:rFonts w:cs="Arial"/>
                  <w:sz w:val="16"/>
                  <w:szCs w:val="16"/>
                </w:rPr>
                <w:t>26/1626</w:t>
              </w:r>
            </w:sdtContent>
          </w:sdt>
          <w:bookmarkEnd w:id="37"/>
        </w:p>
        <w:p w14:paraId="4A3B4F5F" w14:textId="77777777" w:rsidR="006A54FE" w:rsidRPr="00266BC0" w:rsidRDefault="006A54FE" w:rsidP="005B6B6E">
          <w:pPr>
            <w:rPr>
              <w:rFonts w:cs="Arial"/>
              <w:sz w:val="16"/>
            </w:rPr>
          </w:pPr>
        </w:p>
      </w:tc>
    </w:tr>
  </w:tbl>
  <w:p w14:paraId="7C6F8F7C"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C05E" w14:textId="77777777" w:rsidR="00963F67" w:rsidRDefault="00963F67">
      <w:r>
        <w:separator/>
      </w:r>
    </w:p>
  </w:footnote>
  <w:footnote w:type="continuationSeparator" w:id="0">
    <w:p w14:paraId="79564C57" w14:textId="77777777" w:rsidR="00963F67" w:rsidRDefault="0096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3012B7" w14:paraId="4467BDCF" w14:textId="77777777" w:rsidTr="003012B7">
      <w:tc>
        <w:tcPr>
          <w:tcW w:w="10774" w:type="dxa"/>
        </w:tcPr>
        <w:p w14:paraId="3A82BBB4" w14:textId="77777777" w:rsidR="003012B7" w:rsidRPr="009D6503" w:rsidRDefault="009D6503" w:rsidP="009D6503">
          <w:pPr>
            <w:pStyle w:val="Topptekst"/>
            <w:jc w:val="center"/>
            <w:rPr>
              <w:rFonts w:cs="Arial"/>
              <w:b/>
              <w:color w:val="008000"/>
              <w:sz w:val="40"/>
              <w:szCs w:val="40"/>
            </w:rPr>
          </w:pPr>
          <w:r w:rsidRPr="006610F5">
            <w:rPr>
              <w:rFonts w:cs="Arial"/>
              <w:b/>
              <w:color w:val="008000"/>
              <w:sz w:val="40"/>
              <w:szCs w:val="40"/>
            </w:rPr>
            <w:t>Regionkontor Landbruk</w:t>
          </w:r>
          <w:r>
            <w:rPr>
              <w:rFonts w:cs="Arial"/>
              <w:b/>
              <w:color w:val="008000"/>
              <w:sz w:val="40"/>
              <w:szCs w:val="40"/>
            </w:rPr>
            <w:br/>
          </w:r>
          <w:r w:rsidR="00D024AC">
            <w:rPr>
              <w:rFonts w:cs="Arial"/>
              <w:b/>
              <w:i/>
              <w:sz w:val="24"/>
              <w:szCs w:val="24"/>
            </w:rPr>
            <w:t xml:space="preserve">Lørenskog, </w:t>
          </w:r>
          <w:r w:rsidRPr="006610F5">
            <w:rPr>
              <w:rFonts w:cs="Arial"/>
              <w:b/>
              <w:i/>
              <w:sz w:val="24"/>
              <w:szCs w:val="24"/>
            </w:rPr>
            <w:t>Oslo</w:t>
          </w:r>
          <w:r w:rsidR="00D024AC">
            <w:rPr>
              <w:rFonts w:cs="Arial"/>
              <w:b/>
              <w:i/>
              <w:sz w:val="24"/>
              <w:szCs w:val="24"/>
            </w:rPr>
            <w:t xml:space="preserve"> </w:t>
          </w:r>
          <w:r w:rsidR="00D024AC" w:rsidRPr="006610F5">
            <w:rPr>
              <w:rFonts w:cs="Arial"/>
              <w:b/>
              <w:i/>
              <w:sz w:val="24"/>
              <w:szCs w:val="24"/>
            </w:rPr>
            <w:t>og</w:t>
          </w:r>
          <w:r w:rsidRPr="006610F5">
            <w:rPr>
              <w:rFonts w:cs="Arial"/>
              <w:b/>
              <w:i/>
              <w:sz w:val="24"/>
              <w:szCs w:val="24"/>
            </w:rPr>
            <w:t xml:space="preserve"> Rælingen </w:t>
          </w:r>
        </w:p>
      </w:tc>
    </w:tr>
  </w:tbl>
  <w:p w14:paraId="5AE98ABC" w14:textId="77777777" w:rsidR="00037AFA" w:rsidRPr="008F26C2" w:rsidRDefault="00037AFA" w:rsidP="008F26C2">
    <w:pPr>
      <w:pStyle w:val="WS12Times"/>
      <w:rPr>
        <w:noProo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620C1"/>
    <w:multiLevelType w:val="multilevel"/>
    <w:tmpl w:val="A82ACD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4781489">
    <w:abstractNumId w:val="0"/>
  </w:num>
  <w:num w:numId="2" w16cid:durableId="499585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A1"/>
    <w:rsid w:val="00001A84"/>
    <w:rsid w:val="00013F75"/>
    <w:rsid w:val="00017EA6"/>
    <w:rsid w:val="00020951"/>
    <w:rsid w:val="00021D25"/>
    <w:rsid w:val="000341C4"/>
    <w:rsid w:val="00037AFA"/>
    <w:rsid w:val="000467FE"/>
    <w:rsid w:val="00063FE4"/>
    <w:rsid w:val="00072440"/>
    <w:rsid w:val="0008358C"/>
    <w:rsid w:val="000A16E2"/>
    <w:rsid w:val="000A662F"/>
    <w:rsid w:val="000B5776"/>
    <w:rsid w:val="000E4948"/>
    <w:rsid w:val="000F10E0"/>
    <w:rsid w:val="0010543F"/>
    <w:rsid w:val="00133377"/>
    <w:rsid w:val="00160A36"/>
    <w:rsid w:val="00162984"/>
    <w:rsid w:val="001932F8"/>
    <w:rsid w:val="00193326"/>
    <w:rsid w:val="001C28A9"/>
    <w:rsid w:val="001D2B4E"/>
    <w:rsid w:val="001D3891"/>
    <w:rsid w:val="00206E0F"/>
    <w:rsid w:val="00222BA1"/>
    <w:rsid w:val="0022430D"/>
    <w:rsid w:val="0022484F"/>
    <w:rsid w:val="0022771A"/>
    <w:rsid w:val="00253BF6"/>
    <w:rsid w:val="00266BC0"/>
    <w:rsid w:val="00270F61"/>
    <w:rsid w:val="00272B06"/>
    <w:rsid w:val="002779D4"/>
    <w:rsid w:val="0028126D"/>
    <w:rsid w:val="0029556A"/>
    <w:rsid w:val="002957D1"/>
    <w:rsid w:val="002F42B8"/>
    <w:rsid w:val="003006EE"/>
    <w:rsid w:val="003012B7"/>
    <w:rsid w:val="00301AC9"/>
    <w:rsid w:val="00320310"/>
    <w:rsid w:val="00320AF9"/>
    <w:rsid w:val="00322D16"/>
    <w:rsid w:val="00326652"/>
    <w:rsid w:val="003351D5"/>
    <w:rsid w:val="00356AAD"/>
    <w:rsid w:val="0038186D"/>
    <w:rsid w:val="00383304"/>
    <w:rsid w:val="0038426D"/>
    <w:rsid w:val="00391E28"/>
    <w:rsid w:val="003B3A3D"/>
    <w:rsid w:val="003E183E"/>
    <w:rsid w:val="003E46A0"/>
    <w:rsid w:val="003E7F14"/>
    <w:rsid w:val="003F3FC2"/>
    <w:rsid w:val="00401594"/>
    <w:rsid w:val="00406FCD"/>
    <w:rsid w:val="0041398B"/>
    <w:rsid w:val="00417384"/>
    <w:rsid w:val="00430275"/>
    <w:rsid w:val="004404A0"/>
    <w:rsid w:val="004709E6"/>
    <w:rsid w:val="004860E2"/>
    <w:rsid w:val="00496B09"/>
    <w:rsid w:val="004A5994"/>
    <w:rsid w:val="004B3E07"/>
    <w:rsid w:val="004E0138"/>
    <w:rsid w:val="004E39CA"/>
    <w:rsid w:val="0051715E"/>
    <w:rsid w:val="00547506"/>
    <w:rsid w:val="0056106D"/>
    <w:rsid w:val="00563248"/>
    <w:rsid w:val="005746C4"/>
    <w:rsid w:val="0058131C"/>
    <w:rsid w:val="00591B25"/>
    <w:rsid w:val="005A16FA"/>
    <w:rsid w:val="005A6E43"/>
    <w:rsid w:val="005C3395"/>
    <w:rsid w:val="005E2959"/>
    <w:rsid w:val="005E3328"/>
    <w:rsid w:val="00600246"/>
    <w:rsid w:val="006023BF"/>
    <w:rsid w:val="006155BA"/>
    <w:rsid w:val="00626569"/>
    <w:rsid w:val="00632CB4"/>
    <w:rsid w:val="006355B2"/>
    <w:rsid w:val="006403B9"/>
    <w:rsid w:val="006474F3"/>
    <w:rsid w:val="0065011A"/>
    <w:rsid w:val="00656B6E"/>
    <w:rsid w:val="006A0DB7"/>
    <w:rsid w:val="006A4F99"/>
    <w:rsid w:val="006A54FE"/>
    <w:rsid w:val="006C165F"/>
    <w:rsid w:val="006E62D3"/>
    <w:rsid w:val="00701031"/>
    <w:rsid w:val="0070178E"/>
    <w:rsid w:val="00740925"/>
    <w:rsid w:val="00750430"/>
    <w:rsid w:val="00783591"/>
    <w:rsid w:val="007835AE"/>
    <w:rsid w:val="0078508B"/>
    <w:rsid w:val="0079227C"/>
    <w:rsid w:val="00794C26"/>
    <w:rsid w:val="007A5C04"/>
    <w:rsid w:val="007A7C28"/>
    <w:rsid w:val="007B7040"/>
    <w:rsid w:val="007D2AF1"/>
    <w:rsid w:val="007D2D65"/>
    <w:rsid w:val="007E4685"/>
    <w:rsid w:val="007E7413"/>
    <w:rsid w:val="00835969"/>
    <w:rsid w:val="00843BDA"/>
    <w:rsid w:val="00857B3B"/>
    <w:rsid w:val="00861A59"/>
    <w:rsid w:val="00863ED2"/>
    <w:rsid w:val="00876DC9"/>
    <w:rsid w:val="00891014"/>
    <w:rsid w:val="008A6F01"/>
    <w:rsid w:val="008B1703"/>
    <w:rsid w:val="008B2767"/>
    <w:rsid w:val="008C694D"/>
    <w:rsid w:val="008D3B64"/>
    <w:rsid w:val="008D6713"/>
    <w:rsid w:val="008E4B00"/>
    <w:rsid w:val="008F26C2"/>
    <w:rsid w:val="008F45B5"/>
    <w:rsid w:val="00931664"/>
    <w:rsid w:val="009539C1"/>
    <w:rsid w:val="009576AC"/>
    <w:rsid w:val="00963F67"/>
    <w:rsid w:val="00972D87"/>
    <w:rsid w:val="00974859"/>
    <w:rsid w:val="00980595"/>
    <w:rsid w:val="00980772"/>
    <w:rsid w:val="00981914"/>
    <w:rsid w:val="00984180"/>
    <w:rsid w:val="009A4E18"/>
    <w:rsid w:val="009A7659"/>
    <w:rsid w:val="009D6503"/>
    <w:rsid w:val="009E1C98"/>
    <w:rsid w:val="009E1D0F"/>
    <w:rsid w:val="009F284C"/>
    <w:rsid w:val="00A053C2"/>
    <w:rsid w:val="00A06271"/>
    <w:rsid w:val="00A1563E"/>
    <w:rsid w:val="00A51584"/>
    <w:rsid w:val="00A62948"/>
    <w:rsid w:val="00A70633"/>
    <w:rsid w:val="00A761B9"/>
    <w:rsid w:val="00AC455F"/>
    <w:rsid w:val="00AF421A"/>
    <w:rsid w:val="00B0018E"/>
    <w:rsid w:val="00B374D0"/>
    <w:rsid w:val="00B43EDF"/>
    <w:rsid w:val="00B54102"/>
    <w:rsid w:val="00B62549"/>
    <w:rsid w:val="00B62C79"/>
    <w:rsid w:val="00B667B1"/>
    <w:rsid w:val="00B70D82"/>
    <w:rsid w:val="00B732B9"/>
    <w:rsid w:val="00B73D2B"/>
    <w:rsid w:val="00BA5B1B"/>
    <w:rsid w:val="00BF114F"/>
    <w:rsid w:val="00BF1A99"/>
    <w:rsid w:val="00C33344"/>
    <w:rsid w:val="00C35811"/>
    <w:rsid w:val="00C465E0"/>
    <w:rsid w:val="00C5266B"/>
    <w:rsid w:val="00C60F44"/>
    <w:rsid w:val="00C92A09"/>
    <w:rsid w:val="00CA251B"/>
    <w:rsid w:val="00CA7CAA"/>
    <w:rsid w:val="00CE0A34"/>
    <w:rsid w:val="00CE3F7C"/>
    <w:rsid w:val="00D024AC"/>
    <w:rsid w:val="00D225DF"/>
    <w:rsid w:val="00D41530"/>
    <w:rsid w:val="00D42006"/>
    <w:rsid w:val="00DE6B11"/>
    <w:rsid w:val="00DF3E48"/>
    <w:rsid w:val="00E06370"/>
    <w:rsid w:val="00E063DF"/>
    <w:rsid w:val="00E34D68"/>
    <w:rsid w:val="00E5268B"/>
    <w:rsid w:val="00E53D2B"/>
    <w:rsid w:val="00E900B2"/>
    <w:rsid w:val="00EA0B02"/>
    <w:rsid w:val="00EA1C1B"/>
    <w:rsid w:val="00EB4036"/>
    <w:rsid w:val="00EB479B"/>
    <w:rsid w:val="00EB696E"/>
    <w:rsid w:val="00EC43B8"/>
    <w:rsid w:val="00ED5103"/>
    <w:rsid w:val="00EE70EC"/>
    <w:rsid w:val="00F0544E"/>
    <w:rsid w:val="00F06413"/>
    <w:rsid w:val="00F07B8E"/>
    <w:rsid w:val="00F10DB6"/>
    <w:rsid w:val="00F50739"/>
    <w:rsid w:val="00F53920"/>
    <w:rsid w:val="00F86F51"/>
    <w:rsid w:val="00F96108"/>
    <w:rsid w:val="00FB0B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42B669"/>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paragraph" w:styleId="Listeavsnitt">
    <w:name w:val="List Paragraph"/>
    <w:basedOn w:val="Normal"/>
    <w:uiPriority w:val="34"/>
    <w:qFormat/>
    <w:rsid w:val="008D3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omments" Target="comment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Utg&#229;ende%20brev%20Regionalkontor%20landbr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1E216F005840E6828996A95C7D8307"/>
        <w:category>
          <w:name w:val="Generelt"/>
          <w:gallery w:val="placeholder"/>
        </w:category>
        <w:types>
          <w:type w:val="bbPlcHdr"/>
        </w:types>
        <w:behaviors>
          <w:behavior w:val="content"/>
        </w:behaviors>
        <w:guid w:val="{3B5468F3-6204-4EE0-90AF-1DA14382B625}"/>
      </w:docPartPr>
      <w:docPartBody>
        <w:p w:rsidR="009B7032" w:rsidRDefault="00811BCA">
          <w:r>
            <w:t>«l</w:t>
          </w:r>
          <w:r w:rsidRPr="00E063DF">
            <w:t>eders navn»</w:t>
          </w:r>
        </w:p>
      </w:docPartBody>
    </w:docPart>
    <w:docPart>
      <w:docPartPr>
        <w:name w:val="20542C55C4E2421E8FF660C23F4E4F08"/>
        <w:category>
          <w:name w:val="Generelt"/>
          <w:gallery w:val="placeholder"/>
        </w:category>
        <w:types>
          <w:type w:val="bbPlcHdr"/>
        </w:types>
        <w:behaviors>
          <w:behavior w:val="content"/>
        </w:behaviors>
        <w:guid w:val="{D2A32E8B-AD4C-4B7F-84AA-2F9DFA3275D9}"/>
      </w:docPartPr>
      <w:docPartBody>
        <w:p w:rsidR="009B7032" w:rsidRDefault="00811BCA">
          <w:r>
            <w:t>«l</w:t>
          </w:r>
          <w:r w:rsidRPr="00C92A09">
            <w:t>eders 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5E684D"/>
    <w:rsid w:val="00811BCA"/>
    <w:rsid w:val="009B7032"/>
    <w:rsid w:val="00B374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sdfid>1801</sdm_sdfid>
        <Sdm_AMAdr2/>
        <Sdm_att/>
        <Sdm_AMReferanse/>
        <Sdm_AMAdr/>
        <sdm_watermark/>
        <Sdm_AMPoststed/>
        <Sdm_AMNavn>Carl Otto Løvenskiold</Sdm_AMNavn>
        <Sdm_AMPostNr/>
      </doc>
      <doc>
        <sdm_sdfid>1802</sdm_sdfid>
        <Sdm_AMAdr2/>
        <Sdm_att/>
        <Sdm_AMReferanse/>
        <Sdm_AMAdr/>
        <sdm_watermark>KOPI</sdm_watermark>
        <Sdm_AMPoststed/>
        <Sdm_AMNavn>Carl Otto Løvenskiold</Sdm_AMNavn>
        <Sdm_AMPostNr/>
      </doc>
      <doc>
        <sdm_sdfid>1803</sdm_sdfid>
        <Sdm_AMAdr2/>
        <Sdm_att/>
        <Sdm_AMReferanse/>
        <Sdm_AMAdr/>
        <sdm_watermark>KOPI</sdm_watermark>
        <Sdm_AMPoststed/>
        <Sdm_AMNavn>Carl Otto Løvenskiold</Sdm_AMNavn>
        <Sdm_AMPostNr/>
      </doc>
      <doc>
        <sdm_sdfid>1804</sdm_sdfid>
        <Sdm_AMAdr2/>
        <Sdm_att/>
        <Sdm_AMReferanse/>
        <Sdm_AMAdr/>
        <sdm_watermark>KOPI</sdm_watermark>
        <Sdm_AMPoststed/>
        <Sdm_AMNavn>Carl Otto Løvenskiold</Sdm_AMNavn>
        <Sdm_AMPostNr/>
      </doc>
    </docs>
    <showHiddenMark>False</showHiddenMark>
    <websakInfo>
      <fletteDato>05.01.2026</fletteDato>
      <sakid>1100078836</sakid>
      <jpid>1100001683</jpid>
      <filUnique>11079</filUnique>
      <filChecksumFørFlett>n8joblnv8NzdT1mjO0yoNg==</filChecksumFørFlett>
      <erHoveddokument>True</erHoveddokument>
      <dcTitle>Søknad om hogst gnr. 15 bnr 1 - Oslo - Snippen</dcTitle>
    </websakInfo>
    <templateURI>docx</templateURI>
    <mergeMode>MergeOne</mergeMode>
  </properties>
  <body>
    <Sdo_Tittel>Søknad om hogst gnr. 15 bnr 1 - Oslo - Snippen</Sdo_Tittel>
    <SoaLdr_Navn>Knut Samseth</SoaLdr_Navn>
    <Sdm_AMReferanse> </Sdm_AMReferanse>
    <Sdm_att> </Sdm_att>
    <Sdm_AMNavn>Carl Otto Løvenskiold</Sdm_AMNavn>
    <SoaLdr_Tittel>avdelingsleder</SoaLdr_Tittel>
    <Spg_beskrivelse> </Spg_beskrivelse>
    <Sbr_Navn>Lisbet Hougaard Baklid</Sbr_Navn>
    <Sbr_Tlf> </Sbr_Tlf>
    <Sdo_DokNr>3</Sdo_DokNr>
    <TblKopitila>
      <table>
        <headers>
          <header>Sdk_Navn</header>
          <header>Sdk_Adr</header>
          <header>Sdk_Postnr</header>
          <header>Sdk_Poststed</header>
        </headers>
        <row>
          <cell>DNT Oslo og omegn</cell>
          <cell> </cell>
          <cell> </cell>
          <cell> </cell>
        </row>
        <row>
          <cell>Naturvernforbundet I Oslo Og Akershus</cell>
          <cell>Sognsveien 231</cell>
          <cell>0863</cell>
          <cell>Oslo</cell>
        </row>
        <row>
          <cell>Oslo Og Omland Friluftsråd</cell>
          <cell>Storgata 28A</cell>
          <cell>0184</cell>
          <cell>Oslo</cell>
        </row>
      </table>
    </TblKopitila>
    <Sdo_DokDato>05.01.2026</Sdo_DokDato>
    <Sdm_AMAdr> </Sdm_AMAdr>
    <Sdm_AMPoststed> </Sdm_AMPoststed>
    <Sas_ArkivSakID>26/17007</Sas_ArkivSakID>
    <Sdo_Tittel2> </Sdo_Tittel2>
    <Sse_Navn>regionkontor landbruk</Sse_Navn>
    <TblVedleggc>
      <table>
        <headers>
          <header>ndb_tittel</header>
        </headers>
        <row>
          <cell>Søknad hogst i marka - gnr 15 bnr 1 - Oslo</cell>
        </row>
        <row>
          <cell>Kart fra skogordningene (1)</cell>
        </row>
      </table>
    </TblVedleggc>
    <Sgr_Beskrivelse> </Sgr_Beskrivelse>
    <Sbr_Tittel>rådgiver</Sbr_Tittel>
    <Sdm_AMPostNr> </Sdm_AMPostNr>
    <Sdm_AMAdr2> </Sdm_AMAdr2>
  </body>
  <footer>
    <Sdo_DokIDKort>26/1626</Sdo_DokIDKort>
  </footer>
  <header/>
</document>
</file>

<file path=customXml/itemProps1.xml><?xml version="1.0" encoding="utf-8"?>
<ds:datastoreItem xmlns:ds="http://schemas.openxmlformats.org/officeDocument/2006/customXml" ds:itemID="{94BE301A-CCED-4E60-8584-30BE3313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Utgående brev Regionalkontor landbruk</Template>
  <TotalTime>34</TotalTime>
  <Pages>4</Pages>
  <Words>1727</Words>
  <Characters>9812</Characters>
  <Application>Microsoft Office Word</Application>
  <DocSecurity>0</DocSecurity>
  <Lines>81</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om hogst gnr. 15 bnr 1 - Oslo - Snippen</dc:title>
  <dc:creator>Stein Kamphaug</dc:creator>
  <cp:lastModifiedBy>Cecilia Patricia Stensland</cp:lastModifiedBy>
  <cp:revision>8</cp:revision>
  <cp:lastPrinted>2011-06-23T13:50:00Z</cp:lastPrinted>
  <dcterms:created xsi:type="dcterms:W3CDTF">2019-12-03T09:23:00Z</dcterms:created>
  <dcterms:modified xsi:type="dcterms:W3CDTF">2026-01-05T15:27:00Z</dcterms:modified>
</cp:coreProperties>
</file>