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0A25" w14:textId="77777777" w:rsidR="008D6713" w:rsidRPr="009B2FD9" w:rsidRDefault="00000000" w:rsidP="00CE0A34">
      <w:pPr>
        <w:rPr/>
      </w:pPr>
      <w:sdt>
        <w:sdtPr>
          <w:alias w:val="Sdm_AMNavn"/>
          <w:tag w:val="Sdm_AMNavn"/>
          <w:id w:val="87253739"/>
          <w:lock w:val="sdtLocked"/>
          <w:dataBinding w:xpath="/document/body/Sdm_AMNavn" w:storeItemID="{02FCC5C5-9E4B-499E-9D35-9676E1272B0F}"/>
          <w:text/>
          <w:rPr/>
        </w:sdtPr>
        <w:sdtContent>
          <w:bookmarkStart w:id="0" w:name="Sdm_AMNavn"/>
          <w:r w:rsidR="0022771A" w:rsidRPr="009B2FD9">
            <w:rPr/>
            <w:t>Losby Bruk As</w:t>
          </w:r>
        </w:sdtContent>
      </w:sdt>
      <w:bookmarkEnd w:id="0"/>
    </w:p>
    <w:p w14:paraId="488C2EFE" w14:textId="77777777" w:rsidR="008D6713" w:rsidRPr="009B2FD9" w:rsidRDefault="00000000" w:rsidP="00CE0A34">
      <w:pPr>
        <w:rPr/>
      </w:pPr>
      <w:sdt>
        <w:sdtPr>
          <w:alias w:val="Sdm_AMAdr"/>
          <w:tag w:val="Sdm_AMAdr"/>
          <w:id w:val="78268809"/>
          <w:lock w:val="sdtLocked"/>
          <w:dataBinding w:xpath="/document/body/Sdm_AMAdr" w:storeItemID="{02FCC5C5-9E4B-499E-9D35-9676E1272B0F}"/>
          <w:text/>
          <w:rPr/>
        </w:sdtPr>
        <w:sdtContent>
          <w:bookmarkStart w:id="1" w:name="Sdm_AMAdr"/>
          <w:r w:rsidR="0022771A" w:rsidRPr="009B2FD9">
            <w:rPr/>
            <w:t>Losbyveien 241</w:t>
          </w:r>
        </w:sdtContent>
      </w:sdt>
      <w:bookmarkEnd w:id="1"/>
    </w:p>
    <w:p w14:paraId="44F3A249" w14:textId="22EFF4EB" w:rsidR="008D6713" w:rsidRPr="009B2FD9" w:rsidRDefault="00000000" w:rsidP="00CE0A34">
      <w:pPr>
        <w:rPr>
          <w:vanish/>
        </w:rPr>
      </w:pPr>
      <w:sdt>
        <w:sdtPr>
          <w:rPr>
            <w:vanish/>
          </w:rPr>
          <w:alias w:val="Sdm_AMAdr2"/>
          <w:tag w:val="Sdm_AMAdr2"/>
          <w:id w:val="24656296"/>
          <w:lock w:val="sdtLocked"/>
          <w:dataBinding w:xpath="/document/body/Sdm_AMAdr2" w:storeItemID="{02FCC5C5-9E4B-499E-9D35-9676E1272B0F}"/>
          <w:text/>
        </w:sdtPr>
        <w:sdtContent>
          <w:bookmarkStart w:id="2" w:name="Sdm_AMAdr2"/>
          <w:r w:rsidR="004B5940">
            <w:rPr>
              <w:vanish/>
            </w:rPr>
            <w:t xml:space="preserve"> </w:t>
          </w:r>
        </w:sdtContent>
      </w:sdt>
      <w:bookmarkEnd w:id="2"/>
    </w:p>
    <w:p w14:paraId="51A5A675" w14:textId="364DC330" w:rsidR="008D6713" w:rsidRDefault="00000000" w:rsidP="000904F9">
      <w:pPr>
        <w:rPr>
          <w:sz w:val="11"/>
          <w:szCs w:val="11"/>
        </w:rPr>
      </w:pPr>
      <w:sdt>
        <w:sdtPr>
          <w:alias w:val="Sdm_AMPostNr"/>
          <w:tag w:val="Sdm_AMPostNr"/>
          <w:id w:val="51954859"/>
          <w:lock w:val="sdtLocked"/>
          <w:dataBinding w:xpath="/document/body/Sdm_AMPostNr" w:storeItemID="{02FCC5C5-9E4B-499E-9D35-9676E1272B0F}"/>
          <w:text/>
          <w:rPr/>
        </w:sdtPr>
        <w:sdtContent>
          <w:bookmarkStart w:id="3" w:name="Sdm_AMPostNr"/>
          <w:r w:rsidR="0022771A" w:rsidRPr="009B2FD9">
            <w:rPr/>
            <w:t>1475</w:t>
          </w:r>
        </w:sdtContent>
      </w:sdt>
      <w:bookmarkEnd w:id="3"/>
      <w:r w:rsidR="008D6713" w:rsidRPr="009B2FD9">
        <w:rPr/>
        <w:t xml:space="preserve"> </w:t>
      </w:r>
      <w:sdt>
        <w:sdtPr>
          <w:alias w:val="Sdm_AMPoststed"/>
          <w:tag w:val="Sdm_AMPoststed"/>
          <w:id w:val="20651724"/>
          <w:lock w:val="sdtLocked"/>
          <w:dataBinding w:xpath="/document/body/Sdm_AMPoststed" w:storeItemID="{02FCC5C5-9E4B-499E-9D35-9676E1272B0F}"/>
          <w:text/>
          <w:rPr/>
        </w:sdtPr>
        <w:sdtContent>
          <w:bookmarkStart w:id="4" w:name="Sdm_AMPoststed"/>
          <w:r w:rsidR="0022771A" w:rsidRPr="009B2FD9">
            <w:rPr/>
            <w:t>FINSTADJORDET</w:t>
          </w:r>
        </w:sdtContent>
      </w:sdt>
      <w:bookmarkEnd w:id="4"/>
      <w:r w:rsidR="003E183E" w:rsidRPr="009B2FD9">
        <w:br/>
      </w:r>
    </w:p>
    <w:p w14:paraId="6045C7FA" w14:textId="15EE8201" w:rsidR="0014029A" w:rsidRDefault="00000000" w:rsidP="000904F9">
      <w:pPr>
        <w:rPr>
          <w:szCs w:val="22"/>
          <w:vanish/>
        </w:rPr>
      </w:pPr>
      <w:sdt>
        <w:sdtPr>
          <w:rPr>
            <w:szCs w:val="22"/>
            <w:vanish/>
          </w:rPr>
          <w:alias w:val="Sdm_att"/>
          <w:tag w:val="Sdm_att"/>
          <w:id w:val="4908721"/>
          <w:lock w:val="sdtLocked"/>
          <w:placeholder>
            <w:docPart w:val="4470A1D3672746A09D16D58482D188D6"/>
          </w:placeholder>
          <w:dataBinding w:xpath="/document/body/Sdm_att" w:storeItemID="{02FCC5C5-9E4B-499E-9D35-9676E1272B0F}"/>
          <w:text/>
        </w:sdtPr>
        <w:sdtContent>
          <w:bookmarkStart w:id="5" w:name="Sdm_att"/>
          <w:r w:rsidR="004B5940">
            <w:rPr>
              <w:szCs w:val="22"/>
              <w:vanish/>
            </w:rPr>
            <w:t xml:space="preserve"> </w:t>
          </w:r>
        </w:sdtContent>
      </w:sdt>
      <w:bookmarkEnd w:id="5"/>
    </w:p>
    <w:p w14:paraId="2855AF9F" w14:textId="77777777" w:rsidR="00E05062" w:rsidRPr="009B2FD9" w:rsidRDefault="00E05062" w:rsidP="000904F9">
      <w:pPr>
        <w:rPr>
          <w:sz w:val="11"/>
          <w:szCs w:val="11"/>
        </w:rPr>
      </w:pPr>
    </w:p>
    <w:p w14:paraId="37921A0C" w14:textId="7BC5D589" w:rsidR="006355B2" w:rsidRPr="009B2FD9" w:rsidRDefault="00000000" w:rsidP="00F96108">
      <w:pPr>
        <w:pStyle w:val="WS12Times"/>
        <w:jc w:val="right"/>
        <w:rPr>
          <w:rFonts w:cs="Arial"/>
          <w:sz w:val="16"/>
          <w:szCs w:val="16"/>
          <w:vanish/>
        </w:rPr>
      </w:pPr>
      <w:sdt>
        <w:sdtPr>
          <w:rPr>
            <w:rFonts w:cs="Arial"/>
            <w:sz w:val="16"/>
            <w:szCs w:val="16"/>
            <w:vanish/>
          </w:rPr>
          <w:alias w:val="Sgr_Beskrivelse"/>
          <w:tag w:val="Sgr_Beskrivelse"/>
          <w:id w:val="20566330"/>
          <w:lock w:val="sdtLocked"/>
          <w:dataBinding w:xpath="/document/body/Sgr_Beskrivelse" w:storeItemID="{02FCC5C5-9E4B-499E-9D35-9676E1272B0F}"/>
          <w:text/>
        </w:sdtPr>
        <w:sdtContent>
          <w:bookmarkStart w:id="6" w:name="Sgr_Beskrivelse"/>
          <w:r w:rsidR="004B5940">
            <w:rPr>
              <w:rFonts w:cs="Arial"/>
              <w:sz w:val="16"/>
              <w:szCs w:val="16"/>
              <w:vanish/>
            </w:rPr>
            <w:t xml:space="preserve"> </w:t>
          </w:r>
        </w:sdtContent>
      </w:sdt>
      <w:bookmarkEnd w:id="6"/>
      <w:r w:rsidR="00F96108" w:rsidRPr="009B2FD9">
        <w:rPr>
          <w:rFonts w:cs="Arial"/>
          <w:sz w:val="16"/>
          <w:szCs w:val="16"/>
          <w:vanish/>
        </w:rPr>
        <w:t xml:space="preserve">  </w:t>
      </w:r>
      <w:sdt>
        <w:sdtPr>
          <w:rPr>
            <w:rFonts w:cs="Arial"/>
            <w:sz w:val="16"/>
            <w:szCs w:val="16"/>
            <w:vanish/>
          </w:rPr>
          <w:alias w:val="Spg_beskrivelse"/>
          <w:tag w:val="Spg_beskrivelse"/>
          <w:id w:val="93835452"/>
          <w:lock w:val="sdtLocked"/>
          <w:dataBinding w:xpath="/document/body/Spg_beskrivelse" w:storeItemID="{02FCC5C5-9E4B-499E-9D35-9676E1272B0F}"/>
          <w:text/>
        </w:sdtPr>
        <w:sdtContent>
          <w:bookmarkStart w:id="7" w:name="Spg_beskrivelse"/>
          <w:r w:rsidR="004B5940">
            <w:rPr>
              <w:rFonts w:cs="Arial"/>
              <w:sz w:val="16"/>
              <w:szCs w:val="16"/>
              <w:vanish/>
            </w:rPr>
            <w:t xml:space="preserve"> </w:t>
          </w:r>
        </w:sdtContent>
      </w:sdt>
      <w:bookmarkEnd w:id="7"/>
    </w:p>
    <w:p w14:paraId="00C81025" w14:textId="129B8825" w:rsidR="007D2D65" w:rsidRPr="00A86436" w:rsidRDefault="007D2D65" w:rsidP="00E941BE">
      <w:pPr>
        <w:pStyle w:val="WS12Times"/>
        <w:jc w:val="right"/>
        <w:rPr>
          <w:rFonts w:cs="Arial"/>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42"/>
      </w:tblGrid>
      <w:tr w:rsidR="00D019AD" w:rsidRPr="0043158D" w14:paraId="11E43B4D" w14:textId="77777777" w:rsidTr="00CB0C32">
        <w:trPr>
          <w:tblHeader/>
          <w:hidden/>
        </w:trPr>
        <w:tc>
          <w:tcPr>
            <w:tcW w:w="9142" w:type="dxa"/>
            <w:tcBorders>
              <w:top w:val="nil"/>
              <w:left w:val="nil"/>
              <w:bottom w:val="nil"/>
              <w:right w:val="nil"/>
            </w:tcBorders>
          </w:tcPr>
          <w:p w14:paraId="7B4E9CD9" w14:textId="3089C59A" w:rsidR="00D019AD" w:rsidRPr="0043158D" w:rsidRDefault="00D019AD" w:rsidP="00CB0C32">
            <w:pPr>
              <w:rPr>
                <w:rFonts w:cs="Arial"/>
                <w:sz w:val="16"/>
                <w:szCs w:val="16"/>
                <w:vanish/>
              </w:rPr>
            </w:pPr>
            <w:r w:rsidRPr="0043158D">
              <w:rPr>
                <w:rFonts w:cs="Arial"/>
                <w:sz w:val="16"/>
                <w:szCs w:val="16"/>
                <w:vanish/>
              </w:rPr>
              <w:t>Deres referanse:</w:t>
            </w:r>
          </w:p>
        </w:tc>
      </w:tr>
      <w:tr w:rsidR="00D019AD" w:rsidRPr="0043158D" w14:paraId="20985CF7" w14:textId="77777777" w:rsidTr="00CB0C32">
        <w:trPr>
          <w:hidden/>
        </w:trPr>
        <w:tc>
          <w:tcPr>
            <w:tcW w:w="9142" w:type="dxa"/>
            <w:tcBorders>
              <w:top w:val="nil"/>
              <w:left w:val="nil"/>
              <w:bottom w:val="nil"/>
              <w:right w:val="nil"/>
            </w:tcBorders>
          </w:tcPr>
          <w:p w14:paraId="7BC3C638" w14:textId="446A57CF" w:rsidR="00D019AD" w:rsidRPr="0043158D" w:rsidRDefault="00000000" w:rsidP="00CB0C32">
            <w:pPr>
              <w:rPr>
                <w:rFonts w:cs="Arial"/>
                <w:sz w:val="16"/>
                <w:szCs w:val="16"/>
                <w:vanish/>
              </w:rPr>
            </w:pPr>
            <w:sdt>
              <w:sdtPr>
                <w:rPr>
                  <w:rFonts w:cs="Arial"/>
                  <w:sz w:val="16"/>
                  <w:szCs w:val="16"/>
                  <w:vanish/>
                </w:rPr>
                <w:alias w:val="Sdm_AMReferanse"/>
                <w:tag w:val="Sdm_AMReferanse"/>
                <w:id w:val="332736860"/>
                <w:dataBinding w:xpath="/document/body/Sdm_AMReferanse" w:storeItemID="{02FCC5C5-9E4B-499E-9D35-9676E1272B0F}"/>
                <w:text/>
              </w:sdtPr>
              <w:sdtContent>
                <w:bookmarkStart w:id="8" w:name="Sdm_AMReferanse"/>
                <w:r w:rsidR="004B5940">
                  <w:rPr>
                    <w:rFonts w:cs="Arial"/>
                    <w:sz w:val="16"/>
                    <w:szCs w:val="16"/>
                    <w:vanish/>
                  </w:rPr>
                  <w:t xml:space="preserve"> </w:t>
                </w:r>
              </w:sdtContent>
            </w:sdt>
            <w:bookmarkEnd w:id="8"/>
          </w:p>
        </w:tc>
      </w:tr>
    </w:tbl>
    <w:p w14:paraId="43933E02" w14:textId="334E0F3D" w:rsidR="00D019AD" w:rsidRPr="004246A0" w:rsidRDefault="00D019AD" w:rsidP="004246A0">
      <w:pPr>
        <w:pStyle w:val="WS12Times"/>
        <w:rPr>
          <w:rFonts w:cs="Arial"/>
          <w:sz w:val="16"/>
          <w:szCs w:val="16"/>
        </w:rPr>
      </w:pPr>
    </w:p>
    <w:tbl>
      <w:tblPr>
        <w:tblStyle w:val="Tabellrutenett"/>
        <w:tblW w:w="992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5953"/>
        <w:gridCol w:w="856"/>
      </w:tblGrid>
      <w:tr w:rsidR="00745782" w:rsidRPr="00E063DF" w14:paraId="0336CF09" w14:textId="77777777" w:rsidTr="00A319CB">
        <w:trPr>
          <w:trHeight w:val="708"/>
        </w:trPr>
        <w:tc>
          <w:tcPr>
            <w:tcW w:w="3119" w:type="dxa"/>
          </w:tcPr>
          <w:p w14:paraId="74123B88" w14:textId="31C1F6F1" w:rsidR="00745782" w:rsidRDefault="00745782" w:rsidP="00A86436">
            <w:pPr>
              <w:rPr>
                <w:rFonts w:cs="Arial"/>
                <w:sz w:val="16"/>
              </w:rPr>
            </w:pPr>
            <w:r w:rsidRPr="00E063DF">
              <w:rPr>
                <w:rFonts w:cs="Arial"/>
                <w:sz w:val="16"/>
              </w:rPr>
              <w:t>Vår referanse</w:t>
            </w:r>
          </w:p>
          <w:p w14:paraId="37B73126" w14:textId="05F2D59B" w:rsidR="00745782" w:rsidRPr="00E063DF" w:rsidRDefault="00745782" w:rsidP="00040C09">
            <w:pPr>
              <w:spacing w:after="160"/>
              <w:rPr>
                <w:rFonts w:cs="Arial"/>
                <w:sz w:val="16"/>
              </w:rPr>
            </w:pPr>
            <w:r w:rsidRPr="00393443">
              <w:rPr>
                <w:rFonts w:cs="Arial"/>
                <w:sz w:val="6"/>
                <w:szCs w:val="6"/>
              </w:rPr>
              <w:br/>
            </w:r>
            <w:sdt>
              <w:sdtPr>
                <w:rPr>
                  <w:rFonts w:cs="Arial"/>
                  <w:sz w:val="16"/>
                  <w:szCs w:val="16"/>
                </w:rPr>
                <w:alias w:val="Sas_ArkivSakID"/>
                <w:tag w:val="Sas_ArkivSakID"/>
                <w:id w:val="-707102350"/>
                <w:placeholder>
                  <w:docPart w:val="A7A0325183044C2A859CCB581E6288E8"/>
                </w:placeholder>
                <w:dataBinding w:xpath="/document/body/Sas_ArkivSakID" w:storeItemID="{02FCC5C5-9E4B-499E-9D35-9676E1272B0F}"/>
                <w:text/>
              </w:sdtPr>
              <w:sdtContent>
                <w:bookmarkStart w:id="9" w:name="Sas_ArkivSakID"/>
                <w:r w:rsidR="0050657D">
                  <w:rPr>
                    <w:rFonts w:cs="Arial"/>
                    <w:sz w:val="16"/>
                    <w:szCs w:val="16"/>
                  </w:rPr>
                  <w:t>26/22603</w:t>
                </w:r>
              </w:sdtContent>
            </w:sdt>
            <w:bookmarkEnd w:id="9"/>
            <w:r w:rsidRPr="00E063DF">
              <w:rPr>
                <w:rFonts w:cs="Arial"/>
                <w:sz w:val="16"/>
                <w:szCs w:val="16"/>
              </w:rPr>
              <w:t>-</w:t>
            </w:r>
            <w:sdt>
              <w:sdtPr>
                <w:rPr>
                  <w:sz w:val="16"/>
                  <w:szCs w:val="16"/>
                </w:rPr>
                <w:alias w:val="Sdo_DokNr"/>
                <w:tag w:val="Sdo_DokNr"/>
                <w:id w:val="43567880"/>
                <w:placeholder>
                  <w:docPart w:val="1257DBC6CD4D4D95A985B6476D33F7F4"/>
                </w:placeholder>
                <w:dataBinding w:xpath="/document/body/Sdo_DokNr" w:storeItemID="{02FCC5C5-9E4B-499E-9D35-9676E1272B0F}"/>
                <w:text/>
              </w:sdtPr>
              <w:sdtContent>
                <w:bookmarkStart w:id="10" w:name="Sdo_DokNr"/>
                <w:r w:rsidR="0050657D">
                  <w:rPr>
                    <w:sz w:val="16"/>
                    <w:szCs w:val="16"/>
                  </w:rPr>
                  <w:t>2</w:t>
                </w:r>
              </w:sdtContent>
            </w:sdt>
            <w:bookmarkEnd w:id="10"/>
          </w:p>
        </w:tc>
        <w:tc>
          <w:tcPr>
            <w:tcW w:w="5953" w:type="dxa"/>
          </w:tcPr>
          <w:p w14:paraId="6C1F8748" w14:textId="04857CDD" w:rsidR="00745782" w:rsidRDefault="00745782" w:rsidP="0099046C">
            <w:pPr>
              <w:rPr>
                <w:rFonts w:cs="Arial"/>
                <w:sz w:val="16"/>
              </w:rPr>
            </w:pPr>
            <w:r w:rsidRPr="00E063DF">
              <w:rPr>
                <w:rFonts w:cs="Arial"/>
                <w:sz w:val="16"/>
              </w:rPr>
              <w:t>Saksbehandler</w:t>
            </w:r>
            <w:r>
              <w:rPr>
                <w:rFonts w:cs="Arial"/>
                <w:sz w:val="16"/>
              </w:rPr>
              <w:t xml:space="preserve"> </w:t>
            </w:r>
            <w:r w:rsidRPr="00E063DF">
              <w:rPr>
                <w:rFonts w:cs="Arial"/>
                <w:sz w:val="16"/>
              </w:rPr>
              <w:t>/</w:t>
            </w:r>
            <w:r>
              <w:rPr>
                <w:rFonts w:cs="Arial"/>
                <w:sz w:val="16"/>
              </w:rPr>
              <w:t xml:space="preserve"> </w:t>
            </w:r>
            <w:r w:rsidRPr="00E063DF">
              <w:rPr>
                <w:rFonts w:cs="Arial"/>
                <w:sz w:val="16"/>
              </w:rPr>
              <w:t>telefon</w:t>
            </w:r>
          </w:p>
          <w:p w14:paraId="5A811012" w14:textId="31A63414" w:rsidR="00745782" w:rsidRPr="0099046C" w:rsidRDefault="00745782" w:rsidP="00A86436">
            <w:pPr>
              <w:spacing w:after="160"/>
              <w:rPr>
                <w:rFonts w:cs="Arial"/>
                <w:sz w:val="16"/>
                <w:szCs w:val="16"/>
              </w:rPr>
            </w:pPr>
            <w:r w:rsidRPr="00393443">
              <w:rPr>
                <w:rFonts w:cs="Arial"/>
                <w:sz w:val="6"/>
                <w:szCs w:val="6"/>
              </w:rPr>
              <w:br/>
            </w:r>
            <w:sdt>
              <w:sdtPr>
                <w:rPr>
                  <w:rFonts w:cs="Arial"/>
                  <w:sz w:val="16"/>
                  <w:szCs w:val="16"/>
                </w:rPr>
                <w:alias w:val="Sbr_Navn"/>
                <w:tag w:val="Sbr_Navn"/>
                <w:id w:val="-1569413060"/>
                <w:dataBinding w:xpath="/document/body/Sbr_Navn" w:storeItemID="{02FCC5C5-9E4B-499E-9D35-9676E1272B0F}"/>
                <w:text/>
              </w:sdtPr>
              <w:sdtContent>
                <w:bookmarkStart w:id="11" w:name="Sbr_Navn"/>
                <w:r>
                  <w:rPr>
                    <w:rFonts w:cs="Arial"/>
                    <w:sz w:val="16"/>
                    <w:szCs w:val="16"/>
                  </w:rPr>
                  <w:t>Lisbet Hougaard Baklid</w:t>
                </w:r>
              </w:sdtContent>
            </w:sdt>
            <w:bookmarkEnd w:id="11"/>
            <w:r w:rsidRPr="00E063DF">
              <w:rPr>
                <w:rFonts w:cs="Arial"/>
                <w:sz w:val="16"/>
                <w:szCs w:val="16"/>
              </w:rPr>
              <w:t xml:space="preserve"> / </w:t>
            </w:r>
            <w:sdt>
              <w:sdtPr>
                <w:rPr>
                  <w:rFonts w:cs="Arial"/>
                  <w:sz w:val="16"/>
                  <w:szCs w:val="16"/>
                  <w:vanish/>
                </w:rPr>
                <w:alias w:val="Sbr_Tlf"/>
                <w:tag w:val="Sbr_Tlf"/>
                <w:id w:val="2040856946"/>
                <w:dataBinding w:xpath="/document/body/Sbr_Tlf" w:storeItemID="{02FCC5C5-9E4B-499E-9D35-9676E1272B0F}"/>
                <w:text/>
              </w:sdtPr>
              <w:sdtContent>
                <w:bookmarkStart w:id="12" w:name="Sbr_Tlf"/>
                <w:r w:rsidR="004B5940">
                  <w:rPr>
                    <w:rFonts w:cs="Arial"/>
                    <w:sz w:val="16"/>
                    <w:szCs w:val="16"/>
                    <w:vanish/>
                  </w:rPr>
                  <w:t xml:space="preserve"> </w:t>
                </w:r>
              </w:sdtContent>
            </w:sdt>
            <w:bookmarkEnd w:id="12"/>
          </w:p>
        </w:tc>
        <w:tc>
          <w:tcPr>
            <w:tcW w:w="856" w:type="dxa"/>
          </w:tcPr>
          <w:p w14:paraId="3318B961" w14:textId="5E1A0974" w:rsidR="00745782" w:rsidRDefault="00745782" w:rsidP="00EB1328">
            <w:pPr>
              <w:rPr>
                <w:rFonts w:cs="Arial"/>
                <w:sz w:val="16"/>
              </w:rPr>
            </w:pPr>
            <w:r>
              <w:rPr>
                <w:rFonts w:cs="Arial"/>
                <w:sz w:val="16"/>
              </w:rPr>
              <w:t>D</w:t>
            </w:r>
            <w:r w:rsidRPr="00E063DF">
              <w:rPr>
                <w:rFonts w:cs="Arial"/>
                <w:sz w:val="16"/>
              </w:rPr>
              <w:t>ato</w:t>
            </w:r>
          </w:p>
          <w:p w14:paraId="0AE4B66B" w14:textId="2A4A1ED3" w:rsidR="00745782" w:rsidRPr="00E063DF" w:rsidRDefault="00745782" w:rsidP="00040C09">
            <w:pPr>
              <w:spacing w:after="160"/>
              <w:rPr>
                <w:rFonts w:cs="Arial"/>
                <w:sz w:val="16"/>
              </w:rPr>
            </w:pPr>
            <w:r w:rsidRPr="00393443">
              <w:rPr>
                <w:rFonts w:cs="Arial"/>
                <w:sz w:val="6"/>
                <w:szCs w:val="6"/>
              </w:rPr>
              <w:br/>
            </w:r>
            <w:sdt>
              <w:sdtPr>
                <w:rPr>
                  <w:sz w:val="16"/>
                  <w:szCs w:val="16"/>
                </w:rPr>
                <w:alias w:val="Sdo_DokDato"/>
                <w:tag w:val="Sdo_DokDato"/>
                <w:id w:val="-1045668894"/>
                <w:dataBinding w:xpath="/document/body/Sdo_DokDato" w:storeItemID="{02FCC5C5-9E4B-499E-9D35-9676E1272B0F}"/>
                <w:text/>
              </w:sdtPr>
              <w:sdtContent>
                <w:bookmarkStart w:id="13" w:name="Sdo_DokDato"/>
                <w:r>
                  <w:rPr>
                    <w:sz w:val="16"/>
                    <w:szCs w:val="16"/>
                  </w:rPr>
                  <w:t>13.04.2026</w:t>
                </w:r>
              </w:sdtContent>
            </w:sdt>
            <w:bookmarkEnd w:id="13"/>
          </w:p>
        </w:tc>
      </w:tr>
    </w:tbl>
    <w:p w14:paraId="78B5B1A2" w14:textId="34A0DDF9" w:rsidR="00041385" w:rsidRDefault="00041385" w:rsidP="00FB0B69">
      <w:pPr>
        <w:pStyle w:val="StilWS12TimesArial11pkt"/>
      </w:pPr>
    </w:p>
    <w:p w14:paraId="1A705F4B" w14:textId="77777777" w:rsidR="00DF0B77" w:rsidRPr="009B2FD9" w:rsidRDefault="00DF0B77" w:rsidP="00FB0B69">
      <w:pPr>
        <w:pStyle w:val="StilWS12TimesArial11pkt"/>
      </w:pPr>
    </w:p>
    <w:p w14:paraId="6D6C8704" w14:textId="197346CB" w:rsidR="008D6713" w:rsidRPr="00A319CB" w:rsidRDefault="00000000" w:rsidP="00FB0B69">
      <w:pPr>
        <w:pStyle w:val="StilWS13FTimesArial11pkt"/>
        <w:rPr>
          <w:b w:val="0"/>
        </w:rPr>
      </w:pPr>
      <w:sdt>
        <w:sdtPr>
          <w:rPr>
            <w:sz w:val="24"/>
          </w:rPr>
          <w:alias w:val="Sdo_Tittel"/>
          <w:tag w:val="Sdo_Tittel"/>
          <w:id w:val="73518010"/>
          <w:lock w:val="sdtLocked"/>
          <w:dataBinding w:xpath="/document/body/Sdo_Tittel" w:storeItemID="{02FCC5C5-9E4B-499E-9D35-9676E1272B0F}"/>
          <w:text/>
        </w:sdtPr>
        <w:sdtContent>
          <w:bookmarkStart w:id="14" w:name="Sdo_Tittel"/>
          <w:r w:rsidR="006A4F99" w:rsidRPr="00A319CB">
            <w:rPr>
              <w:sz w:val="24"/>
            </w:rPr>
            <w:t xml:space="preserve">Svar på søknad hogst i marka - gnr 91 bnr 1 - Lørenskog - Andersen</w:t>
          </w:r>
          <w:proofErr w:type="gramStart"/>
          <w:proofErr w:type="gramEnd"/>
          <w:proofErr w:type="gramStart"/>
          <w:proofErr w:type="gramEnd"/>
        </w:sdtContent>
      </w:sdt>
      <w:bookmarkEnd w:id="14"/>
      <w:r w:rsidR="00863ED2" w:rsidRPr="00A319CB">
        <w:br/>
      </w:r>
      <w:sdt>
        <w:sdtPr>
          <w:rPr>
            <w:b w:val="0"/>
            <w:sz w:val="24"/>
            <w:vanish/>
          </w:rPr>
          <w:alias w:val="Sdo_Tittel2"/>
          <w:tag w:val="Sdo_Tittel2"/>
          <w:id w:val="97678205"/>
          <w:lock w:val="sdtLocked"/>
          <w:dataBinding w:xpath="/document/body/Sdo_Tittel2" w:storeItemID="{02FCC5C5-9E4B-499E-9D35-9676E1272B0F}"/>
          <w:text/>
        </w:sdtPr>
        <w:sdtContent>
          <w:bookmarkStart w:id="15" w:name="Sdo_Tittel2"/>
          <w:r w:rsidR="004B5940">
            <w:rPr>
              <w:b w:val="0"/>
              <w:sz w:val="24"/>
              <w:vanish/>
            </w:rPr>
            <w:t xml:space="preserve"> </w:t>
          </w:r>
        </w:sdtContent>
      </w:sdt>
      <w:bookmarkEnd w:id="15"/>
    </w:p>
    <w:p w14:paraId="77848555" w14:textId="77777777" w:rsidR="008D6713" w:rsidRPr="009B2FD9" w:rsidRDefault="008D6713" w:rsidP="00FB0B69">
      <w:pPr>
        <w:pStyle w:val="StilWS12TimesArial11pkt"/>
      </w:pPr>
    </w:p>
    <w:p w14:paraId="5A0C6683" w14:textId="77777777" w:rsidR="00F07F03" w:rsidRDefault="00000000" w:rsidP="002C0FE1">
      <w:pPr>
        <w:rPr>
          <w:rFonts w:cs="Arial"/>
          <w:b/>
          <w:szCs w:val="22"/>
        </w:rPr>
      </w:pPr>
      <w:r w:rsidRPr="000819CA">
        <w:rPr>
          <w:rFonts w:cs="Arial"/>
          <w:b/>
          <w:szCs w:val="22"/>
        </w:rPr>
        <w:t>Saksopplysninger og områdebeskrivelse</w:t>
      </w:r>
    </w:p>
    <w:p w14:paraId="28C591BF" w14:textId="48F87A54" w:rsidR="00F07F03" w:rsidRDefault="00000000" w:rsidP="002C0FE1">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w:t>
      </w:r>
      <w:proofErr w:type="spellStart"/>
      <w:r w:rsidRPr="006A5DBD">
        <w:rPr>
          <w:rFonts w:cs="Arial"/>
          <w:color w:val="000000"/>
          <w:szCs w:val="22"/>
        </w:rPr>
        <w:t>bestande</w:t>
      </w:r>
      <w:r w:rsidR="00A722E5">
        <w:rPr>
          <w:rFonts w:cs="Arial"/>
          <w:color w:val="000000"/>
          <w:szCs w:val="22"/>
        </w:rPr>
        <w:t>t</w:t>
      </w:r>
      <w:proofErr w:type="spellEnd"/>
      <w:r w:rsidR="00A722E5">
        <w:rPr>
          <w:rFonts w:cs="Arial"/>
          <w:color w:val="000000"/>
          <w:szCs w:val="22"/>
        </w:rPr>
        <w:t xml:space="preserve"> «Andersen»</w:t>
      </w:r>
      <w:r w:rsidR="00AA4428">
        <w:rPr>
          <w:rFonts w:cs="Arial"/>
          <w:color w:val="000000"/>
          <w:szCs w:val="22"/>
        </w:rPr>
        <w:t>,</w:t>
      </w:r>
      <w:r w:rsidR="00464383">
        <w:rPr>
          <w:rFonts w:cs="Arial"/>
          <w:color w:val="000000"/>
          <w:szCs w:val="22"/>
        </w:rPr>
        <w:t xml:space="preserve"> 441506</w:t>
      </w:r>
      <w:r w:rsidR="00AA4428">
        <w:rPr>
          <w:rFonts w:cs="Arial"/>
          <w:color w:val="000000"/>
          <w:szCs w:val="22"/>
        </w:rPr>
        <w:t>,</w:t>
      </w:r>
      <w:r w:rsidR="00464383">
        <w:rPr>
          <w:rFonts w:cs="Arial"/>
          <w:color w:val="000000"/>
          <w:szCs w:val="22"/>
        </w:rPr>
        <w:t xml:space="preserve"> </w:t>
      </w:r>
      <w:r w:rsidRPr="006A5DBD">
        <w:rPr>
          <w:rFonts w:cs="Arial"/>
          <w:color w:val="000000"/>
          <w:szCs w:val="22"/>
        </w:rPr>
        <w:t xml:space="preserve">på </w:t>
      </w:r>
      <w:r w:rsidR="0050657D">
        <w:rPr>
          <w:rFonts w:cs="Arial"/>
          <w:color w:val="000000"/>
          <w:szCs w:val="22"/>
        </w:rPr>
        <w:t xml:space="preserve">eiendom </w:t>
      </w:r>
      <w:proofErr w:type="gramStart"/>
      <w:r w:rsidRPr="006A5DBD">
        <w:rPr>
          <w:rFonts w:cs="Arial"/>
          <w:color w:val="000000"/>
          <w:szCs w:val="22"/>
        </w:rPr>
        <w:t>gnr</w:t>
      </w:r>
      <w:proofErr w:type="gramEnd"/>
      <w:r w:rsidRPr="006A5DBD">
        <w:rPr>
          <w:rFonts w:cs="Arial"/>
          <w:color w:val="000000"/>
          <w:szCs w:val="22"/>
        </w:rPr>
        <w:t xml:space="preserve"> </w:t>
      </w:r>
      <w:r w:rsidR="0050657D">
        <w:rPr>
          <w:rFonts w:cs="Arial"/>
          <w:color w:val="000000"/>
          <w:szCs w:val="22"/>
        </w:rPr>
        <w:t xml:space="preserve">91 </w:t>
      </w:r>
      <w:proofErr w:type="gramStart"/>
      <w:r w:rsidRPr="006A5DBD">
        <w:rPr>
          <w:rFonts w:cs="Arial"/>
          <w:color w:val="000000"/>
          <w:szCs w:val="22"/>
        </w:rPr>
        <w:t>bnr</w:t>
      </w:r>
      <w:proofErr w:type="gramEnd"/>
      <w:r w:rsidRPr="006A5DBD">
        <w:rPr>
          <w:rFonts w:cs="Arial"/>
          <w:color w:val="000000"/>
          <w:szCs w:val="22"/>
        </w:rPr>
        <w:t xml:space="preserve"> </w:t>
      </w:r>
      <w:r w:rsidR="0050657D">
        <w:rPr>
          <w:rFonts w:cs="Arial"/>
          <w:color w:val="000000"/>
          <w:szCs w:val="22"/>
        </w:rPr>
        <w:t>1</w:t>
      </w:r>
      <w:r w:rsidRPr="006A5DBD">
        <w:rPr>
          <w:rFonts w:cs="Arial"/>
          <w:color w:val="000000"/>
          <w:szCs w:val="22"/>
        </w:rPr>
        <w:t xml:space="preserve"> </w:t>
      </w:r>
      <w:r>
        <w:rPr>
          <w:rFonts w:cs="Arial"/>
          <w:color w:val="000000"/>
          <w:szCs w:val="22"/>
        </w:rPr>
        <w:t xml:space="preserve">i </w:t>
      </w:r>
      <w:r w:rsidR="0050657D">
        <w:rPr>
          <w:rFonts w:cs="Arial"/>
          <w:color w:val="000000"/>
          <w:szCs w:val="22"/>
        </w:rPr>
        <w:t>Lørenskog</w:t>
      </w:r>
      <w:r>
        <w:rPr>
          <w:rFonts w:cs="Arial"/>
          <w:color w:val="000000"/>
          <w:szCs w:val="22"/>
        </w:rPr>
        <w:t xml:space="preserve"> </w:t>
      </w:r>
      <w:r w:rsidRPr="006A5DBD">
        <w:rPr>
          <w:rFonts w:cs="Arial"/>
          <w:color w:val="000000"/>
          <w:szCs w:val="22"/>
        </w:rPr>
        <w:t xml:space="preserve">kommune. </w:t>
      </w:r>
      <w:r w:rsidR="0050657D">
        <w:rPr>
          <w:rFonts w:cs="Arial"/>
          <w:color w:val="000000"/>
          <w:szCs w:val="22"/>
        </w:rPr>
        <w:t>Søker</w:t>
      </w:r>
      <w:r w:rsidRPr="006A5DBD">
        <w:rPr>
          <w:rFonts w:cs="Arial"/>
          <w:color w:val="000000"/>
          <w:szCs w:val="22"/>
        </w:rPr>
        <w:t xml:space="preserve"> er </w:t>
      </w:r>
      <w:r w:rsidR="0050657D">
        <w:rPr>
          <w:rFonts w:cs="Arial"/>
          <w:color w:val="000000"/>
          <w:szCs w:val="22"/>
        </w:rPr>
        <w:t xml:space="preserve">Losby Bruk som også </w:t>
      </w:r>
      <w:proofErr w:type="spellStart"/>
      <w:r w:rsidR="0050657D">
        <w:rPr>
          <w:rFonts w:cs="Arial"/>
          <w:color w:val="000000"/>
          <w:szCs w:val="22"/>
        </w:rPr>
        <w:t>adminstrerer</w:t>
      </w:r>
      <w:proofErr w:type="spellEnd"/>
      <w:r w:rsidR="0050657D">
        <w:rPr>
          <w:rFonts w:cs="Arial"/>
          <w:color w:val="000000"/>
          <w:szCs w:val="22"/>
        </w:rPr>
        <w:t xml:space="preserve"> driften. </w:t>
      </w:r>
      <w:proofErr w:type="spellStart"/>
      <w:r w:rsidRPr="006A5DBD">
        <w:rPr>
          <w:rFonts w:cs="Arial"/>
          <w:color w:val="000000"/>
          <w:szCs w:val="22"/>
        </w:rPr>
        <w:t>Bestande</w:t>
      </w:r>
      <w:r w:rsidR="0050657D">
        <w:rPr>
          <w:rFonts w:cs="Arial"/>
          <w:color w:val="000000"/>
          <w:szCs w:val="22"/>
        </w:rPr>
        <w:t>t</w:t>
      </w:r>
      <w:proofErr w:type="spellEnd"/>
      <w:r w:rsidRPr="006A5DBD">
        <w:rPr>
          <w:rFonts w:cs="Arial"/>
          <w:color w:val="000000"/>
          <w:szCs w:val="22"/>
        </w:rPr>
        <w:t xml:space="preserve"> ligger i </w:t>
      </w:r>
      <w:r w:rsidR="0050657D">
        <w:rPr>
          <w:rFonts w:cs="Arial"/>
          <w:color w:val="000000"/>
          <w:szCs w:val="22"/>
        </w:rPr>
        <w:t xml:space="preserve">Østmarka </w:t>
      </w:r>
      <w:r>
        <w:rPr>
          <w:rFonts w:cs="Arial"/>
          <w:szCs w:val="22"/>
        </w:rPr>
        <w:t xml:space="preserve">innenfor virkeområdet for Markaforskriften. </w:t>
      </w:r>
    </w:p>
    <w:p w14:paraId="6DA86511" w14:textId="02164724" w:rsidR="00F07F03" w:rsidRPr="00A51DC1" w:rsidRDefault="00F07F03" w:rsidP="00CB7AB1">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276"/>
        <w:gridCol w:w="1275"/>
      </w:tblGrid>
      <w:tr w:rsidR="0033709C" w:rsidRPr="00200105" w14:paraId="355BE3C4" w14:textId="77777777" w:rsidTr="0033709C">
        <w:tc>
          <w:tcPr>
            <w:tcW w:w="1187" w:type="dxa"/>
          </w:tcPr>
          <w:p w14:paraId="2EFD941B" w14:textId="77777777" w:rsidR="00F07F03" w:rsidRPr="0033709C" w:rsidRDefault="00000000" w:rsidP="00C26C7D">
            <w:pPr>
              <w:rPr>
                <w:rFonts w:cs="Arial"/>
                <w:b/>
                <w:bCs/>
                <w:sz w:val="20"/>
              </w:rPr>
            </w:pPr>
            <w:r w:rsidRPr="0033709C">
              <w:rPr>
                <w:rFonts w:cs="Arial"/>
                <w:b/>
                <w:bCs/>
                <w:sz w:val="20"/>
              </w:rPr>
              <w:t>Bestand</w:t>
            </w:r>
          </w:p>
          <w:p w14:paraId="6843FA74" w14:textId="31B454F8" w:rsidR="00F07F03" w:rsidRPr="0033709C" w:rsidRDefault="00AA4428" w:rsidP="00C26C7D">
            <w:pPr>
              <w:rPr>
                <w:rFonts w:cs="Arial"/>
                <w:sz w:val="20"/>
              </w:rPr>
            </w:pPr>
            <w:r>
              <w:rPr>
                <w:rFonts w:cs="Arial"/>
                <w:sz w:val="20"/>
              </w:rPr>
              <w:t>441506</w:t>
            </w:r>
          </w:p>
        </w:tc>
        <w:tc>
          <w:tcPr>
            <w:tcW w:w="1969" w:type="dxa"/>
          </w:tcPr>
          <w:tbl>
            <w:tblPr>
              <w:tblW w:w="1739" w:type="dxa"/>
              <w:tblLayout w:type="fixed"/>
              <w:tblLook w:val="04A0" w:firstRow="1" w:lastRow="0" w:firstColumn="1" w:lastColumn="0" w:noHBand="0" w:noVBand="1"/>
            </w:tblPr>
            <w:tblGrid>
              <w:gridCol w:w="1739"/>
            </w:tblGrid>
            <w:tr w:rsidR="0033709C" w:rsidRPr="0033709C" w14:paraId="085C3FC5" w14:textId="77777777" w:rsidTr="0033709C">
              <w:tc>
                <w:tcPr>
                  <w:tcW w:w="1739" w:type="dxa"/>
                  <w:tcBorders>
                    <w:top w:val="nil"/>
                    <w:left w:val="nil"/>
                    <w:right w:val="nil"/>
                  </w:tcBorders>
                  <w:hideMark/>
                </w:tcPr>
                <w:p w14:paraId="12EC2536" w14:textId="3CB5525A" w:rsidR="00F07F03" w:rsidRPr="0033709C" w:rsidRDefault="00000000" w:rsidP="00C26C7D">
                  <w:pPr>
                    <w:spacing w:line="256" w:lineRule="auto"/>
                    <w:rPr>
                      <w:rFonts w:cs="Arial"/>
                      <w:b/>
                      <w:bCs/>
                      <w:sz w:val="20"/>
                      <w:lang w:eastAsia="en-US"/>
                    </w:rPr>
                  </w:pPr>
                  <w:proofErr w:type="spellStart"/>
                  <w:r w:rsidRPr="0033709C">
                    <w:rPr>
                      <w:rFonts w:cs="Arial"/>
                      <w:b/>
                      <w:bCs/>
                      <w:sz w:val="20"/>
                      <w:lang w:eastAsia="en-US"/>
                    </w:rPr>
                    <w:t>TiltaksID</w:t>
                  </w:r>
                  <w:proofErr w:type="spellEnd"/>
                  <w:r w:rsidRPr="0033709C">
                    <w:rPr>
                      <w:rFonts w:cs="Arial"/>
                      <w:b/>
                      <w:bCs/>
                      <w:sz w:val="20"/>
                      <w:lang w:eastAsia="en-US"/>
                    </w:rPr>
                    <w:t xml:space="preserve"> i kart</w:t>
                  </w:r>
                </w:p>
              </w:tc>
            </w:tr>
            <w:tr w:rsidR="0033709C" w:rsidRPr="0033709C" w14:paraId="67FFB85C" w14:textId="77777777" w:rsidTr="0033709C">
              <w:tc>
                <w:tcPr>
                  <w:tcW w:w="1739" w:type="dxa"/>
                  <w:tcBorders>
                    <w:left w:val="nil"/>
                    <w:bottom w:val="nil"/>
                    <w:right w:val="nil"/>
                  </w:tcBorders>
                  <w:hideMark/>
                </w:tcPr>
                <w:p w14:paraId="5607100D" w14:textId="77777777" w:rsidR="00F07F03" w:rsidRPr="0033709C" w:rsidRDefault="00F07F03" w:rsidP="00C26C7D">
                  <w:pPr>
                    <w:spacing w:line="256" w:lineRule="auto"/>
                    <w:rPr>
                      <w:rFonts w:cs="Arial"/>
                      <w:sz w:val="20"/>
                      <w:lang w:eastAsia="en-US"/>
                    </w:rPr>
                  </w:pPr>
                </w:p>
              </w:tc>
            </w:tr>
            <w:tr w:rsidR="0033709C" w:rsidRPr="0033709C" w14:paraId="23983F60" w14:textId="77777777" w:rsidTr="0033709C">
              <w:tc>
                <w:tcPr>
                  <w:tcW w:w="1739" w:type="dxa"/>
                  <w:hideMark/>
                </w:tcPr>
                <w:p w14:paraId="58508201" w14:textId="77777777" w:rsidR="00F07F03" w:rsidRPr="0033709C" w:rsidRDefault="00F07F03" w:rsidP="00C26C7D">
                  <w:pPr>
                    <w:spacing w:line="256" w:lineRule="auto"/>
                    <w:rPr>
                      <w:rFonts w:cs="Arial"/>
                      <w:sz w:val="20"/>
                      <w:lang w:eastAsia="en-US"/>
                    </w:rPr>
                  </w:pPr>
                </w:p>
              </w:tc>
            </w:tr>
            <w:tr w:rsidR="0033709C" w:rsidRPr="0033709C" w14:paraId="55192E28" w14:textId="77777777" w:rsidTr="0033709C">
              <w:tc>
                <w:tcPr>
                  <w:tcW w:w="1739" w:type="dxa"/>
                  <w:hideMark/>
                </w:tcPr>
                <w:p w14:paraId="22C405A4" w14:textId="22F69435" w:rsidR="00F07F03" w:rsidRPr="0033709C" w:rsidRDefault="00000000" w:rsidP="00C26C7D">
                  <w:pPr>
                    <w:spacing w:line="256" w:lineRule="auto"/>
                    <w:rPr>
                      <w:rFonts w:cs="Arial"/>
                      <w:sz w:val="20"/>
                      <w:lang w:eastAsia="en-US"/>
                    </w:rPr>
                  </w:pPr>
                  <w:r w:rsidRPr="0033709C">
                    <w:rPr>
                      <w:rFonts w:cs="Arial"/>
                      <w:sz w:val="20"/>
                      <w:lang w:eastAsia="en-US"/>
                    </w:rPr>
                    <w:t>1</w:t>
                  </w:r>
                  <w:r w:rsidR="00AA4428">
                    <w:rPr>
                      <w:rFonts w:cs="Arial"/>
                      <w:sz w:val="20"/>
                      <w:lang w:eastAsia="en-US"/>
                    </w:rPr>
                    <w:t>2</w:t>
                  </w:r>
                  <w:r w:rsidR="00DE68AE">
                    <w:rPr>
                      <w:rFonts w:cs="Arial"/>
                      <w:sz w:val="20"/>
                      <w:lang w:eastAsia="en-US"/>
                    </w:rPr>
                    <w:t>8</w:t>
                  </w:r>
                  <w:r w:rsidR="00AA4428">
                    <w:rPr>
                      <w:rFonts w:cs="Arial"/>
                      <w:sz w:val="20"/>
                      <w:lang w:eastAsia="en-US"/>
                    </w:rPr>
                    <w:t>08</w:t>
                  </w:r>
                </w:p>
              </w:tc>
            </w:tr>
            <w:tr w:rsidR="0033709C" w:rsidRPr="0033709C" w14:paraId="78E0CB9C" w14:textId="77777777" w:rsidTr="0033709C">
              <w:tc>
                <w:tcPr>
                  <w:tcW w:w="1739" w:type="dxa"/>
                  <w:hideMark/>
                </w:tcPr>
                <w:p w14:paraId="420C9C9B" w14:textId="77777777" w:rsidR="00F07F03" w:rsidRPr="0033709C" w:rsidRDefault="00F07F03" w:rsidP="00C26C7D">
                  <w:pPr>
                    <w:spacing w:line="256" w:lineRule="auto"/>
                    <w:rPr>
                      <w:rFonts w:cs="Arial"/>
                      <w:sz w:val="20"/>
                      <w:lang w:eastAsia="en-US"/>
                    </w:rPr>
                  </w:pPr>
                </w:p>
              </w:tc>
            </w:tr>
          </w:tbl>
          <w:p w14:paraId="2E96C20F" w14:textId="3EF8EF57" w:rsidR="00F07F03" w:rsidRPr="0033709C" w:rsidRDefault="00F07F03" w:rsidP="007748E8">
            <w:pPr>
              <w:rPr>
                <w:rFonts w:cs="Arial"/>
                <w:sz w:val="20"/>
              </w:rPr>
            </w:pPr>
          </w:p>
        </w:tc>
        <w:tc>
          <w:tcPr>
            <w:tcW w:w="986" w:type="dxa"/>
          </w:tcPr>
          <w:p w14:paraId="689F7B3C" w14:textId="77777777" w:rsidR="00F07F03" w:rsidRPr="0033709C" w:rsidRDefault="00000000" w:rsidP="00C26C7D">
            <w:pPr>
              <w:rPr>
                <w:rFonts w:cs="Arial"/>
                <w:b/>
                <w:bCs/>
                <w:sz w:val="20"/>
              </w:rPr>
            </w:pPr>
            <w:r w:rsidRPr="0033709C">
              <w:rPr>
                <w:rFonts w:cs="Arial"/>
                <w:b/>
                <w:bCs/>
                <w:sz w:val="20"/>
              </w:rPr>
              <w:t>Bonitet</w:t>
            </w:r>
          </w:p>
          <w:p w14:paraId="47AA5AF5" w14:textId="17B31B3A" w:rsidR="00F07F03" w:rsidRPr="0033709C" w:rsidRDefault="00000000" w:rsidP="00C26C7D">
            <w:pPr>
              <w:rPr>
                <w:rFonts w:cs="Arial"/>
                <w:sz w:val="20"/>
              </w:rPr>
            </w:pPr>
            <w:r w:rsidRPr="0033709C">
              <w:rPr>
                <w:rFonts w:cs="Arial"/>
                <w:sz w:val="20"/>
              </w:rPr>
              <w:t>G17</w:t>
            </w:r>
          </w:p>
        </w:tc>
        <w:tc>
          <w:tcPr>
            <w:tcW w:w="1245" w:type="dxa"/>
          </w:tcPr>
          <w:p w14:paraId="6D7046A9" w14:textId="77777777" w:rsidR="00F07F03" w:rsidRPr="0033709C" w:rsidRDefault="00000000" w:rsidP="00C26C7D">
            <w:pPr>
              <w:rPr>
                <w:rFonts w:cs="Arial"/>
                <w:b/>
                <w:bCs/>
                <w:sz w:val="20"/>
              </w:rPr>
            </w:pPr>
            <w:r w:rsidRPr="0033709C">
              <w:rPr>
                <w:rFonts w:cs="Arial"/>
                <w:b/>
                <w:bCs/>
                <w:sz w:val="20"/>
              </w:rPr>
              <w:t>Alder (år)</w:t>
            </w:r>
          </w:p>
          <w:p w14:paraId="0DD62409" w14:textId="29A781D9" w:rsidR="00F07F03" w:rsidRPr="0033709C" w:rsidRDefault="00000000" w:rsidP="00C26C7D">
            <w:pPr>
              <w:rPr>
                <w:rFonts w:cs="Arial"/>
                <w:sz w:val="20"/>
              </w:rPr>
            </w:pPr>
            <w:r w:rsidRPr="0033709C">
              <w:rPr>
                <w:rFonts w:cs="Arial"/>
                <w:sz w:val="20"/>
              </w:rPr>
              <w:t>6</w:t>
            </w:r>
            <w:r w:rsidR="004E6B9E">
              <w:rPr>
                <w:rFonts w:cs="Arial"/>
                <w:sz w:val="20"/>
              </w:rPr>
              <w:t>0</w:t>
            </w:r>
          </w:p>
        </w:tc>
        <w:tc>
          <w:tcPr>
            <w:tcW w:w="1134" w:type="dxa"/>
          </w:tcPr>
          <w:p w14:paraId="132ABD4E" w14:textId="77777777" w:rsidR="00F07F03" w:rsidRDefault="00000000" w:rsidP="00C26C7D">
            <w:pPr>
              <w:rPr>
                <w:rFonts w:cs="Arial"/>
                <w:b/>
                <w:bCs/>
                <w:sz w:val="20"/>
              </w:rPr>
            </w:pPr>
            <w:proofErr w:type="spellStart"/>
            <w:r w:rsidRPr="0033709C">
              <w:rPr>
                <w:rFonts w:cs="Arial"/>
                <w:b/>
                <w:bCs/>
                <w:sz w:val="20"/>
              </w:rPr>
              <w:t>Hogstkl</w:t>
            </w:r>
            <w:proofErr w:type="spellEnd"/>
            <w:r w:rsidRPr="0033709C">
              <w:rPr>
                <w:rFonts w:cs="Arial"/>
                <w:b/>
                <w:bCs/>
                <w:sz w:val="20"/>
              </w:rPr>
              <w:t>.</w:t>
            </w:r>
          </w:p>
          <w:p w14:paraId="31D120E2" w14:textId="69AD083D" w:rsidR="00E20D01" w:rsidRPr="00E20D01" w:rsidRDefault="00E20D01" w:rsidP="00C26C7D">
            <w:pPr>
              <w:rPr>
                <w:rFonts w:cs="Arial"/>
                <w:sz w:val="20"/>
              </w:rPr>
            </w:pPr>
            <w:r w:rsidRPr="00E20D01">
              <w:rPr>
                <w:rFonts w:cs="Arial"/>
                <w:sz w:val="20"/>
              </w:rPr>
              <w:t>4</w:t>
            </w:r>
          </w:p>
        </w:tc>
        <w:tc>
          <w:tcPr>
            <w:tcW w:w="1276" w:type="dxa"/>
          </w:tcPr>
          <w:p w14:paraId="6B311AC0" w14:textId="739EE557" w:rsidR="00F07F03" w:rsidRPr="0033709C" w:rsidRDefault="00000000" w:rsidP="00C26C7D">
            <w:pPr>
              <w:rPr>
                <w:rFonts w:cs="Arial"/>
                <w:b/>
                <w:bCs/>
                <w:sz w:val="20"/>
              </w:rPr>
            </w:pPr>
            <w:r w:rsidRPr="0033709C">
              <w:rPr>
                <w:rFonts w:cs="Arial"/>
                <w:b/>
                <w:bCs/>
                <w:sz w:val="20"/>
              </w:rPr>
              <w:t>Areal (daa)</w:t>
            </w:r>
          </w:p>
          <w:p w14:paraId="3951C6DA" w14:textId="200380E6" w:rsidR="00F07F03" w:rsidRPr="0033709C" w:rsidRDefault="00A722E5" w:rsidP="00EA19B1">
            <w:pPr>
              <w:rPr>
                <w:rFonts w:cs="Arial"/>
                <w:sz w:val="20"/>
              </w:rPr>
            </w:pPr>
            <w:r>
              <w:rPr>
                <w:rFonts w:cs="Arial"/>
                <w:sz w:val="20"/>
              </w:rPr>
              <w:t>12</w:t>
            </w:r>
          </w:p>
        </w:tc>
        <w:tc>
          <w:tcPr>
            <w:tcW w:w="1275" w:type="dxa"/>
          </w:tcPr>
          <w:p w14:paraId="11466A0C" w14:textId="77777777" w:rsidR="00F07F03" w:rsidRPr="0033709C" w:rsidRDefault="00000000" w:rsidP="00C26C7D">
            <w:pPr>
              <w:rPr>
                <w:rFonts w:cs="Arial"/>
                <w:b/>
                <w:bCs/>
                <w:sz w:val="20"/>
              </w:rPr>
            </w:pPr>
            <w:r w:rsidRPr="0033709C">
              <w:rPr>
                <w:rFonts w:cs="Arial"/>
                <w:b/>
                <w:bCs/>
                <w:sz w:val="20"/>
              </w:rPr>
              <w:t>Hogstform</w:t>
            </w:r>
          </w:p>
          <w:p w14:paraId="6711EA71" w14:textId="409FF6FA" w:rsidR="00F07F03" w:rsidRPr="0033709C" w:rsidRDefault="00000000" w:rsidP="00C26C7D">
            <w:pPr>
              <w:rPr>
                <w:rFonts w:cs="Arial"/>
                <w:sz w:val="20"/>
              </w:rPr>
            </w:pPr>
            <w:r w:rsidRPr="0033709C">
              <w:rPr>
                <w:rFonts w:cs="Arial"/>
                <w:sz w:val="20"/>
              </w:rPr>
              <w:t>Flatehogst</w:t>
            </w:r>
          </w:p>
        </w:tc>
      </w:tr>
    </w:tbl>
    <w:p w14:paraId="07FAB5D3" w14:textId="77777777" w:rsidR="00F07F03" w:rsidRDefault="00F07F03" w:rsidP="002C0FE1">
      <w:pPr>
        <w:rPr>
          <w:rFonts w:cs="Arial"/>
          <w:szCs w:val="22"/>
        </w:rPr>
      </w:pPr>
    </w:p>
    <w:p w14:paraId="2DB3C2B2" w14:textId="2F7D5C54" w:rsidR="00F07F03" w:rsidRDefault="00000000" w:rsidP="002C0FE1">
      <w:pPr>
        <w:rPr>
          <w:rFonts w:cs="Arial"/>
          <w:szCs w:val="22"/>
        </w:rPr>
      </w:pPr>
      <w:r>
        <w:rPr>
          <w:rFonts w:cs="Arial"/>
          <w:szCs w:val="22"/>
        </w:rPr>
        <w:t xml:space="preserve">Det er søkt om flatehogst fordelt på </w:t>
      </w:r>
      <w:r w:rsidR="0050657D">
        <w:rPr>
          <w:rFonts w:cs="Arial"/>
          <w:szCs w:val="22"/>
        </w:rPr>
        <w:t>en</w:t>
      </w:r>
      <w:r>
        <w:rPr>
          <w:rFonts w:cs="Arial"/>
          <w:szCs w:val="22"/>
        </w:rPr>
        <w:t xml:space="preserve"> flate med et samlet uttak på </w:t>
      </w:r>
      <w:r w:rsidR="00E20D01">
        <w:rPr>
          <w:rFonts w:cs="Arial"/>
          <w:szCs w:val="22"/>
        </w:rPr>
        <w:t>300</w:t>
      </w:r>
      <w:r>
        <w:rPr>
          <w:rFonts w:cs="Arial"/>
          <w:szCs w:val="22"/>
        </w:rPr>
        <w:t xml:space="preserve"> m</w:t>
      </w:r>
      <w:r w:rsidRPr="00F32A9A">
        <w:rPr>
          <w:rFonts w:cs="Arial"/>
          <w:szCs w:val="22"/>
          <w:vertAlign w:val="superscript"/>
        </w:rPr>
        <w:t>3</w:t>
      </w:r>
      <w:r>
        <w:rPr>
          <w:rFonts w:cs="Arial"/>
          <w:szCs w:val="22"/>
        </w:rPr>
        <w:t xml:space="preserve">. Utkjøring av tømmer og velteplass </w:t>
      </w:r>
      <w:r w:rsidR="009F3899">
        <w:rPr>
          <w:rFonts w:cs="Arial"/>
          <w:szCs w:val="22"/>
        </w:rPr>
        <w:t xml:space="preserve">er planlagt mot Bakkerudveien på østsiden av </w:t>
      </w:r>
      <w:proofErr w:type="spellStart"/>
      <w:r w:rsidR="009F3899">
        <w:rPr>
          <w:rFonts w:cs="Arial"/>
          <w:szCs w:val="22"/>
        </w:rPr>
        <w:t>Losbyelva</w:t>
      </w:r>
      <w:proofErr w:type="spellEnd"/>
      <w:r w:rsidR="009F3899">
        <w:rPr>
          <w:rFonts w:cs="Arial"/>
          <w:szCs w:val="22"/>
        </w:rPr>
        <w:t>.</w:t>
      </w:r>
      <w:r w:rsidR="00604183">
        <w:rPr>
          <w:rFonts w:cs="Arial"/>
          <w:szCs w:val="22"/>
        </w:rPr>
        <w:t xml:space="preserve"> </w:t>
      </w:r>
    </w:p>
    <w:p w14:paraId="6440F3D7" w14:textId="77777777" w:rsidR="00F07F03" w:rsidRDefault="00F07F03" w:rsidP="002C0FE1">
      <w:pPr>
        <w:rPr>
          <w:rFonts w:cs="Arial"/>
          <w:szCs w:val="22"/>
        </w:rPr>
      </w:pPr>
    </w:p>
    <w:tbl>
      <w:tblPr>
        <w:tblW w:w="0" w:type="auto"/>
        <w:tblCellMar>
          <w:top w:w="15" w:type="dxa"/>
          <w:left w:w="15" w:type="dxa"/>
          <w:bottom w:w="15" w:type="dxa"/>
          <w:right w:w="15" w:type="dxa"/>
        </w:tblCellMar>
        <w:tblLook w:val="04A0" w:firstRow="1" w:lastRow="0" w:firstColumn="1" w:lastColumn="0" w:noHBand="0" w:noVBand="1"/>
      </w:tblPr>
      <w:tblGrid>
        <w:gridCol w:w="9922"/>
      </w:tblGrid>
      <w:tr w:rsidR="00E20D01" w:rsidRPr="00E20D01" w14:paraId="7B245E09" w14:textId="77777777" w:rsidTr="00CC02E4">
        <w:trPr>
          <w:trHeight w:val="49"/>
        </w:trPr>
        <w:tc>
          <w:tcPr>
            <w:tcW w:w="0" w:type="auto"/>
            <w:vAlign w:val="center"/>
            <w:hideMark/>
          </w:tcPr>
          <w:p w14:paraId="16F2C961" w14:textId="16143012" w:rsidR="00E20D01" w:rsidRPr="00E20D01" w:rsidRDefault="00E20D01" w:rsidP="00E20D01">
            <w:pPr>
              <w:rPr>
                <w:rFonts w:cs="Arial"/>
                <w:szCs w:val="22"/>
              </w:rPr>
            </w:pPr>
            <w:r>
              <w:rPr>
                <w:rFonts w:cs="Arial"/>
                <w:szCs w:val="22"/>
              </w:rPr>
              <w:t>Det er</w:t>
            </w:r>
            <w:r w:rsidR="00615478">
              <w:rPr>
                <w:rFonts w:cs="Arial"/>
                <w:szCs w:val="22"/>
              </w:rPr>
              <w:t xml:space="preserve"> </w:t>
            </w:r>
            <w:r>
              <w:rPr>
                <w:rFonts w:cs="Arial"/>
                <w:szCs w:val="22"/>
              </w:rPr>
              <w:t xml:space="preserve">i søknaden opplyst at </w:t>
            </w:r>
            <w:r w:rsidR="00615478">
              <w:rPr>
                <w:rFonts w:cs="Arial"/>
                <w:szCs w:val="22"/>
              </w:rPr>
              <w:t>det søkes om f</w:t>
            </w:r>
            <w:r w:rsidRPr="00E20D01">
              <w:rPr>
                <w:rFonts w:cs="Arial"/>
                <w:szCs w:val="22"/>
              </w:rPr>
              <w:t>latehogst pga</w:t>
            </w:r>
            <w:r w:rsidR="00615478">
              <w:rPr>
                <w:rFonts w:cs="Arial"/>
                <w:szCs w:val="22"/>
              </w:rPr>
              <w:t>.</w:t>
            </w:r>
            <w:r w:rsidRPr="00E20D01">
              <w:rPr>
                <w:rFonts w:cs="Arial"/>
                <w:szCs w:val="22"/>
              </w:rPr>
              <w:t xml:space="preserve"> skoghygiene</w:t>
            </w:r>
            <w:r w:rsidR="00615478">
              <w:rPr>
                <w:rFonts w:cs="Arial"/>
                <w:szCs w:val="22"/>
              </w:rPr>
              <w:t xml:space="preserve"> med</w:t>
            </w:r>
            <w:r w:rsidRPr="00E20D01">
              <w:rPr>
                <w:rFonts w:cs="Arial"/>
                <w:szCs w:val="22"/>
              </w:rPr>
              <w:t xml:space="preserve"> mye vindfall og </w:t>
            </w:r>
            <w:r w:rsidR="00615478">
              <w:rPr>
                <w:rFonts w:cs="Arial"/>
                <w:szCs w:val="22"/>
              </w:rPr>
              <w:t>risiko</w:t>
            </w:r>
            <w:r w:rsidRPr="00E20D01">
              <w:rPr>
                <w:rFonts w:cs="Arial"/>
                <w:szCs w:val="22"/>
              </w:rPr>
              <w:t xml:space="preserve"> for insektskader. </w:t>
            </w:r>
            <w:r w:rsidR="00615478">
              <w:rPr>
                <w:rFonts w:cs="Arial"/>
                <w:szCs w:val="22"/>
              </w:rPr>
              <w:t>Det opplyses også om at det er</w:t>
            </w:r>
            <w:r w:rsidRPr="00E20D01">
              <w:rPr>
                <w:rFonts w:cs="Arial"/>
                <w:szCs w:val="22"/>
              </w:rPr>
              <w:t xml:space="preserve"> tidligere avvirket i området pga</w:t>
            </w:r>
            <w:r w:rsidR="00615478">
              <w:rPr>
                <w:rFonts w:cs="Arial"/>
                <w:szCs w:val="22"/>
              </w:rPr>
              <w:t>.</w:t>
            </w:r>
            <w:r w:rsidRPr="00E20D01">
              <w:rPr>
                <w:rFonts w:cs="Arial"/>
                <w:szCs w:val="22"/>
              </w:rPr>
              <w:t xml:space="preserve"> insekter.</w:t>
            </w:r>
          </w:p>
        </w:tc>
      </w:tr>
    </w:tbl>
    <w:p w14:paraId="26DAE46D" w14:textId="77777777" w:rsidR="00615478" w:rsidRDefault="00615478" w:rsidP="002C0FE1">
      <w:pPr>
        <w:rPr>
          <w:rFonts w:cs="Arial"/>
          <w:szCs w:val="22"/>
        </w:rPr>
      </w:pPr>
    </w:p>
    <w:p w14:paraId="2EB97452" w14:textId="3008BE85" w:rsidR="007F2404" w:rsidRDefault="00000000" w:rsidP="002C0FE1">
      <w:pPr>
        <w:rPr>
          <w:rFonts w:cs="Arial"/>
          <w:szCs w:val="22"/>
        </w:rPr>
      </w:pPr>
      <w:r>
        <w:rPr>
          <w:rFonts w:cs="Arial"/>
          <w:szCs w:val="22"/>
        </w:rPr>
        <w:t xml:space="preserve">Skogen som skal avvirkes består hovedsakelig av </w:t>
      </w:r>
      <w:r w:rsidR="0050657D">
        <w:rPr>
          <w:rFonts w:cs="Arial"/>
          <w:szCs w:val="22"/>
        </w:rPr>
        <w:t>gran</w:t>
      </w:r>
      <w:r w:rsidR="007F2404">
        <w:rPr>
          <w:rFonts w:cs="Arial"/>
          <w:szCs w:val="22"/>
        </w:rPr>
        <w:t xml:space="preserve"> med blanding med furu og bjørk. Disse treslagene skal fortsatt </w:t>
      </w:r>
      <w:r w:rsidR="004D7209">
        <w:rPr>
          <w:rFonts w:cs="Arial"/>
          <w:szCs w:val="22"/>
        </w:rPr>
        <w:t>satses på</w:t>
      </w:r>
      <w:r w:rsidR="007F2404">
        <w:rPr>
          <w:rFonts w:cs="Arial"/>
          <w:szCs w:val="22"/>
        </w:rPr>
        <w:t xml:space="preserve"> etter hogst. </w:t>
      </w:r>
    </w:p>
    <w:p w14:paraId="230047A4" w14:textId="77777777" w:rsidR="00F07F03" w:rsidRDefault="00F07F03" w:rsidP="002C0FE1">
      <w:pPr>
        <w:rPr>
          <w:rFonts w:cs="Arial"/>
          <w:szCs w:val="22"/>
        </w:rPr>
      </w:pPr>
    </w:p>
    <w:p w14:paraId="3713FD3E" w14:textId="6FE428E5" w:rsidR="00F07F03" w:rsidRDefault="00000000" w:rsidP="00D2076A">
      <w:pPr>
        <w:rPr>
          <w:rFonts w:cs="Arial"/>
          <w:szCs w:val="22"/>
        </w:rPr>
      </w:pPr>
      <w:r>
        <w:rPr>
          <w:rFonts w:cs="Arial"/>
          <w:szCs w:val="22"/>
        </w:rPr>
        <w:t xml:space="preserve">Planlagt foryngelsesmetode er planting. </w:t>
      </w:r>
    </w:p>
    <w:p w14:paraId="14E70ABE" w14:textId="77777777" w:rsidR="00F07F03" w:rsidRPr="000819CA" w:rsidRDefault="00F07F03" w:rsidP="002C0FE1">
      <w:pPr>
        <w:rPr>
          <w:rFonts w:cs="Arial"/>
          <w:szCs w:val="22"/>
        </w:rPr>
      </w:pPr>
    </w:p>
    <w:p w14:paraId="7E93DEFB" w14:textId="77777777" w:rsidR="00F07F03" w:rsidRPr="000819CA" w:rsidRDefault="00000000" w:rsidP="002C0FE1">
      <w:pPr>
        <w:rPr>
          <w:rFonts w:cs="Arial"/>
          <w:b/>
          <w:szCs w:val="22"/>
        </w:rPr>
      </w:pPr>
      <w:r w:rsidRPr="000819CA">
        <w:rPr>
          <w:rFonts w:cs="Arial"/>
          <w:b/>
          <w:szCs w:val="22"/>
        </w:rPr>
        <w:t>Viktige hensyn</w:t>
      </w:r>
    </w:p>
    <w:p w14:paraId="09DE39B9" w14:textId="77777777" w:rsidR="00F07F03" w:rsidRPr="000819CA" w:rsidRDefault="00000000" w:rsidP="002C0FE1">
      <w:pPr>
        <w:rPr>
          <w:rFonts w:cs="Arial"/>
          <w:i/>
          <w:szCs w:val="22"/>
        </w:rPr>
      </w:pPr>
      <w:r w:rsidRPr="000819CA">
        <w:rPr>
          <w:rFonts w:cs="Arial"/>
          <w:i/>
          <w:szCs w:val="22"/>
        </w:rPr>
        <w:t>Markaforskriften</w:t>
      </w:r>
    </w:p>
    <w:p w14:paraId="1BF3E841" w14:textId="1D538F46" w:rsidR="00F07F03" w:rsidRDefault="00000000"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F07F03" w:rsidRPr="000819CA" w:rsidRDefault="00F07F03" w:rsidP="002C0FE1">
      <w:pPr>
        <w:rPr>
          <w:rFonts w:cs="Arial"/>
          <w:szCs w:val="22"/>
        </w:rPr>
      </w:pPr>
    </w:p>
    <w:p w14:paraId="0DDB4E29" w14:textId="77777777" w:rsidR="00F07F03" w:rsidRPr="000819CA" w:rsidRDefault="00000000" w:rsidP="002C0FE1">
      <w:pPr>
        <w:autoSpaceDE w:val="0"/>
        <w:autoSpaceDN w:val="0"/>
        <w:adjustRightInd w:val="0"/>
        <w:rPr>
          <w:rFonts w:cs="Arial"/>
          <w:i/>
          <w:iCs/>
          <w:szCs w:val="22"/>
        </w:rPr>
      </w:pPr>
      <w:r w:rsidRPr="000819CA">
        <w:rPr>
          <w:rFonts w:cs="Arial"/>
          <w:i/>
          <w:iCs/>
          <w:szCs w:val="22"/>
        </w:rPr>
        <w:t>Naturmangfoldloven</w:t>
      </w:r>
    </w:p>
    <w:p w14:paraId="0E59871C" w14:textId="77777777" w:rsidR="00F07F03" w:rsidRPr="000819CA" w:rsidRDefault="0000000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w:t>
      </w:r>
      <w:proofErr w:type="spellStart"/>
      <w:r>
        <w:rPr>
          <w:rFonts w:cs="Arial"/>
          <w:szCs w:val="22"/>
        </w:rPr>
        <w:t>nml</w:t>
      </w:r>
      <w:proofErr w:type="spellEnd"/>
      <w:r>
        <w:rPr>
          <w:rFonts w:cs="Arial"/>
          <w:szCs w:val="22"/>
        </w:rPr>
        <w:t>)</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F07F03" w:rsidRPr="004827A5" w:rsidRDefault="0000000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xml:space="preserve">, jf. </w:t>
      </w:r>
      <w:proofErr w:type="spellStart"/>
      <w:r>
        <w:rPr>
          <w:rFonts w:cs="Arial"/>
          <w:szCs w:val="22"/>
        </w:rPr>
        <w:t>nml</w:t>
      </w:r>
      <w:proofErr w:type="spellEnd"/>
      <w:r>
        <w:rPr>
          <w:rFonts w:cs="Arial"/>
          <w:szCs w:val="22"/>
        </w:rPr>
        <w:t xml:space="preserve">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F07F03" w:rsidRPr="000819CA" w:rsidRDefault="00F07F03" w:rsidP="002C0FE1">
      <w:pPr>
        <w:rPr>
          <w:rFonts w:cs="Arial"/>
          <w:b/>
          <w:szCs w:val="22"/>
        </w:rPr>
      </w:pPr>
    </w:p>
    <w:p w14:paraId="65693B9C" w14:textId="77777777" w:rsidR="00F07F03" w:rsidRPr="000819CA" w:rsidRDefault="00000000" w:rsidP="002C0FE1">
      <w:pPr>
        <w:rPr>
          <w:rFonts w:cs="Arial"/>
          <w:b/>
          <w:szCs w:val="22"/>
        </w:rPr>
      </w:pPr>
      <w:r w:rsidRPr="000819CA">
        <w:rPr>
          <w:rFonts w:cs="Arial"/>
          <w:b/>
          <w:szCs w:val="22"/>
        </w:rPr>
        <w:t>Vurdering</w:t>
      </w:r>
    </w:p>
    <w:p w14:paraId="1120C649" w14:textId="77777777" w:rsidR="00F07F03" w:rsidRDefault="00000000" w:rsidP="002C0FE1">
      <w:pPr>
        <w:rPr>
          <w:rFonts w:cs="Arial"/>
          <w:i/>
          <w:szCs w:val="22"/>
        </w:rPr>
      </w:pPr>
      <w:r w:rsidRPr="00E204C0">
        <w:rPr>
          <w:rFonts w:cs="Arial"/>
          <w:i/>
          <w:szCs w:val="22"/>
        </w:rPr>
        <w:t>Friluftsliv</w:t>
      </w:r>
    </w:p>
    <w:p w14:paraId="0E014612" w14:textId="6C4248F0" w:rsidR="00F07F03" w:rsidRDefault="00000000" w:rsidP="002C0FE1">
      <w:r>
        <w:lastRenderedPageBreak/>
        <w:t xml:space="preserve">Kartinnsynsløsningen ut.no viser at det </w:t>
      </w:r>
      <w:r w:rsidR="0020471A">
        <w:t xml:space="preserve">ikke </w:t>
      </w:r>
      <w:r>
        <w:t>er merket DNT-sti i felt</w:t>
      </w:r>
      <w:r w:rsidR="00C76054">
        <w:t>et. Bakkerudveien</w:t>
      </w:r>
      <w:r w:rsidR="00E66716">
        <w:t xml:space="preserve"> brukes av gående og syklende </w:t>
      </w:r>
      <w:r w:rsidR="00505E44">
        <w:t xml:space="preserve">i sommerhalvåret, </w:t>
      </w:r>
      <w:r w:rsidR="00C74714">
        <w:t xml:space="preserve">men alternativ rute finnes på samme vei på vestsiden av </w:t>
      </w:r>
      <w:proofErr w:type="spellStart"/>
      <w:r w:rsidR="00C74714">
        <w:t>Losbyelva</w:t>
      </w:r>
      <w:proofErr w:type="spellEnd"/>
      <w:r w:rsidR="00C74714">
        <w:t xml:space="preserve">. </w:t>
      </w:r>
      <w:r>
        <w:t xml:space="preserve">Videre viser Skiforeningens løypekart at det er en preparert skiløype på </w:t>
      </w:r>
      <w:r w:rsidR="00C74714">
        <w:t xml:space="preserve">Bakkerudveien ved skiføre. </w:t>
      </w:r>
      <w:r>
        <w:t xml:space="preserve">Utfartsparkering er </w:t>
      </w:r>
      <w:r w:rsidR="00C74714">
        <w:t>ved Losby Gods og golfbanen</w:t>
      </w:r>
      <w:r w:rsidR="00001E7A">
        <w:t xml:space="preserve"> </w:t>
      </w:r>
      <w:r w:rsidR="00481FF9">
        <w:t xml:space="preserve">ca. 1,5 km fra </w:t>
      </w:r>
      <w:proofErr w:type="spellStart"/>
      <w:r w:rsidR="00E2615C">
        <w:t>driftsvei</w:t>
      </w:r>
      <w:proofErr w:type="spellEnd"/>
      <w:r w:rsidR="00E2615C">
        <w:t xml:space="preserve"> opp til feltet. </w:t>
      </w:r>
    </w:p>
    <w:p w14:paraId="48CE7265" w14:textId="77777777" w:rsidR="00F07F03" w:rsidRDefault="00F07F03" w:rsidP="002C0FE1"/>
    <w:p w14:paraId="3FE68AB4" w14:textId="4862414B" w:rsidR="00F07F03" w:rsidRDefault="00000000" w:rsidP="002C0FE1">
      <w:r>
        <w:t xml:space="preserve">Det er viktig å skilte i begge retninger av lunneplass om fare ved klatring på tømmerlunne, og det skal settes opp skilt før hogsten om skogsdrift / hogst ved tursti, skiløype og hogst ved utkjørsel av </w:t>
      </w:r>
      <w:proofErr w:type="spellStart"/>
      <w:r>
        <w:t>driftsvei</w:t>
      </w:r>
      <w:proofErr w:type="spellEnd"/>
      <w:r>
        <w:t xml:space="preserve"> på </w:t>
      </w:r>
      <w:r w:rsidR="00E2615C">
        <w:t>Bakkerud</w:t>
      </w:r>
      <w:r>
        <w:t>veien. Skiforeningen skal varsles om hogsten før oppstart av driften om hogstens varighet</w:t>
      </w:r>
      <w:r w:rsidR="00E2615C">
        <w:t xml:space="preserve"> dersom driften skal skje i vinterhalvåret. </w:t>
      </w:r>
    </w:p>
    <w:p w14:paraId="62FBA92D" w14:textId="65A4EA5B" w:rsidR="00F07F03" w:rsidRPr="002766A4" w:rsidRDefault="00F07F03" w:rsidP="002C0FE1"/>
    <w:p w14:paraId="3163A69A" w14:textId="7EE96853" w:rsidR="00F07F03" w:rsidRDefault="00000000" w:rsidP="002C0FE1">
      <w:r>
        <w:t>Kommunen vurderer at hensyn regulert av skogbruksloven med tilhørende forskrifter og vilkår i dette vedtaket, sikrer at gjennomføring av hogsten ikke vil være til ytterligere hinder for friluftslivet.</w:t>
      </w:r>
    </w:p>
    <w:p w14:paraId="56FB31BE" w14:textId="77777777" w:rsidR="00F07F03" w:rsidRPr="00EA19B1" w:rsidRDefault="00F07F03" w:rsidP="002C0FE1">
      <w:pPr>
        <w:rPr>
          <w:rFonts w:cs="Arial"/>
          <w:iCs/>
          <w:szCs w:val="22"/>
        </w:rPr>
      </w:pPr>
    </w:p>
    <w:p w14:paraId="7DB03105" w14:textId="77777777" w:rsidR="00F07F03" w:rsidRDefault="00000000" w:rsidP="002C0FE1">
      <w:pPr>
        <w:rPr>
          <w:rFonts w:cs="Arial"/>
          <w:i/>
          <w:szCs w:val="22"/>
        </w:rPr>
      </w:pPr>
      <w:r w:rsidRPr="00E204C0">
        <w:rPr>
          <w:rFonts w:cs="Arial"/>
          <w:i/>
          <w:szCs w:val="22"/>
        </w:rPr>
        <w:t>Landskap</w:t>
      </w:r>
    </w:p>
    <w:p w14:paraId="415C45AA" w14:textId="1878EB32" w:rsidR="00F07F03" w:rsidRDefault="00000000" w:rsidP="00EB6FEE">
      <w:r>
        <w:t xml:space="preserve">Jf. </w:t>
      </w:r>
      <w:proofErr w:type="spellStart"/>
      <w:r>
        <w:t>markaforskriften</w:t>
      </w:r>
      <w:proofErr w:type="spellEnd"/>
      <w:r>
        <w:t xml:space="preserve"> § 3 skal størrelsen på foryngelsesflater tilpasses landskapets former og linjer, samtidig som </w:t>
      </w:r>
      <w:proofErr w:type="spellStart"/>
      <w:r>
        <w:t>flatekantene</w:t>
      </w:r>
      <w:proofErr w:type="spellEnd"/>
      <w:r>
        <w:t xml:space="preserve"> skal sikres i rimelig grad. Hogstflater i denne delen av marka skal ikke overstige 30 daa, jf. forskriftens §3. Hogsten er meldt inn som flatehogst og vil </w:t>
      </w:r>
      <w:r w:rsidR="002766A4">
        <w:t xml:space="preserve">i seg selv </w:t>
      </w:r>
      <w:r>
        <w:t xml:space="preserve">ikke overstige arealbegrensningen i området. </w:t>
      </w:r>
    </w:p>
    <w:p w14:paraId="14FB854A" w14:textId="77777777" w:rsidR="00F07F03" w:rsidRDefault="00F07F03" w:rsidP="00EB6FEE"/>
    <w:p w14:paraId="4DF668C3" w14:textId="38F065AA" w:rsidR="00F07F03" w:rsidRDefault="00000000" w:rsidP="00EB6FEE">
      <w:pPr>
        <w:rPr>
          <w:rFonts w:cs="Arial"/>
        </w:rPr>
      </w:pPr>
      <w:r>
        <w:rPr>
          <w:rFonts w:cs="Arial"/>
        </w:rPr>
        <w:t xml:space="preserve">I henhold til forskriften skal ved utvidelse av eksisterende flater ikke summen av nye og eldre flater være større enn 30 dekar. For å unngå vesentlige kanteffekter av flatene er gjeldende forvaltningspraksis et krav om minimum 40 meter mellom hogstflater der tilgrensende eksisterende flate ikke har ungskog med gjennomsnittlig høyde lik eller over 2 meter. </w:t>
      </w:r>
      <w:r w:rsidR="00B300DD">
        <w:rPr>
          <w:rFonts w:cs="Arial"/>
        </w:rPr>
        <w:t xml:space="preserve">Det ble i 2023 gitt hogsttillatelse til et større felt der det omsøkte feltet inngår. </w:t>
      </w:r>
      <w:r w:rsidR="00F7342B">
        <w:rPr>
          <w:rFonts w:cs="Arial"/>
        </w:rPr>
        <w:t xml:space="preserve">Flyfoto viser at noe sør for det omsøkte feltet er hogd etter denne tillatelsen ble gitt. </w:t>
      </w:r>
      <w:r w:rsidR="004D22F9">
        <w:rPr>
          <w:rFonts w:cs="Arial"/>
        </w:rPr>
        <w:t xml:space="preserve">Samtidig er ikke hele feltet som det ble gitt tillatelse til hogst i, i 2024, hogd. </w:t>
      </w:r>
      <w:r w:rsidR="00F8093F">
        <w:rPr>
          <w:rFonts w:cs="Arial"/>
        </w:rPr>
        <w:t>Arealet som er hogd, sammen med det omsøkte, utgjør ca. 30</w:t>
      </w:r>
      <w:r w:rsidR="0011769D">
        <w:rPr>
          <w:rFonts w:cs="Arial"/>
        </w:rPr>
        <w:t>-36</w:t>
      </w:r>
      <w:r w:rsidR="00F8093F">
        <w:rPr>
          <w:rFonts w:cs="Arial"/>
        </w:rPr>
        <w:t xml:space="preserve"> dekar</w:t>
      </w:r>
      <w:r w:rsidR="00B74607">
        <w:rPr>
          <w:rFonts w:cs="Arial"/>
        </w:rPr>
        <w:t xml:space="preserve">, men det er en asymmetrisk flate med mange «armer» ut </w:t>
      </w:r>
      <w:r w:rsidR="00ED2B62">
        <w:rPr>
          <w:rFonts w:cs="Arial"/>
        </w:rPr>
        <w:t>og gjenstående grupper av trær, slik at landskapsvirkningen vil bli dempet</w:t>
      </w:r>
      <w:r w:rsidR="00F8093F">
        <w:rPr>
          <w:rFonts w:cs="Arial"/>
        </w:rPr>
        <w:t xml:space="preserve">. </w:t>
      </w:r>
      <w:r w:rsidR="00CC3C93">
        <w:rPr>
          <w:rFonts w:cs="Arial"/>
        </w:rPr>
        <w:t xml:space="preserve">Søker oppgir at den omsøkte hogsten gjelder </w:t>
      </w:r>
      <w:r w:rsidR="00AE1CB4">
        <w:rPr>
          <w:rFonts w:cs="Arial"/>
        </w:rPr>
        <w:t xml:space="preserve">uttak av trær </w:t>
      </w:r>
      <w:r w:rsidR="00C17024">
        <w:rPr>
          <w:rFonts w:cs="Arial"/>
        </w:rPr>
        <w:t xml:space="preserve">utsatte for billeangrep. Landbrukskontoret vurderer derfor at det foreligger grunnlag for å fravike </w:t>
      </w:r>
      <w:proofErr w:type="spellStart"/>
      <w:r w:rsidR="00C17024">
        <w:rPr>
          <w:rFonts w:cs="Arial"/>
        </w:rPr>
        <w:t>flatestørrelse</w:t>
      </w:r>
      <w:proofErr w:type="spellEnd"/>
      <w:r w:rsidR="00C17024">
        <w:rPr>
          <w:rFonts w:cs="Arial"/>
        </w:rPr>
        <w:t xml:space="preserve"> etter </w:t>
      </w:r>
      <w:proofErr w:type="spellStart"/>
      <w:r w:rsidR="00C17024">
        <w:rPr>
          <w:rFonts w:cs="Arial"/>
        </w:rPr>
        <w:t>markaforskriften</w:t>
      </w:r>
      <w:proofErr w:type="spellEnd"/>
      <w:r w:rsidR="00C17024">
        <w:rPr>
          <w:rFonts w:cs="Arial"/>
        </w:rPr>
        <w:t xml:space="preserve"> §3 fjerde ledd. </w:t>
      </w:r>
    </w:p>
    <w:p w14:paraId="3262FDF7" w14:textId="77777777" w:rsidR="00C17024" w:rsidRDefault="00C17024" w:rsidP="00EB6FEE">
      <w:pPr>
        <w:rPr>
          <w:rFonts w:cs="Arial"/>
        </w:rPr>
      </w:pPr>
    </w:p>
    <w:p w14:paraId="24329DAB" w14:textId="49101F73" w:rsidR="00F07F03" w:rsidRPr="004D5A5B" w:rsidRDefault="00C17024" w:rsidP="002C0FE1">
      <w:r>
        <w:rPr>
          <w:rFonts w:cs="Arial"/>
        </w:rPr>
        <w:t xml:space="preserve">Det omsøkte feltet </w:t>
      </w:r>
      <w:r w:rsidR="000638B4">
        <w:rPr>
          <w:rFonts w:cs="Arial"/>
        </w:rPr>
        <w:t xml:space="preserve">heller mot vest, og det har middels eksponering mot omgivelsene i vest. Vi understreker derfor at det i </w:t>
      </w:r>
      <w:r w:rsidRPr="003977A9">
        <w:t xml:space="preserve">felter med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w:t>
      </w:r>
      <w:proofErr w:type="spellStart"/>
      <w:r w:rsidRPr="003977A9">
        <w:t>bestandet</w:t>
      </w:r>
      <w:proofErr w:type="spellEnd"/>
      <w:r w:rsidRPr="003977A9">
        <w:t xml:space="preserve"> med god stabilitet</w:t>
      </w:r>
      <w:r>
        <w:t xml:space="preserve"> mot vind</w:t>
      </w:r>
      <w:r w:rsidRPr="003977A9">
        <w:t xml:space="preserve">. På felter med flatehogst i </w:t>
      </w:r>
      <w:proofErr w:type="spellStart"/>
      <w:r w:rsidRPr="003977A9">
        <w:t>ensjiktet</w:t>
      </w:r>
      <w:proofErr w:type="spellEnd"/>
      <w:r w:rsidRPr="003977A9">
        <w:t xml:space="preserve">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74C1ABB2" w14:textId="77777777" w:rsidR="00F07F03" w:rsidRPr="00080CE6" w:rsidRDefault="00F07F03" w:rsidP="002C0FE1">
      <w:pPr>
        <w:rPr>
          <w:rFonts w:cs="Arial"/>
          <w:iCs/>
          <w:szCs w:val="22"/>
        </w:rPr>
      </w:pPr>
    </w:p>
    <w:p w14:paraId="27519AFC" w14:textId="77777777" w:rsidR="00F07F03" w:rsidRPr="00E204C0" w:rsidRDefault="00000000" w:rsidP="002C0FE1">
      <w:pPr>
        <w:rPr>
          <w:rFonts w:cs="Arial"/>
          <w:i/>
          <w:szCs w:val="22"/>
        </w:rPr>
      </w:pPr>
      <w:r w:rsidRPr="00E204C0">
        <w:rPr>
          <w:rFonts w:cs="Arial"/>
          <w:i/>
          <w:szCs w:val="22"/>
        </w:rPr>
        <w:t>Kulturminner</w:t>
      </w:r>
    </w:p>
    <w:p w14:paraId="00B37996" w14:textId="45197F85" w:rsidR="00F07F03" w:rsidRDefault="00000000" w:rsidP="002C0FE1">
      <w:pPr>
        <w:rPr>
          <w:rFonts w:cs="Arial"/>
          <w:szCs w:val="22"/>
        </w:rPr>
      </w:pPr>
      <w:r w:rsidRPr="005A255B">
        <w:rPr>
          <w:rFonts w:cs="Arial"/>
          <w:szCs w:val="22"/>
        </w:rPr>
        <w:t xml:space="preserve">Ifølge søk i </w:t>
      </w:r>
      <w:r>
        <w:rPr>
          <w:rFonts w:cs="Arial"/>
          <w:szCs w:val="22"/>
        </w:rPr>
        <w:t>Naturbase</w:t>
      </w:r>
      <w:r w:rsidRPr="005A255B">
        <w:rPr>
          <w:rFonts w:cs="Arial"/>
          <w:szCs w:val="22"/>
        </w:rPr>
        <w:t xml:space="preserve">, med Riksantikvarens </w:t>
      </w:r>
      <w:proofErr w:type="spellStart"/>
      <w:r w:rsidRPr="005A255B">
        <w:rPr>
          <w:rFonts w:cs="Arial"/>
          <w:szCs w:val="22"/>
        </w:rPr>
        <w:t>utvalgskriterie</w:t>
      </w:r>
      <w:proofErr w:type="spellEnd"/>
      <w:r w:rsidRPr="005A255B">
        <w:rPr>
          <w:rFonts w:cs="Arial"/>
          <w:szCs w:val="22"/>
        </w:rPr>
        <w:t xml:space="preserv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004C2046" w14:textId="082922FC" w:rsidR="00F07F03" w:rsidRDefault="00000000" w:rsidP="002C0FE1">
      <w:pPr>
        <w:rPr>
          <w:rFonts w:cs="Arial"/>
          <w:i/>
          <w:szCs w:val="22"/>
        </w:rPr>
      </w:pPr>
      <w:r>
        <w:rPr>
          <w:rFonts w:cs="Arial"/>
          <w:i/>
          <w:szCs w:val="22"/>
        </w:rPr>
        <w:t>Markfuktighet og bekker</w:t>
      </w:r>
    </w:p>
    <w:p w14:paraId="45F635A6" w14:textId="7D03195D" w:rsidR="00F07F03" w:rsidRDefault="00000000" w:rsidP="00213E8C">
      <w:pPr>
        <w:rPr>
          <w:rFonts w:cs="Arial"/>
          <w:bCs/>
          <w:szCs w:val="22"/>
        </w:rPr>
      </w:pPr>
      <w:r w:rsidRPr="00607270">
        <w:rPr>
          <w:rFonts w:cs="Arial"/>
          <w:iCs/>
          <w:szCs w:val="22"/>
        </w:rPr>
        <w:t>Ved søk i Kilden</w:t>
      </w:r>
      <w:r>
        <w:rPr>
          <w:rFonts w:cs="Arial"/>
          <w:iCs/>
          <w:szCs w:val="22"/>
        </w:rPr>
        <w:t xml:space="preserve"> er det </w:t>
      </w:r>
      <w:r w:rsidR="00AD381C">
        <w:rPr>
          <w:rFonts w:cs="Arial"/>
          <w:iCs/>
          <w:szCs w:val="22"/>
        </w:rPr>
        <w:t xml:space="preserve">i det omsøkte feltet </w:t>
      </w:r>
      <w:r>
        <w:rPr>
          <w:rFonts w:cs="Arial"/>
          <w:iCs/>
          <w:szCs w:val="22"/>
        </w:rPr>
        <w:t xml:space="preserve">funnet </w:t>
      </w:r>
      <w:r w:rsidR="00854F01">
        <w:rPr>
          <w:rFonts w:cs="Arial"/>
          <w:iCs/>
          <w:szCs w:val="22"/>
        </w:rPr>
        <w:t xml:space="preserve">to </w:t>
      </w:r>
      <w:r>
        <w:rPr>
          <w:rFonts w:cs="Arial"/>
          <w:iCs/>
          <w:szCs w:val="22"/>
        </w:rPr>
        <w:t xml:space="preserve">fuktige drog </w:t>
      </w:r>
      <w:r w:rsidR="00AD381C">
        <w:rPr>
          <w:rFonts w:cs="Arial"/>
          <w:iCs/>
          <w:szCs w:val="22"/>
        </w:rPr>
        <w:t xml:space="preserve">eller bekker </w:t>
      </w:r>
      <w:r>
        <w:rPr>
          <w:rFonts w:cs="Arial"/>
          <w:iCs/>
          <w:szCs w:val="22"/>
        </w:rPr>
        <w:t xml:space="preserve">med fuktighet i dybde 0-25 cm. </w:t>
      </w:r>
      <w:proofErr w:type="spellStart"/>
      <w:r w:rsidRPr="003977A9">
        <w:rPr>
          <w:rFonts w:cs="Arial"/>
        </w:rPr>
        <w:t>Årssikre</w:t>
      </w:r>
      <w:proofErr w:type="spellEnd"/>
      <w:r w:rsidRPr="003977A9">
        <w:rPr>
          <w:rFonts w:cs="Arial"/>
        </w:rPr>
        <w:t xml:space="preserv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w:t>
      </w:r>
      <w:proofErr w:type="spellStart"/>
      <w:r w:rsidRPr="003977A9">
        <w:rPr>
          <w:rFonts w:cs="Arial"/>
        </w:rPr>
        <w:t>driftsvei</w:t>
      </w:r>
      <w:proofErr w:type="spellEnd"/>
      <w:r w:rsidRPr="003977A9">
        <w:rPr>
          <w:rFonts w:cs="Arial"/>
        </w:rPr>
        <w:t xml:space="preserve">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w:t>
      </w:r>
      <w:proofErr w:type="spellStart"/>
      <w:r>
        <w:rPr>
          <w:rFonts w:cs="Arial"/>
          <w:iCs/>
          <w:szCs w:val="22"/>
        </w:rPr>
        <w:t>driftsvei</w:t>
      </w:r>
      <w:proofErr w:type="spellEnd"/>
      <w:r>
        <w:rPr>
          <w:rFonts w:cs="Arial"/>
          <w:iCs/>
          <w:szCs w:val="22"/>
        </w:rPr>
        <w:t xml:space="preserve"> over større bekk skal midlertidig bru uansett bygges. </w:t>
      </w:r>
      <w:r w:rsidRPr="00774FC7">
        <w:rPr>
          <w:rFonts w:cs="Arial"/>
          <w:bCs/>
          <w:szCs w:val="22"/>
        </w:rPr>
        <w:t xml:space="preserve">Merkostnaden for en midlertidig bru bygget på stedet, kan dekkes av skogfond med inntil kr. 5000,-. </w:t>
      </w:r>
    </w:p>
    <w:p w14:paraId="1407DE0F" w14:textId="77777777" w:rsidR="00F07F03" w:rsidRDefault="00F07F03" w:rsidP="002C0FE1">
      <w:pPr>
        <w:rPr>
          <w:rFonts w:cs="Arial"/>
          <w:iCs/>
          <w:szCs w:val="22"/>
        </w:rPr>
      </w:pPr>
    </w:p>
    <w:p w14:paraId="01011312" w14:textId="59F7B522" w:rsidR="00F07F03" w:rsidRPr="005A1FB2" w:rsidRDefault="00000000" w:rsidP="00A1163B">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7196B9DB" w14:textId="2792939C" w:rsidR="00F07F03" w:rsidRDefault="00000000" w:rsidP="005A1FB2">
      <w:pPr>
        <w:rPr>
          <w:rFonts w:cs="Arial"/>
          <w:bCs/>
          <w:szCs w:val="22"/>
        </w:rPr>
      </w:pPr>
      <w:r>
        <w:rPr>
          <w:rFonts w:cs="Arial"/>
          <w:bCs/>
          <w:szCs w:val="22"/>
        </w:rPr>
        <w:t xml:space="preserve">Kommunen anmoder om å utvise forsiktighet med hogst i hekketiden (normalt </w:t>
      </w:r>
      <w:r w:rsidR="00AD381C">
        <w:rPr>
          <w:rFonts w:cs="Arial"/>
          <w:bCs/>
          <w:szCs w:val="22"/>
        </w:rPr>
        <w:t>medio april</w:t>
      </w:r>
      <w:r>
        <w:rPr>
          <w:rFonts w:cs="Arial"/>
          <w:bCs/>
          <w:szCs w:val="22"/>
        </w:rPr>
        <w:t xml:space="preserve">-juni), og ved enhver aktivitet skal unødig skade på reir unngås. Rovfuglreir skal uansett skånes. Vi anbefaler derfor hogst på annen tid av året. </w:t>
      </w:r>
    </w:p>
    <w:p w14:paraId="18330E31" w14:textId="1DFFB624" w:rsidR="00F07F03" w:rsidRPr="005A255B" w:rsidRDefault="00F07F03" w:rsidP="002C0FE1">
      <w:pPr>
        <w:rPr>
          <w:rFonts w:cs="Arial"/>
          <w:szCs w:val="22"/>
        </w:rPr>
      </w:pPr>
    </w:p>
    <w:p w14:paraId="348E4107" w14:textId="318A2FBE" w:rsidR="00F07F03" w:rsidRPr="005A255B" w:rsidRDefault="00000000" w:rsidP="002C0FE1">
      <w:pPr>
        <w:rPr>
          <w:rFonts w:cs="Arial"/>
          <w:i/>
          <w:szCs w:val="22"/>
        </w:rPr>
      </w:pPr>
      <w:r>
        <w:rPr>
          <w:rFonts w:cs="Arial"/>
          <w:i/>
          <w:szCs w:val="22"/>
        </w:rPr>
        <w:t>Vurdering etter Naturmangfoldloven</w:t>
      </w:r>
    </w:p>
    <w:p w14:paraId="50618B2B" w14:textId="6000AF59" w:rsidR="00F07F03" w:rsidRDefault="00000000" w:rsidP="002C0FE1">
      <w:r>
        <w:t>Hogstsøknaden med vilkår er vurdert etter Naturmangfoldloven (</w:t>
      </w:r>
      <w:proofErr w:type="spellStart"/>
      <w:r>
        <w:t>nml</w:t>
      </w:r>
      <w:proofErr w:type="spellEnd"/>
      <w:r>
        <w:t>) §§ 8 – 12:</w:t>
      </w:r>
    </w:p>
    <w:p w14:paraId="4924DCD1" w14:textId="77777777" w:rsidR="00F07F03" w:rsidRDefault="00F07F03" w:rsidP="002C0FE1"/>
    <w:p w14:paraId="16813071" w14:textId="0A9F4E2B" w:rsidR="00F07F03" w:rsidRDefault="00000000" w:rsidP="002C0FE1">
      <w:r>
        <w:t xml:space="preserve">Kunnskapsgrunnlaget (§8 i </w:t>
      </w:r>
      <w:proofErr w:type="spellStart"/>
      <w:r>
        <w:t>nml</w:t>
      </w:r>
      <w:proofErr w:type="spellEnd"/>
      <w:r>
        <w:t xml:space="preserve">)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752C1452" w14:textId="5CA6C14F" w:rsidR="00F07F03" w:rsidRDefault="00000000" w:rsidP="002C0FE1">
      <w:pPr>
        <w:numPr>
          <w:ilvl w:val="0"/>
          <w:numId w:val="3"/>
        </w:numPr>
      </w:pPr>
      <w:r>
        <w:t xml:space="preserve">Rødlistearter, jf. Norsk Rødliste 2021 </w:t>
      </w:r>
    </w:p>
    <w:p w14:paraId="3714939D" w14:textId="0E5453EC" w:rsidR="00F07F03" w:rsidRDefault="00000000" w:rsidP="002C0FE1">
      <w:pPr>
        <w:numPr>
          <w:ilvl w:val="0"/>
          <w:numId w:val="3"/>
        </w:numPr>
      </w:pPr>
      <w:r>
        <w:t>Naturbase (</w:t>
      </w:r>
      <w:proofErr w:type="spellStart"/>
      <w:r>
        <w:t>Mdir</w:t>
      </w:r>
      <w:proofErr w:type="spellEnd"/>
      <w:r>
        <w:t xml:space="preserve">): Arter av stor og særlig stor forvaltningsinteresse, naturvernområder, naturtyper og utvalgte naturtyper </w:t>
      </w:r>
    </w:p>
    <w:p w14:paraId="2B6FB166" w14:textId="77777777" w:rsidR="00F07F03" w:rsidRDefault="00F07F03" w:rsidP="002C0FE1"/>
    <w:p w14:paraId="208F1C36" w14:textId="07DC0542" w:rsidR="00F07F03" w:rsidRDefault="00000000" w:rsidP="002C0FE1">
      <w:r>
        <w:t xml:space="preserve">Funn i Artskart viser </w:t>
      </w:r>
      <w:r w:rsidR="005A3A6C">
        <w:t xml:space="preserve">ikke </w:t>
      </w:r>
      <w:r>
        <w:t>observasjon</w:t>
      </w:r>
      <w:r w:rsidR="005A3A6C">
        <w:t xml:space="preserve">er av truede eller nær truede arter i det omsøkte feltet eller i </w:t>
      </w:r>
      <w:proofErr w:type="spellStart"/>
      <w:r w:rsidR="005A3A6C">
        <w:t>driftsveien</w:t>
      </w:r>
      <w:proofErr w:type="spellEnd"/>
      <w:r w:rsidR="005A3A6C">
        <w:t>.</w:t>
      </w:r>
      <w:r>
        <w:t xml:space="preserve"> Funn i Naturbase viser </w:t>
      </w:r>
      <w:r w:rsidR="00EC2EA1">
        <w:t xml:space="preserve">ingen </w:t>
      </w:r>
      <w:r w:rsidR="000D369D">
        <w:t xml:space="preserve">verneområder eller naturtyper etter søkekriteriene over. Det er ikke registrert truede eller nær truede arter i det omsøkte feltet eller </w:t>
      </w:r>
      <w:proofErr w:type="spellStart"/>
      <w:r w:rsidR="007E4344">
        <w:t>driftsvei</w:t>
      </w:r>
      <w:proofErr w:type="spellEnd"/>
      <w:r w:rsidR="007E4344">
        <w:t xml:space="preserve">. Feltet inngår i et større område som er leveområde knyttet til kulturlandskapet i </w:t>
      </w:r>
      <w:proofErr w:type="spellStart"/>
      <w:r w:rsidR="007E4344">
        <w:t>Losbydalen</w:t>
      </w:r>
      <w:proofErr w:type="spellEnd"/>
      <w:r w:rsidR="007E4344">
        <w:t xml:space="preserve"> spesielt verdifullt for småfugler, ugler og rovfugler. </w:t>
      </w:r>
      <w:r w:rsidR="00C327D2">
        <w:t>Vi anser derfor at det er hensiktsmessig å ikke utføre hogst i perioden ca. medio april-juni</w:t>
      </w:r>
      <w:r w:rsidR="00ED2B62">
        <w:t xml:space="preserve"> og anbefaler hogst </w:t>
      </w:r>
      <w:r w:rsidR="00732E72">
        <w:t>tidlig i hekkesesongen eller andre tider av året.</w:t>
      </w:r>
    </w:p>
    <w:p w14:paraId="378819BF" w14:textId="77777777" w:rsidR="00F07F03" w:rsidRDefault="00F07F03" w:rsidP="002C0FE1"/>
    <w:p w14:paraId="6E5E3657" w14:textId="3447096E" w:rsidR="00F07F03" w:rsidRDefault="00000000" w:rsidP="002C0FE1">
      <w:r>
        <w:t xml:space="preserve">Kommunen vurderer at kravet til kunnskapsgrunnlag er tilstrekkelig for beslutning, jf. lovens §8. Videre skal det tas hensyn som beskrevet i vedtaket og generelt i tråd med skogbruksloven med tilhørende forskrifter, som ivaretar føre-var-prinsippet etter §9 i </w:t>
      </w:r>
      <w:proofErr w:type="spellStart"/>
      <w:r>
        <w:t>nml</w:t>
      </w:r>
      <w:proofErr w:type="spellEnd"/>
      <w:r>
        <w:t xml:space="preserve">.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F07F03" w:rsidRDefault="00F07F03" w:rsidP="002C0FE1"/>
    <w:p w14:paraId="730DE25C" w14:textId="77777777" w:rsidR="00F07F03" w:rsidRPr="000819CA" w:rsidRDefault="00000000" w:rsidP="002C0FE1">
      <w:pPr>
        <w:rPr>
          <w:rFonts w:cs="Arial"/>
          <w:b/>
          <w:szCs w:val="22"/>
        </w:rPr>
      </w:pPr>
      <w:r w:rsidRPr="000819CA">
        <w:rPr>
          <w:rFonts w:cs="Arial"/>
          <w:b/>
          <w:szCs w:val="22"/>
        </w:rPr>
        <w:t>Landbrukssjefens vedtak</w:t>
      </w:r>
    </w:p>
    <w:p w14:paraId="76B1E532" w14:textId="33BC0B87" w:rsidR="00F07F03" w:rsidRDefault="00000000" w:rsidP="002C0FE1">
      <w:pPr>
        <w:rPr>
          <w:rFonts w:cs="Arial"/>
          <w:szCs w:val="22"/>
        </w:rPr>
      </w:pPr>
      <w:r w:rsidRPr="000819CA">
        <w:rPr>
          <w:rFonts w:cs="Arial"/>
          <w:szCs w:val="22"/>
        </w:rPr>
        <w:t xml:space="preserve">Det vises til saksutredning og dokumenter i saken. I </w:t>
      </w:r>
      <w:proofErr w:type="gramStart"/>
      <w:r w:rsidRPr="000819CA">
        <w:rPr>
          <w:rFonts w:cs="Arial"/>
          <w:szCs w:val="22"/>
        </w:rPr>
        <w:t>medhold av</w:t>
      </w:r>
      <w:proofErr w:type="gramEnd"/>
      <w:r w:rsidRPr="000819CA">
        <w:rPr>
          <w:rFonts w:cs="Arial"/>
          <w:szCs w:val="22"/>
        </w:rPr>
        <w:t xml:space="preserve"> </w:t>
      </w:r>
      <w:proofErr w:type="spellStart"/>
      <w:r w:rsidRPr="000819CA">
        <w:rPr>
          <w:rFonts w:cs="Arial"/>
          <w:szCs w:val="22"/>
        </w:rPr>
        <w:t>markaforskriftens</w:t>
      </w:r>
      <w:proofErr w:type="spellEnd"/>
      <w:r w:rsidRPr="000819CA">
        <w:rPr>
          <w:rFonts w:cs="Arial"/>
          <w:szCs w:val="22"/>
        </w:rPr>
        <w:t xml:space="preserve"> § 3 </w:t>
      </w:r>
      <w:r w:rsidRPr="000819CA">
        <w:rPr>
          <w:rFonts w:cs="Arial"/>
          <w:szCs w:val="22"/>
          <w:u w:val="single"/>
        </w:rPr>
        <w:t>godkjennes for 2 år</w:t>
      </w:r>
      <w:r w:rsidRPr="000819CA">
        <w:rPr>
          <w:rFonts w:cs="Arial"/>
          <w:szCs w:val="22"/>
        </w:rPr>
        <w:t xml:space="preserve"> </w:t>
      </w:r>
      <w:r>
        <w:rPr>
          <w:rFonts w:cs="Arial"/>
          <w:szCs w:val="22"/>
        </w:rPr>
        <w:t xml:space="preserve">hogst som omsøkt for </w:t>
      </w:r>
      <w:r w:rsidR="00AD381C">
        <w:rPr>
          <w:rFonts w:cs="Arial"/>
          <w:szCs w:val="22"/>
        </w:rPr>
        <w:t>en</w:t>
      </w:r>
      <w:r>
        <w:rPr>
          <w:rFonts w:cs="Arial"/>
          <w:szCs w:val="22"/>
        </w:rPr>
        <w:t xml:space="preserve"> flate i </w:t>
      </w:r>
      <w:proofErr w:type="spellStart"/>
      <w:r>
        <w:rPr>
          <w:rFonts w:cs="Arial"/>
          <w:szCs w:val="22"/>
        </w:rPr>
        <w:t>bestand</w:t>
      </w:r>
      <w:r w:rsidR="009E2CBC">
        <w:rPr>
          <w:rFonts w:cs="Arial"/>
          <w:szCs w:val="22"/>
        </w:rPr>
        <w:t>et</w:t>
      </w:r>
      <w:proofErr w:type="spellEnd"/>
      <w:r>
        <w:rPr>
          <w:rFonts w:cs="Arial"/>
          <w:szCs w:val="22"/>
        </w:rPr>
        <w:t xml:space="preserve"> </w:t>
      </w:r>
      <w:r w:rsidR="00AD381C">
        <w:rPr>
          <w:rFonts w:cs="Arial"/>
          <w:szCs w:val="22"/>
        </w:rPr>
        <w:t>«Andersen»</w:t>
      </w:r>
      <w:r w:rsidR="009E2CBC">
        <w:rPr>
          <w:rFonts w:cs="Arial"/>
          <w:szCs w:val="22"/>
        </w:rPr>
        <w:t xml:space="preserve">, </w:t>
      </w:r>
      <w:r w:rsidR="00CC02E4">
        <w:rPr>
          <w:rFonts w:cs="Arial"/>
          <w:color w:val="000000"/>
          <w:szCs w:val="22"/>
        </w:rPr>
        <w:t>441506</w:t>
      </w:r>
      <w:r w:rsidR="009E2CBC">
        <w:rPr>
          <w:rFonts w:cs="Arial"/>
          <w:color w:val="000000"/>
          <w:szCs w:val="22"/>
        </w:rPr>
        <w:t>,</w:t>
      </w:r>
      <w:r>
        <w:rPr>
          <w:rFonts w:cs="Arial"/>
          <w:szCs w:val="22"/>
        </w:rPr>
        <w:t xml:space="preserve"> på </w:t>
      </w:r>
      <w:proofErr w:type="gramStart"/>
      <w:r>
        <w:rPr>
          <w:rFonts w:cs="Arial"/>
          <w:szCs w:val="22"/>
        </w:rPr>
        <w:t>gnr</w:t>
      </w:r>
      <w:proofErr w:type="gramEnd"/>
      <w:r>
        <w:rPr>
          <w:rFonts w:cs="Arial"/>
          <w:szCs w:val="22"/>
        </w:rPr>
        <w:t xml:space="preserve"> </w:t>
      </w:r>
      <w:r w:rsidR="00AD381C">
        <w:rPr>
          <w:rFonts w:cs="Arial"/>
          <w:szCs w:val="22"/>
        </w:rPr>
        <w:t>91</w:t>
      </w:r>
      <w:r>
        <w:rPr>
          <w:rFonts w:cs="Arial"/>
          <w:szCs w:val="22"/>
        </w:rPr>
        <w:t xml:space="preserve"> </w:t>
      </w:r>
      <w:proofErr w:type="gramStart"/>
      <w:r>
        <w:rPr>
          <w:rFonts w:cs="Arial"/>
          <w:szCs w:val="22"/>
        </w:rPr>
        <w:t>bnr</w:t>
      </w:r>
      <w:proofErr w:type="gramEnd"/>
      <w:r>
        <w:rPr>
          <w:rFonts w:cs="Arial"/>
          <w:szCs w:val="22"/>
        </w:rPr>
        <w:t xml:space="preserve"> </w:t>
      </w:r>
      <w:r w:rsidR="00AD381C">
        <w:rPr>
          <w:rFonts w:cs="Arial"/>
          <w:szCs w:val="22"/>
        </w:rPr>
        <w:t>1</w:t>
      </w:r>
      <w:r>
        <w:rPr>
          <w:rFonts w:cs="Arial"/>
          <w:szCs w:val="22"/>
        </w:rPr>
        <w:t xml:space="preserve"> i </w:t>
      </w:r>
      <w:r w:rsidR="00AD381C">
        <w:rPr>
          <w:rFonts w:cs="Arial"/>
          <w:szCs w:val="22"/>
        </w:rPr>
        <w:t>Lørenskog</w:t>
      </w:r>
      <w:r>
        <w:rPr>
          <w:rFonts w:cs="Arial"/>
          <w:szCs w:val="22"/>
        </w:rPr>
        <w:t xml:space="preserve"> kommune med følgende vilkår: </w:t>
      </w:r>
    </w:p>
    <w:p w14:paraId="21B2A015" w14:textId="77777777" w:rsidR="00F07F03" w:rsidRDefault="00F07F03" w:rsidP="002C0FE1">
      <w:pPr>
        <w:rPr>
          <w:rFonts w:cs="Arial"/>
          <w:szCs w:val="22"/>
        </w:rPr>
      </w:pPr>
    </w:p>
    <w:p w14:paraId="3E60775B" w14:textId="40F6A687" w:rsidR="00F07F03" w:rsidRDefault="00000000" w:rsidP="005544CA">
      <w:pPr>
        <w:pStyle w:val="Listeavsnitt"/>
        <w:numPr>
          <w:ilvl w:val="0"/>
          <w:numId w:val="4"/>
        </w:numPr>
        <w:rPr>
          <w:rFonts w:cs="Arial"/>
          <w:szCs w:val="22"/>
        </w:rPr>
      </w:pPr>
      <w:r>
        <w:rPr>
          <w:rFonts w:cs="Arial"/>
          <w:szCs w:val="22"/>
        </w:rPr>
        <w:t xml:space="preserve">Det skal tas hensyn til fuktige drog med bevaring av en andel trær i disse. </w:t>
      </w:r>
    </w:p>
    <w:p w14:paraId="33604085" w14:textId="3ED803F7" w:rsidR="00F07F03" w:rsidRDefault="00000000" w:rsidP="005544CA">
      <w:pPr>
        <w:pStyle w:val="Listeavsnitt"/>
        <w:numPr>
          <w:ilvl w:val="0"/>
          <w:numId w:val="4"/>
        </w:numPr>
        <w:rPr>
          <w:rFonts w:cs="Arial"/>
          <w:szCs w:val="22"/>
        </w:rPr>
      </w:pPr>
      <w:r>
        <w:rPr>
          <w:rFonts w:cs="Arial"/>
          <w:szCs w:val="22"/>
        </w:rPr>
        <w:t>E</w:t>
      </w:r>
      <w:r w:rsidR="00732E72">
        <w:rPr>
          <w:rFonts w:cs="Arial"/>
          <w:szCs w:val="22"/>
        </w:rPr>
        <w:t>ventuelle e</w:t>
      </w:r>
      <w:r>
        <w:rPr>
          <w:rFonts w:cs="Arial"/>
          <w:szCs w:val="22"/>
        </w:rPr>
        <w:t>dellauvtrær skal bevares.</w:t>
      </w:r>
      <w:r w:rsidR="009E2CBC">
        <w:rPr>
          <w:rFonts w:cs="Arial"/>
          <w:szCs w:val="22"/>
        </w:rPr>
        <w:t xml:space="preserve"> </w:t>
      </w:r>
    </w:p>
    <w:p w14:paraId="2914DD73" w14:textId="22D85077" w:rsidR="00F07F03" w:rsidRDefault="00000000" w:rsidP="005544CA">
      <w:pPr>
        <w:pStyle w:val="Listeavsnitt"/>
        <w:numPr>
          <w:ilvl w:val="0"/>
          <w:numId w:val="4"/>
        </w:numPr>
        <w:rPr>
          <w:rFonts w:cs="Arial"/>
          <w:szCs w:val="22"/>
        </w:rPr>
      </w:pPr>
      <w:r>
        <w:rPr>
          <w:rFonts w:cs="Arial"/>
          <w:szCs w:val="22"/>
        </w:rPr>
        <w:t xml:space="preserve">Bjørk skal i stor grad bevares. </w:t>
      </w:r>
    </w:p>
    <w:p w14:paraId="3EC8CD3C" w14:textId="2AAB76D6" w:rsidR="00F07F03" w:rsidRDefault="00000000" w:rsidP="005544CA">
      <w:pPr>
        <w:pStyle w:val="Listeavsnitt"/>
        <w:numPr>
          <w:ilvl w:val="0"/>
          <w:numId w:val="4"/>
        </w:numPr>
        <w:rPr>
          <w:rFonts w:cs="Arial"/>
          <w:szCs w:val="22"/>
        </w:rPr>
      </w:pPr>
      <w:r>
        <w:rPr>
          <w:rFonts w:cs="Arial"/>
          <w:szCs w:val="22"/>
        </w:rPr>
        <w:t xml:space="preserve">Livsløpstrær skal gjensettes jevnt i </w:t>
      </w:r>
      <w:proofErr w:type="spellStart"/>
      <w:r>
        <w:rPr>
          <w:rFonts w:cs="Arial"/>
          <w:szCs w:val="22"/>
        </w:rPr>
        <w:t>bestandet</w:t>
      </w:r>
      <w:proofErr w:type="spellEnd"/>
      <w:r>
        <w:rPr>
          <w:rFonts w:cs="Arial"/>
          <w:szCs w:val="22"/>
        </w:rPr>
        <w:t xml:space="preserve">, se over om omtale av livsløpstrær. </w:t>
      </w:r>
    </w:p>
    <w:p w14:paraId="725629FF" w14:textId="6D6DF9BF" w:rsidR="00F07F03" w:rsidRDefault="00000000" w:rsidP="005544CA">
      <w:pPr>
        <w:pStyle w:val="Listeavsnitt"/>
        <w:numPr>
          <w:ilvl w:val="0"/>
          <w:numId w:val="4"/>
        </w:numPr>
        <w:rPr>
          <w:rFonts w:cs="Arial"/>
          <w:szCs w:val="22"/>
        </w:rPr>
      </w:pPr>
      <w:r>
        <w:rPr>
          <w:rFonts w:cs="Arial"/>
          <w:szCs w:val="22"/>
        </w:rPr>
        <w:t xml:space="preserve">Drift skal legges opp slik at </w:t>
      </w:r>
      <w:proofErr w:type="spellStart"/>
      <w:r>
        <w:rPr>
          <w:rFonts w:cs="Arial"/>
          <w:szCs w:val="22"/>
        </w:rPr>
        <w:t>driftsvei</w:t>
      </w:r>
      <w:proofErr w:type="spellEnd"/>
      <w:r>
        <w:rPr>
          <w:rFonts w:cs="Arial"/>
          <w:szCs w:val="22"/>
        </w:rPr>
        <w:t xml:space="preserve"> i terreng krysses minimalt over fuktige drog. Ved kryssing av bekk skal det bygges midlertidig bru.</w:t>
      </w:r>
    </w:p>
    <w:p w14:paraId="2A9F0542" w14:textId="0924A659" w:rsidR="00F07F03" w:rsidRDefault="00000000" w:rsidP="005544CA">
      <w:pPr>
        <w:pStyle w:val="Listeavsnitt"/>
        <w:numPr>
          <w:ilvl w:val="0"/>
          <w:numId w:val="4"/>
        </w:numPr>
        <w:rPr>
          <w:rFonts w:cs="Arial"/>
          <w:szCs w:val="22"/>
        </w:rPr>
      </w:pPr>
      <w:r>
        <w:rPr>
          <w:rFonts w:cs="Arial"/>
          <w:szCs w:val="22"/>
        </w:rPr>
        <w:t xml:space="preserve">Eventuelle stier og skiløyper skal ryddes for hogstavfall før avslutning av drift. </w:t>
      </w:r>
    </w:p>
    <w:p w14:paraId="063582C8" w14:textId="4D60AE19" w:rsidR="00F07F03" w:rsidRDefault="00000000" w:rsidP="005544CA">
      <w:pPr>
        <w:pStyle w:val="Listeavsnitt"/>
        <w:numPr>
          <w:ilvl w:val="0"/>
          <w:numId w:val="4"/>
        </w:numPr>
        <w:rPr>
          <w:rFonts w:cs="Arial"/>
          <w:szCs w:val="22"/>
        </w:rPr>
      </w:pPr>
      <w:r>
        <w:rPr>
          <w:rFonts w:cs="Arial"/>
          <w:szCs w:val="22"/>
        </w:rPr>
        <w:t>Terrengskader som følge av driften, skal utbedres innen avslutning av driften.</w:t>
      </w:r>
    </w:p>
    <w:p w14:paraId="131C735D" w14:textId="3CE57FDD" w:rsidR="00F07F03" w:rsidRDefault="00000000" w:rsidP="005544CA">
      <w:pPr>
        <w:pStyle w:val="Listeavsnitt"/>
        <w:numPr>
          <w:ilvl w:val="0"/>
          <w:numId w:val="4"/>
        </w:numPr>
        <w:rPr>
          <w:rFonts w:cs="Arial"/>
          <w:szCs w:val="22"/>
        </w:rPr>
      </w:pPr>
      <w:r w:rsidRPr="00DF2E54">
        <w:rPr>
          <w:rFonts w:cs="Arial"/>
          <w:szCs w:val="22"/>
        </w:rPr>
        <w:t xml:space="preserve">Det skal skiltes i begge ender av lunneplass med informasjon om fare ved klatring på tømmerlunner. Ved </w:t>
      </w:r>
      <w:proofErr w:type="spellStart"/>
      <w:r w:rsidRPr="00DF2E54">
        <w:rPr>
          <w:rFonts w:cs="Arial"/>
          <w:szCs w:val="22"/>
        </w:rPr>
        <w:t>driftsvei</w:t>
      </w:r>
      <w:proofErr w:type="spellEnd"/>
      <w:r w:rsidRPr="00DF2E54">
        <w:rPr>
          <w:rFonts w:cs="Arial"/>
          <w:szCs w:val="22"/>
        </w:rPr>
        <w:t xml:space="preserve"> der den fører inn på skogsbilvei skal det skiltes om drift, og det skal skiltes før drift starter. </w:t>
      </w:r>
    </w:p>
    <w:p w14:paraId="691A3D0C" w14:textId="4FEB3243" w:rsidR="00F07F03" w:rsidRDefault="00000000" w:rsidP="005544CA">
      <w:pPr>
        <w:pStyle w:val="Listeavsnitt"/>
        <w:numPr>
          <w:ilvl w:val="0"/>
          <w:numId w:val="4"/>
        </w:numPr>
        <w:rPr>
          <w:rFonts w:cs="Arial"/>
          <w:szCs w:val="22"/>
        </w:rPr>
      </w:pPr>
      <w:r w:rsidRPr="00DF2E54">
        <w:rPr>
          <w:rFonts w:cs="Arial"/>
          <w:szCs w:val="22"/>
        </w:rPr>
        <w:t xml:space="preserve">Skiforeningen skal varsles om driften før start </w:t>
      </w:r>
      <w:r>
        <w:rPr>
          <w:rFonts w:cs="Arial"/>
          <w:szCs w:val="22"/>
        </w:rPr>
        <w:t>og etter avslutning</w:t>
      </w:r>
      <w:r w:rsidR="00CC02E4">
        <w:rPr>
          <w:rFonts w:cs="Arial"/>
          <w:szCs w:val="22"/>
        </w:rPr>
        <w:t xml:space="preserve"> om drift skal gjøres i vinterhalvåret</w:t>
      </w:r>
      <w:r w:rsidRPr="00DF2E54">
        <w:rPr>
          <w:rFonts w:cs="Arial"/>
          <w:szCs w:val="22"/>
        </w:rPr>
        <w:t xml:space="preserve">. </w:t>
      </w:r>
    </w:p>
    <w:p w14:paraId="446A7441" w14:textId="5B66AA85" w:rsidR="00F07F03" w:rsidRPr="008A3C3D" w:rsidRDefault="00000000" w:rsidP="008A3C3D">
      <w:pPr>
        <w:pStyle w:val="Listeavsnitt"/>
        <w:numPr>
          <w:ilvl w:val="0"/>
          <w:numId w:val="4"/>
        </w:numPr>
        <w:rPr>
          <w:rFonts w:cs="Arial"/>
          <w:szCs w:val="22"/>
        </w:rPr>
      </w:pPr>
      <w:r>
        <w:rPr>
          <w:rFonts w:cs="Arial"/>
          <w:szCs w:val="22"/>
        </w:rPr>
        <w:t xml:space="preserve">Det forutsettes at tømmer bringes fram til </w:t>
      </w:r>
      <w:r w:rsidR="00CC02E4">
        <w:rPr>
          <w:rFonts w:cs="Arial"/>
          <w:szCs w:val="22"/>
        </w:rPr>
        <w:t>Bakkerudv</w:t>
      </w:r>
      <w:r>
        <w:rPr>
          <w:rFonts w:cs="Arial"/>
          <w:szCs w:val="22"/>
        </w:rPr>
        <w:t>eien, og d</w:t>
      </w:r>
      <w:r w:rsidRPr="008A3C3D">
        <w:rPr>
          <w:rFonts w:cs="Arial"/>
          <w:szCs w:val="22"/>
        </w:rPr>
        <w:t xml:space="preserve">et skal tas hensyn til allmennheten ved utkjøring på </w:t>
      </w:r>
      <w:r w:rsidR="00CC02E4">
        <w:rPr>
          <w:rFonts w:cs="Arial"/>
          <w:szCs w:val="22"/>
        </w:rPr>
        <w:t>denne</w:t>
      </w:r>
      <w:r w:rsidRPr="008A3C3D">
        <w:rPr>
          <w:rFonts w:cs="Arial"/>
          <w:szCs w:val="22"/>
        </w:rPr>
        <w:t xml:space="preserve">. </w:t>
      </w:r>
    </w:p>
    <w:p w14:paraId="0A788DE9" w14:textId="77777777" w:rsidR="00F07F03" w:rsidRDefault="00F07F03" w:rsidP="002C0FE1">
      <w:pPr>
        <w:rPr>
          <w:rFonts w:cs="Arial"/>
          <w:szCs w:val="22"/>
        </w:rPr>
      </w:pPr>
    </w:p>
    <w:p w14:paraId="294D85F6" w14:textId="475639DB" w:rsidR="00F07F03" w:rsidRPr="002C0FE1" w:rsidRDefault="00000000" w:rsidP="002C0FE1">
      <w:pPr>
        <w:rPr>
          <w:rFonts w:cs="Arial"/>
          <w:b/>
          <w:bCs/>
          <w:szCs w:val="22"/>
        </w:rPr>
      </w:pPr>
      <w:r w:rsidRPr="002C0FE1">
        <w:rPr>
          <w:rFonts w:cs="Arial"/>
          <w:b/>
          <w:bCs/>
          <w:szCs w:val="22"/>
        </w:rPr>
        <w:t>Klageadgang</w:t>
      </w:r>
    </w:p>
    <w:p w14:paraId="0476A440" w14:textId="32BAEA76" w:rsidR="00F07F03" w:rsidRPr="00E063DF" w:rsidRDefault="0000000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F07F03" w:rsidRPr="00E063DF" w:rsidRDefault="00000000" w:rsidP="00C26C7D">
            <w:pPr>
              <w:pStyle w:val="WS10FTimes"/>
              <w:rPr>
                <w:rFonts w:cs="Arial"/>
                <w:b w:val="0"/>
              </w:rPr>
            </w:pPr>
            <w:r w:rsidRPr="00E063DF">
              <w:rPr>
                <w:rFonts w:cs="Arial"/>
                <w:b w:val="0"/>
              </w:rPr>
              <w:t>Vedlegg:</w:t>
            </w:r>
          </w:p>
        </w:tc>
      </w:tr>
      <w:tr w:rsidR="002C0FE1" w:rsidRPr="00E063DF" w14:paraId="5D962AF2" w14:textId="77777777" w:rsidTr="00C26C7D">
        <w:trPr/>
        <w:tc>
          <w:tcPr>
            <w:tcW w:w="9214" w:type="dxa"/>
          </w:tcPr>
          <w:p w14:paraId="03E0AE95" w14:textId="055CFD50" w:rsidR="00F07F03" w:rsidRPr="00E063DF" w:rsidRDefault="00000000" w:rsidP="00C26C7D">
            <w:pPr>
              <w:pStyle w:val="WS12Times"/>
              <w:rPr>
                <w:rFonts w:cs="Arial"/>
                <w:sz w:val="20"/>
              </w:rPr>
            </w:pPr>
            <w:sdt>
              <w:sdtPr>
                <w:rPr>
                  <w:rFonts w:cs="Arial"/>
                  <w:sz w:val="20"/>
                </w:rPr>
                <w:alias w:val="TblVedleggc__ndb_tittel___1___1"/>
                <w:tag w:val="TblVedleggc__ndb_tittel___1___1"/>
                <w:id w:val="11858530"/>
                <w:dataBinding w:xpath="/document/body/TblVedleggc/table/row[1]/cell[1]" w:storeItemID="{02FCC5C5-9E4B-499E-9D35-9676E1272B0F}"/>
                <w:text/>
              </w:sdtPr>
              <w:sdtContent>
                <w:bookmarkStart w:id="11858530" w:name="TblVedleggc__ndb_tittel___1___1"/>
                <w:r w:rsidR="0050657D">
                  <w:rPr>
                    <w:rFonts w:cs="Arial"/>
                    <w:sz w:val="20"/>
                  </w:rPr>
                  <w:t>Søknad hogst i marka - gnr 91 bnr 1 - Lørenskog</w:t>
                </w:r>
              </w:sdtContent>
            </w:sdt>
            <w:bookmarkEnd w:id="11858530"/>
            <w:r w:rsidRPr="00E063DF">
              <w:rPr>
                <w:rFonts w:cs="Arial"/>
                <w:sz w:val="20"/>
              </w:rPr>
              <w:t xml:space="preserve"> </w:t>
            </w:r>
          </w:p>
        </w:tc>
      </w:tr>
      <w:tr w:rsidR="002C0FE1" w:rsidRPr="00E063DF" w14:paraId="091801F4" w14:textId="77777777" w:rsidTr="00C26C7D">
        <w:trPr/>
        <w:tc>
          <w:tcPr>
            <w:tcW w:w="9214" w:type="dxa"/>
          </w:tcPr>
          <w:p w14:paraId="77E78CF8" w14:textId="77777777" w:rsidR="00F07F03" w:rsidRPr="00E063DF" w:rsidRDefault="00000000" w:rsidP="00C26C7D">
            <w:pPr>
              <w:pStyle w:val="WS12Times"/>
              <w:rPr>
                <w:rFonts w:cs="Arial"/>
                <w:sz w:val="20"/>
              </w:rPr>
            </w:pPr>
            <w:sdt>
              <w:sdtPr>
                <w:rPr>
                  <w:rFonts w:cs="Arial"/>
                  <w:sz w:val="20"/>
                </w:rPr>
                <w:alias w:val="TblVedleggc__ndb_tittel___2___1"/>
                <w:tag w:val="TblVedleggc__ndb_tittel___2___1"/>
                <w:id w:val="42375372"/>
                <w:dataBinding w:xpath="/document/body/TblVedleggc/table/row[2]/cell[1]" w:storeItemID="{02FCC5C5-9E4B-499E-9D35-9676E1272B0F}"/>
                <w:text/>
              </w:sdtPr>
              <w:sdtContent>
                <w:bookmarkStart w:id="42375372" w:name="TblVedleggc__ndb_tittel___2___1"/>
                <w:r w:rsidR="0050657D">
                  <w:rPr>
                    <w:rFonts w:cs="Arial"/>
                    <w:sz w:val="20"/>
                  </w:rPr>
                  <w:t>Kart fra skogordningene 1</w:t>
                </w:r>
              </w:sdtContent>
            </w:sdt>
            <w:bookmarkEnd w:id="42375372"/>
            <w:r w:rsidRPr="00E063DF">
              <w:rPr>
                <w:rFonts w:cs="Arial"/>
                <w:sz w:val="20"/>
              </w:rPr>
              <w:t xml:space="preserve"> </w:t>
            </w:r>
          </w:p>
        </w:tc>
      </w:tr>
      <w:tr w:rsidR="002C0FE1" w:rsidRPr="00E063DF" w14:paraId="691A7CC1" w14:textId="77777777" w:rsidTr="00C26C7D">
        <w:trPr/>
        <w:tc>
          <w:tcPr>
            <w:tcW w:w="9214" w:type="dxa"/>
          </w:tcPr>
          <w:p w14:paraId="790FAADB" w14:textId="77777777" w:rsidR="00F07F03" w:rsidRPr="00E063DF" w:rsidRDefault="00000000" w:rsidP="00C26C7D">
            <w:pPr>
              <w:pStyle w:val="WS12Times"/>
              <w:rPr>
                <w:rFonts w:cs="Arial"/>
                <w:sz w:val="20"/>
              </w:rPr>
            </w:pPr>
            <w:sdt>
              <w:sdtPr>
                <w:rPr>
                  <w:rFonts w:cs="Arial"/>
                  <w:sz w:val="20"/>
                </w:rPr>
                <w:alias w:val="TblVedleggc__ndb_tittel___3___1"/>
                <w:tag w:val="TblVedleggc__ndb_tittel___3___1"/>
                <w:id w:val="882862"/>
                <w:dataBinding w:xpath="/document/body/TblVedleggc/table/row[3]/cell[1]" w:storeItemID="{02FCC5C5-9E4B-499E-9D35-9676E1272B0F}"/>
                <w:text/>
              </w:sdtPr>
              <w:sdtContent>
                <w:bookmarkStart w:id="882862" w:name="TblVedleggc__ndb_tittel___3___1"/>
                <w:r w:rsidR="0050657D">
                  <w:rPr>
                    <w:rFonts w:cs="Arial"/>
                    <w:sz w:val="20"/>
                  </w:rPr>
                  <w:t>Kart fra skogordningene 2</w:t>
                </w:r>
              </w:sdtContent>
            </w:sdt>
            <w:bookmarkEnd w:id="882862"/>
            <w:r w:rsidRPr="00E063DF">
              <w:rPr>
                <w:rFonts w:cs="Arial"/>
                <w:sz w:val="20"/>
              </w:rPr>
              <w:t xml:space="preserve"> </w:t>
            </w:r>
          </w:p>
        </w:tc>
      </w:tr>
    </w:tbl>
    <w:p w14:paraId="57DA5EC7" w14:textId="77777777" w:rsidR="00F07F03" w:rsidRDefault="00F07F03" w:rsidP="002F7454"/>
    <w:p w14:paraId="2B5478AA" w14:textId="5DF3B236" w:rsidR="00B128F0" w:rsidRDefault="00B128F0" w:rsidP="00FB0B69">
      <w:pPr>
        <w:pStyle w:val="StilWS12TimesArial11pkt"/>
      </w:pPr>
    </w:p>
    <w:p w14:paraId="5CA0DF10" w14:textId="77777777" w:rsidR="00AE04FF" w:rsidRPr="009B2FD9" w:rsidRDefault="00AE04FF" w:rsidP="00FB0B69">
      <w:pPr>
        <w:pStyle w:val="StilWS12TimesArial11pkt"/>
      </w:pPr>
    </w:p>
    <w:p w14:paraId="59D165B5" w14:textId="77777777" w:rsidR="00266BC0" w:rsidRPr="009B2FD9" w:rsidRDefault="00266BC0" w:rsidP="00FB0B69">
      <w:pPr>
        <w:pStyle w:val="StilWS12TimesArial11pkt"/>
      </w:pPr>
      <w:r w:rsidRPr="009B2FD9">
        <w:lastRenderedPageBreak/>
        <w:t>Med hilsen</w:t>
      </w:r>
    </w:p>
    <w:p w14:paraId="5137AD4A" w14:textId="2F20FE52" w:rsidR="00013F75" w:rsidRPr="009B2FD9" w:rsidRDefault="00000000" w:rsidP="00547506">
      <w:pPr>
        <w:rPr>
          <w:szCs w:val="22"/>
        </w:rPr>
      </w:pPr>
      <w:sdt>
        <w:sdtPr>
          <w:rPr>
            <w:szCs w:val="22"/>
          </w:rPr>
          <w:alias w:val="Sse_Navn"/>
          <w:tag w:val="Sse_Navn"/>
          <w:id w:val="88051182"/>
          <w:dataBinding w:xpath="/document/body/Sse_Navn" w:storeItemID="{02FCC5C5-9E4B-499E-9D35-9676E1272B0F}"/>
          <w:text/>
        </w:sdtPr>
        <w:sdtContent>
          <w:bookmarkStart w:id="19" w:name="Sse_Navn"/>
          <w:r w:rsidR="00B14120" w:rsidRPr="009B2FD9">
            <w:rPr>
              <w:szCs w:val="22"/>
            </w:rPr>
            <w:t>Regionkontor landbruk</w:t>
          </w:r>
        </w:sdtContent>
      </w:sdt>
      <w:bookmarkEnd w:id="19"/>
    </w:p>
    <w:p w14:paraId="3A7CA939" w14:textId="77777777" w:rsidR="00B14120" w:rsidRPr="009B2FD9" w:rsidRDefault="00B14120" w:rsidP="00547506">
      <w:pPr>
        <w:rPr>
          <w:szCs w:val="22"/>
        </w:rPr>
      </w:pPr>
    </w:p>
    <w:tbl>
      <w:tblPr>
        <w:tblW w:w="9993" w:type="dxa"/>
        <w:tblLayout w:type="fixed"/>
        <w:tblCellMar>
          <w:left w:w="0" w:type="dxa"/>
          <w:right w:w="0" w:type="dxa"/>
        </w:tblCellMar>
        <w:tblLook w:val="0000" w:firstRow="0" w:lastRow="0" w:firstColumn="0" w:lastColumn="0" w:noHBand="0" w:noVBand="0"/>
      </w:tblPr>
      <w:tblGrid>
        <w:gridCol w:w="5245"/>
        <w:gridCol w:w="4748"/>
      </w:tblGrid>
      <w:tr w:rsidR="00D60043" w:rsidRPr="009B2FD9" w14:paraId="11110483" w14:textId="77777777" w:rsidTr="00D60043">
        <w:trPr/>
        <w:tc>
          <w:tcPr>
            <w:tcW w:w="5245" w:type="dxa"/>
            <w:vAlign w:val="bottom"/>
          </w:tcPr>
          <w:p w14:paraId="7598744F" w14:textId="1F067BF1" w:rsidR="00D60043" w:rsidRPr="009B2FD9" w:rsidRDefault="00000000" w:rsidP="00835B93">
            <w:pPr>
              <w:rPr>
                <w:sz w:val="20"/>
              </w:rPr>
            </w:pPr>
            <w:sdt>
              <w:sdtPr>
                <w:alias w:val="SoaLdr_Navn"/>
                <w:tag w:val="SoaLdr_Navn"/>
                <w:id w:val="193426512"/>
                <w:placeholder>
                  <w:docPart w:val="62C87899032443058E8EA12469243B47"/>
                </w:placeholder>
                <w:dataBinding w:xpath="/document/body/SoaLdr_Navn" w:storeItemID="{02FCC5C5-9E4B-499E-9D35-9676E1272B0F}"/>
                <w:text/>
                <w:rPr/>
              </w:sdtPr>
              <w:sdtEndPr>
                <w:rPr>
                  <w:sz w:val="20"/>
                </w:rPr>
              </w:sdtEndPr>
              <w:sdtContent>
                <w:bookmarkStart w:id="20" w:name="SoaLdr_Navn"/>
                <w:r w:rsidR="0050657D">
                  <w:rPr/>
                  <w:t>Knut Samseth</w:t>
                </w:r>
              </w:sdtContent>
            </w:sdt>
            <w:bookmarkEnd w:id="20"/>
          </w:p>
        </w:tc>
        <w:tc>
          <w:tcPr>
            <w:tcW w:w="4748" w:type="dxa"/>
            <w:vAlign w:val="bottom"/>
          </w:tcPr>
          <w:p w14:paraId="74B2F940" w14:textId="77777777" w:rsidR="00D60043" w:rsidRPr="009B2FD9" w:rsidRDefault="00000000" w:rsidP="00835B93">
            <w:pPr>
              <w:rPr>
                <w:sz w:val="20"/>
              </w:rPr>
            </w:pPr>
            <w:sdt>
              <w:sdtPr>
                <w:alias w:val="Sbr_Navn"/>
                <w:tag w:val="Sbr_Navn"/>
                <w:id w:val="266586527"/>
                <w:dataBinding w:xpath="/document/body/Sbr_Navn" w:storeItemID="{02FCC5C5-9E4B-499E-9D35-9676E1272B0F}"/>
                <w:text/>
                <w:rPr/>
              </w:sdtPr>
              <w:sdtContent>
                <w:bookmarkStart w:id="21" w:name="Sbr_Navn____1"/>
                <w:r w:rsidR="00D60043" w:rsidRPr="009B2FD9">
                  <w:rPr/>
                  <w:t>Lisbet Hougaard Baklid</w:t>
                </w:r>
              </w:sdtContent>
            </w:sdt>
            <w:bookmarkEnd w:id="21"/>
          </w:p>
        </w:tc>
      </w:tr>
      <w:tr w:rsidR="00D60043" w:rsidRPr="009B2FD9" w14:paraId="41864E43" w14:textId="77777777" w:rsidTr="00D60043">
        <w:trPr/>
        <w:tc>
          <w:tcPr>
            <w:tcW w:w="5245" w:type="dxa"/>
          </w:tcPr>
          <w:p w14:paraId="54E6DD98" w14:textId="3ED3DFFC" w:rsidR="00D60043" w:rsidRPr="009B2FD9" w:rsidRDefault="00000000" w:rsidP="00835B93">
            <w:pPr>
              <w:rPr>
                <w:rFonts w:cs="Arial"/>
                <w:szCs w:val="22"/>
              </w:rPr>
            </w:pPr>
            <w:sdt>
              <w:sdtPr>
                <w:rPr>
                  <w:rFonts w:cs="Arial"/>
                  <w:szCs w:val="22"/>
                </w:rPr>
                <w:alias w:val="SoaLdr_Tittel"/>
                <w:tag w:val="SoaLdr_Tittel"/>
                <w:id w:val="242387160"/>
                <w:placeholder>
                  <w:docPart w:val="953532ABBAB444789562BAB1EE418D60"/>
                </w:placeholder>
                <w:dataBinding w:xpath="/document/body/SoaLdr_Tittel" w:storeItemID="{02FCC5C5-9E4B-499E-9D35-9676E1272B0F}"/>
                <w:text/>
              </w:sdtPr>
              <w:sdtContent>
                <w:bookmarkStart w:id="22" w:name="SoaLdr_Tittel"/>
                <w:r w:rsidR="0050657D">
                  <w:rPr>
                    <w:rFonts w:cs="Arial"/>
                    <w:szCs w:val="22"/>
                  </w:rPr>
                  <w:t>landbrukssjef</w:t>
                </w:r>
              </w:sdtContent>
            </w:sdt>
            <w:bookmarkEnd w:id="22"/>
          </w:p>
        </w:tc>
        <w:tc>
          <w:tcPr>
            <w:tcW w:w="4748" w:type="dxa"/>
          </w:tcPr>
          <w:p w14:paraId="37CFFF6A" w14:textId="77777777" w:rsidR="00D60043" w:rsidRPr="009B2FD9" w:rsidRDefault="00000000" w:rsidP="00835B93">
            <w:pPr>
              <w:rPr>
                <w:sz w:val="20"/>
              </w:rPr>
            </w:pPr>
            <w:sdt>
              <w:sdtPr>
                <w:alias w:val="Sbr_Tittel"/>
                <w:tag w:val="Sbr_Tittel"/>
                <w:id w:val="845210572"/>
                <w:dataBinding w:xpath="/document/body/Sbr_Tittel" w:storeItemID="{02FCC5C5-9E4B-499E-9D35-9676E1272B0F}"/>
                <w:text/>
                <w:rPr/>
              </w:sdtPr>
              <w:sdtContent>
                <w:bookmarkStart w:id="23" w:name="Sbr_Tittel"/>
                <w:r w:rsidR="00D60043" w:rsidRPr="009B2FD9">
                  <w:rPr/>
                  <w:t>rådgiver</w:t>
                </w:r>
              </w:sdtContent>
            </w:sdt>
            <w:bookmarkEnd w:id="23"/>
          </w:p>
        </w:tc>
      </w:tr>
    </w:tbl>
    <w:p w14:paraId="0D07A203" w14:textId="179139F4" w:rsidR="00417384" w:rsidRPr="009B2FD9" w:rsidRDefault="00417384" w:rsidP="00FB0B69">
      <w:pPr>
        <w:pStyle w:val="StilWS12TimesArial11pkt"/>
      </w:pPr>
    </w:p>
    <w:p w14:paraId="1575AF78" w14:textId="77777777" w:rsidR="00586E0F" w:rsidRPr="009B2FD9" w:rsidRDefault="00586E0F" w:rsidP="00FB0B69">
      <w:pPr>
        <w:pStyle w:val="StilWS12TimesArial11pkt"/>
      </w:pPr>
    </w:p>
    <w:p w14:paraId="0340C739" w14:textId="77777777" w:rsidR="00354C53" w:rsidRPr="009B2FD9" w:rsidRDefault="00354C53" w:rsidP="00354C53">
      <w:pPr>
        <w:pStyle w:val="StilWS12TimesArial11pkt"/>
        <w:rPr>
          <w:color w:val="565655"/>
        </w:rPr>
      </w:pPr>
      <w:r w:rsidRPr="009B2FD9">
        <w:rPr>
          <w:color w:val="565655"/>
        </w:rPr>
        <w:t>Dette dokumentet er elektronisk godkjent</w:t>
      </w:r>
    </w:p>
    <w:p w14:paraId="205EB2BE" w14:textId="77777777" w:rsidR="008D6713" w:rsidRPr="009B2FD9" w:rsidRDefault="008D6713" w:rsidP="00FB0B69">
      <w:pPr>
        <w:pStyle w:val="StilWS12TimesArial11pkt"/>
      </w:pPr>
    </w:p>
    <w:p w14:paraId="6BFBF212" w14:textId="77777777" w:rsidR="008D6713" w:rsidRPr="009B2FD9"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9B2FD9" w14:paraId="1AA4AF4A" w14:textId="77777777" w:rsidTr="00430275">
        <w:trPr>
          <w:trHeight w:val="180"/>
          <w:tblHeader/>
        </w:trPr>
        <w:tc>
          <w:tcPr>
            <w:tcW w:w="9214" w:type="dxa"/>
          </w:tcPr>
          <w:p w14:paraId="3B828E95" w14:textId="77777777" w:rsidR="00496B09" w:rsidRPr="009B2FD9" w:rsidRDefault="00496B09" w:rsidP="007E7413">
            <w:pPr>
              <w:pStyle w:val="WS10FTimes"/>
              <w:rPr>
                <w:rFonts w:cs="Arial"/>
                <w:b w:val="0"/>
              </w:rPr>
            </w:pPr>
            <w:r w:rsidRPr="009B2FD9">
              <w:rPr>
                <w:rFonts w:cs="Arial"/>
                <w:b w:val="0"/>
              </w:rPr>
              <w:t>Vedlegg:</w:t>
            </w:r>
          </w:p>
        </w:tc>
      </w:tr>
      <w:tr w:rsidR="00496B09" w:rsidRPr="009B2FD9" w14:paraId="0FFE58C6" w14:textId="77777777" w:rsidTr="00430275">
        <w:trPr/>
        <w:tc>
          <w:tcPr>
            <w:tcW w:w="9214" w:type="dxa"/>
          </w:tcPr>
          <w:p w14:paraId="3AE57676" w14:textId="6B22257A" w:rsidR="00496B09" w:rsidRPr="009B2FD9" w:rsidRDefault="00000000" w:rsidP="0022771A">
            <w:pPr>
              <w:pStyle w:val="WS12Times"/>
              <w:rPr>
                <w:rFonts w:cs="Arial"/>
                <w:sz w:val="20"/>
              </w:rPr>
            </w:pPr>
            <w:sdt>
              <w:sdtPr>
                <w:rPr>
                  <w:rFonts w:cs="Arial"/>
                  <w:sz w:val="20"/>
                </w:rPr>
                <w:alias w:val="TblVedleggc__ndb_tittel___1___1"/>
                <w:tag w:val="TblVedleggc__ndb_tittel___1___1"/>
                <w:id w:val="41746639"/>
                <w:dataBinding w:xpath="/document/body/TblVedleggc/table/row[1]/cell[1]" w:storeItemID="{02FCC5C5-9E4B-499E-9D35-9676E1272B0F}"/>
                <w:text/>
              </w:sdtPr>
              <w:sdtContent>
                <w:bookmarkStart w:id="41746639" w:name="TblVedleggc__ndb_tittel___1___1"/>
                <w:r w:rsidR="0050657D">
                  <w:rPr>
                    <w:rFonts w:cs="Arial"/>
                    <w:sz w:val="20"/>
                  </w:rPr>
                  <w:t>Søknad hogst i marka - gnr 91 bnr 1 - Lørenskog</w:t>
                </w:r>
              </w:sdtContent>
            </w:sdt>
            <w:bookmarkEnd w:id="41746639"/>
            <w:r w:rsidR="00496B09" w:rsidRPr="009B2FD9">
              <w:rPr>
                <w:rFonts w:cs="Arial"/>
                <w:sz w:val="20"/>
              </w:rPr>
              <w:t xml:space="preserve"> </w:t>
            </w:r>
          </w:p>
        </w:tc>
      </w:tr>
      <w:tr w:rsidR="00496B09" w:rsidRPr="009B2FD9" w14:paraId="49D58B8C" w14:textId="77777777" w:rsidTr="00430275">
        <w:trPr/>
        <w:tc>
          <w:tcPr>
            <w:tcW w:w="9214" w:type="dxa"/>
          </w:tcPr>
          <w:p w14:paraId="3830F937" w14:textId="77777777" w:rsidR="00496B09" w:rsidRPr="009B2FD9" w:rsidRDefault="00000000" w:rsidP="0022771A">
            <w:pPr>
              <w:pStyle w:val="WS12Times"/>
              <w:rPr>
                <w:rFonts w:cs="Arial"/>
                <w:sz w:val="20"/>
              </w:rPr>
            </w:pPr>
            <w:sdt>
              <w:sdtPr>
                <w:rPr>
                  <w:rFonts w:cs="Arial"/>
                  <w:sz w:val="20"/>
                </w:rPr>
                <w:alias w:val="TblVedleggc__ndb_tittel___2___1"/>
                <w:tag w:val="TblVedleggc__ndb_tittel___2___1"/>
                <w:id w:val="9048814"/>
                <w:dataBinding w:xpath="/document/body/TblVedleggc/table/row[2]/cell[1]" w:storeItemID="{02FCC5C5-9E4B-499E-9D35-9676E1272B0F}"/>
                <w:text/>
              </w:sdtPr>
              <w:sdtContent>
                <w:bookmarkStart w:id="9048814" w:name="TblVedleggc__ndb_tittel___2___1"/>
                <w:r w:rsidR="0050657D">
                  <w:rPr>
                    <w:rFonts w:cs="Arial"/>
                    <w:sz w:val="20"/>
                  </w:rPr>
                  <w:t>Kart fra skogordningene 1</w:t>
                </w:r>
              </w:sdtContent>
            </w:sdt>
            <w:bookmarkEnd w:id="9048814"/>
            <w:r w:rsidR="00496B09" w:rsidRPr="009B2FD9">
              <w:rPr>
                <w:rFonts w:cs="Arial"/>
                <w:sz w:val="20"/>
              </w:rPr>
              <w:t xml:space="preserve"> </w:t>
            </w:r>
          </w:p>
        </w:tc>
      </w:tr>
      <w:tr w:rsidR="00496B09" w:rsidRPr="009B2FD9" w14:paraId="4F781F9D" w14:textId="77777777" w:rsidTr="00430275">
        <w:trPr/>
        <w:tc>
          <w:tcPr>
            <w:tcW w:w="9214" w:type="dxa"/>
          </w:tcPr>
          <w:p w14:paraId="20574829" w14:textId="77777777" w:rsidR="00496B09" w:rsidRPr="009B2FD9" w:rsidRDefault="00000000" w:rsidP="0022771A">
            <w:pPr>
              <w:pStyle w:val="WS12Times"/>
              <w:rPr>
                <w:rFonts w:cs="Arial"/>
                <w:sz w:val="20"/>
              </w:rPr>
            </w:pPr>
            <w:sdt>
              <w:sdtPr>
                <w:rPr>
                  <w:rFonts w:cs="Arial"/>
                  <w:sz w:val="20"/>
                </w:rPr>
                <w:alias w:val="TblVedleggc__ndb_tittel___3___1"/>
                <w:tag w:val="TblVedleggc__ndb_tittel___3___1"/>
                <w:id w:val="29730764"/>
                <w:dataBinding w:xpath="/document/body/TblVedleggc/table/row[3]/cell[1]" w:storeItemID="{02FCC5C5-9E4B-499E-9D35-9676E1272B0F}"/>
                <w:text/>
              </w:sdtPr>
              <w:sdtContent>
                <w:bookmarkStart w:id="29730764" w:name="TblVedleggc__ndb_tittel___3___1"/>
                <w:r w:rsidR="0050657D">
                  <w:rPr>
                    <w:rFonts w:cs="Arial"/>
                    <w:sz w:val="20"/>
                  </w:rPr>
                  <w:t>Kart fra skogordningene 2</w:t>
                </w:r>
              </w:sdtContent>
            </w:sdt>
            <w:bookmarkEnd w:id="29730764"/>
            <w:r w:rsidR="00496B09" w:rsidRPr="009B2FD9">
              <w:rPr>
                <w:rFonts w:cs="Arial"/>
                <w:sz w:val="20"/>
              </w:rPr>
              <w:t xml:space="preserve"> </w:t>
            </w:r>
          </w:p>
        </w:tc>
      </w:tr>
    </w:tbl>
    <w:p w14:paraId="2BA0577B" w14:textId="77777777" w:rsidR="00496B09" w:rsidRPr="009B2FD9" w:rsidRDefault="00496B09" w:rsidP="007E7413">
      <w:pPr>
        <w:pStyle w:val="WS12Times"/>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0A787C" w14:paraId="57FC5A77" w14:textId="77777777" w:rsidTr="007A1A14">
        <w:trPr>
          <w:tblHeader/>
        </w:trPr>
        <w:tc>
          <w:tcPr>
            <w:tcW w:w="9912" w:type="dxa"/>
            <w:gridSpan w:val="2"/>
          </w:tcPr>
          <w:p w14:paraId="068FDC20" w14:textId="77777777" w:rsidR="000A787C" w:rsidRDefault="000A787C" w:rsidP="00750674">
            <w:pPr>
              <w:ind w:left="-109"/>
              <w:rPr>
                <w:rFonts w:cs="Arial"/>
                <w:sz w:val="20"/>
              </w:rPr>
            </w:pPr>
            <w:r>
              <w:rPr>
                <w:rFonts w:cs="Arial"/>
                <w:sz w:val="20"/>
              </w:rPr>
              <w:t xml:space="preserve">Brevet er også sendt til: </w:t>
            </w:r>
          </w:p>
        </w:tc>
      </w:tr>
      <w:tr w:rsidR="007A1A14" w14:paraId="4DB02ED8" w14:textId="77777777" w:rsidTr="007A1A14">
        <w:trPr>
          <w:gridAfter w:val="1"/>
          <w:wAfter w:w="5806" w:type="dxa"/>
        </w:trPr>
        <w:tc>
          <w:tcPr>
            <w:tcW w:w="4106" w:type="dxa"/>
          </w:tcPr>
          <w:p w14:paraId="072772D5" w14:textId="43F3F2EA" w:rsidR="007A1A14" w:rsidRDefault="00000000" w:rsidP="00D74D25">
            <w:pPr>
              <w:ind w:left="-109" w:right="-244"/>
              <w:rPr>
                <w:rFonts w:cs="Arial"/>
                <w:sz w:val="20"/>
              </w:rPr>
            </w:pPr>
            <w:sdt>
              <w:sdtPr>
                <w:rPr>
                  <w:rFonts w:cs="Arial"/>
                  <w:sz w:val="20"/>
                </w:rPr>
                <w:alias w:val="Sdm_TblAvsmot__Sdm_Amnavn___1___1"/>
                <w:tag w:val="Sdm_TblAvsmot__Sdm_Amnavn___1___1"/>
                <w:id w:val="16055557"/>
                <w:dataBinding w:xpath="/document/body/Sdm_TblAvsmot/table/row[1]/cell[1]" w:storeItemID="{02FCC5C5-9E4B-499E-9D35-9676E1272B0F}"/>
                <w:text/>
              </w:sdtPr>
              <w:sdtContent>
                <w:bookmarkStart w:id="16055557" w:name="Sdm_TblAvsmot__Sdm_Amnavn___1___1"/>
                <w:r w:rsidR="004B5940">
                  <w:rPr>
                    <w:rFonts w:cs="Arial"/>
                    <w:sz w:val="20"/>
                  </w:rPr>
                  <w:t xml:space="preserve">Losby bruk v/H. Skaraberget</w:t>
                </w:r>
              </w:sdtContent>
            </w:sdt>
            <w:bookmarkEnd w:id="16055557"/>
          </w:p>
        </w:tc>
      </w:tr>
    </w:tbl>
    <w:p w14:paraId="25D74749" w14:textId="77777777" w:rsidR="000A787C" w:rsidRDefault="000A787C" w:rsidP="00E900B2">
      <w:pPr>
        <w:rPr>
          <w:rFonts w:cs="Arial"/>
          <w:sz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F417FC" w14:paraId="5B63DE9C" w14:textId="77777777" w:rsidTr="007A1A14">
        <w:trPr>
          <w:tblHeader/>
        </w:trPr>
        <w:tc>
          <w:tcPr>
            <w:tcW w:w="9912" w:type="dxa"/>
            <w:gridSpan w:val="2"/>
          </w:tcPr>
          <w:p w14:paraId="46558F36" w14:textId="57364339" w:rsidR="00F417FC" w:rsidRDefault="00F417FC" w:rsidP="00750674">
            <w:pPr>
              <w:ind w:left="-109"/>
              <w:rPr>
                <w:rFonts w:cs="Arial"/>
                <w:sz w:val="20"/>
              </w:rPr>
            </w:pPr>
            <w:r>
              <w:rPr>
                <w:rFonts w:cs="Arial"/>
                <w:sz w:val="20"/>
              </w:rPr>
              <w:t>Kopi</w:t>
            </w:r>
            <w:r w:rsidR="000A787C">
              <w:rPr>
                <w:rFonts w:cs="Arial"/>
                <w:sz w:val="20"/>
              </w:rPr>
              <w:t xml:space="preserve"> av brevet sendt til</w:t>
            </w:r>
            <w:r>
              <w:rPr>
                <w:rFonts w:cs="Arial"/>
                <w:sz w:val="20"/>
              </w:rPr>
              <w:t xml:space="preserve">: </w:t>
            </w:r>
          </w:p>
        </w:tc>
      </w:tr>
      <w:tr w:rsidR="00E71CB2" w14:paraId="41FFBE6F" w14:textId="77777777" w:rsidTr="007A1A14">
        <w:trPr>
          <w:gridAfter w:val="1"/>
          <w:wAfter w:w="5806" w:type="dxa"/>
        </w:trPr>
        <w:tc>
          <w:tcPr>
            <w:tcW w:w="4106" w:type="dxa"/>
          </w:tcPr>
          <w:p w14:paraId="215FF844" w14:textId="6215EC5F" w:rsidR="00E71CB2" w:rsidRDefault="00000000" w:rsidP="00530397">
            <w:pPr>
              <w:ind w:left="-109"/>
              <w:rPr>
                <w:rFonts w:cs="Arial"/>
                <w:sz w:val="20"/>
              </w:rPr>
            </w:pPr>
            <w:sdt>
              <w:sdtPr>
                <w:rPr>
                  <w:rFonts w:cs="Arial"/>
                  <w:sz w:val="20"/>
                </w:rPr>
                <w:alias w:val="TblKopitila__Sdk_Navn___1___1"/>
                <w:tag w:val="TblKopitila__Sdk_Navn___1___1"/>
                <w:id w:val="21345832"/>
                <w:dataBinding w:xpath="/document/body/TblKopitila/table/row[1]/cell[1]" w:storeItemID="{02FCC5C5-9E4B-499E-9D35-9676E1272B0F}"/>
                <w:text/>
              </w:sdtPr>
              <w:sdtContent>
                <w:bookmarkStart w:id="21345832" w:name="TblKopitila__Sdk_Navn___1___1"/>
                <w:r w:rsidR="00E71CB2">
                  <w:rPr>
                    <w:rFonts w:cs="Arial"/>
                    <w:sz w:val="20"/>
                  </w:rPr>
                  <w:t>Dnt Oslo Og Omegn</w:t>
                </w:r>
              </w:sdtContent>
            </w:sdt>
            <w:bookmarkEnd w:id="21345832"/>
          </w:p>
        </w:tc>
      </w:tr>
      <w:tr w:rsidR="00E71CB2" w14:paraId="15E676E0" w14:textId="77777777" w:rsidTr="007A1A14">
        <w:trPr>
          <w:gridAfter w:val="1"/>
          <w:wAfter w:w="5806" w:type="dxa"/>
        </w:trPr>
        <w:tc>
          <w:tcPr>
            <w:tcW w:w="4106" w:type="dxa"/>
          </w:tcPr>
          <w:p w14:paraId="4E61B841" w14:textId="77777777" w:rsidR="00E71CB2" w:rsidRDefault="00000000" w:rsidP="00530397">
            <w:pPr>
              <w:ind w:left="-109"/>
              <w:rPr>
                <w:rFonts w:cs="Arial"/>
                <w:sz w:val="20"/>
              </w:rPr>
            </w:pPr>
            <w:sdt>
              <w:sdtPr>
                <w:rPr>
                  <w:rFonts w:cs="Arial"/>
                  <w:sz w:val="20"/>
                </w:rPr>
                <w:alias w:val="TblKopitila__Sdk_Navn___2___1"/>
                <w:tag w:val="TblKopitila__Sdk_Navn___2___1"/>
                <w:id w:val="68267496"/>
                <w:dataBinding w:xpath="/document/body/TblKopitila/table/row[2]/cell[1]" w:storeItemID="{02FCC5C5-9E4B-499E-9D35-9676E1272B0F}"/>
                <w:text/>
              </w:sdtPr>
              <w:sdtContent>
                <w:bookmarkStart w:id="68267496" w:name="TblKopitila__Sdk_Navn___2___1"/>
                <w:r w:rsidR="00E71CB2">
                  <w:rPr>
                    <w:rFonts w:cs="Arial"/>
                    <w:sz w:val="20"/>
                  </w:rPr>
                  <w:t>Skiforeningen - Foreningen Til Ski-Idrettens Fremme</w:t>
                </w:r>
              </w:sdtContent>
            </w:sdt>
            <w:bookmarkEnd w:id="68267496"/>
          </w:p>
        </w:tc>
      </w:tr>
      <w:tr w:rsidR="00E71CB2" w14:paraId="38D1A621" w14:textId="77777777" w:rsidTr="007A1A14">
        <w:trPr>
          <w:gridAfter w:val="1"/>
          <w:wAfter w:w="5806" w:type="dxa"/>
        </w:trPr>
        <w:tc>
          <w:tcPr>
            <w:tcW w:w="4106" w:type="dxa"/>
          </w:tcPr>
          <w:p w14:paraId="456B1A02" w14:textId="77777777" w:rsidR="00E71CB2" w:rsidRDefault="00000000" w:rsidP="00530397">
            <w:pPr>
              <w:ind w:left="-109"/>
              <w:rPr>
                <w:rFonts w:cs="Arial"/>
                <w:sz w:val="20"/>
              </w:rPr>
            </w:pPr>
            <w:sdt>
              <w:sdtPr>
                <w:rPr>
                  <w:rFonts w:cs="Arial"/>
                  <w:sz w:val="20"/>
                </w:rPr>
                <w:alias w:val="TblKopitila__Sdk_Navn___3___1"/>
                <w:tag w:val="TblKopitila__Sdk_Navn___3___1"/>
                <w:id w:val="38008326"/>
                <w:dataBinding w:xpath="/document/body/TblKopitila/table/row[3]/cell[1]" w:storeItemID="{02FCC5C5-9E4B-499E-9D35-9676E1272B0F}"/>
                <w:text/>
              </w:sdtPr>
              <w:sdtContent>
                <w:bookmarkStart w:id="38008326" w:name="TblKopitila__Sdk_Navn___3___1"/>
                <w:r w:rsidR="00E71CB2">
                  <w:rPr>
                    <w:rFonts w:cs="Arial"/>
                    <w:sz w:val="20"/>
                  </w:rPr>
                  <w:t>Østmarkas Venner</w:t>
                </w:r>
              </w:sdtContent>
            </w:sdt>
            <w:bookmarkEnd w:id="38008326"/>
          </w:p>
        </w:tc>
      </w:tr>
    </w:tbl>
    <w:p w14:paraId="7E84A9A7" w14:textId="2D0C1E7B" w:rsidR="002277E0" w:rsidRDefault="002277E0" w:rsidP="00E900B2">
      <w:pPr>
        <w:rPr>
          <w:rFonts w:cs="Arial"/>
          <w:sz w:val="6"/>
          <w:szCs w:val="6"/>
        </w:rPr>
      </w:pPr>
    </w:p>
    <w:p w14:paraId="44FA260E" w14:textId="4B92CAF7" w:rsidR="00C456F0" w:rsidRDefault="00C456F0" w:rsidP="00E900B2">
      <w:pPr>
        <w:rPr>
          <w:rFonts w:cs="Arial"/>
          <w:sz w:val="6"/>
          <w:szCs w:val="6"/>
        </w:rPr>
      </w:pPr>
    </w:p>
    <w:p w14:paraId="59814470" w14:textId="4F2B6D4E" w:rsidR="00C456F0" w:rsidRDefault="00C456F0" w:rsidP="00E900B2">
      <w:pPr>
        <w:rPr>
          <w:rFonts w:cs="Arial"/>
          <w:sz w:val="6"/>
          <w:szCs w:val="6"/>
        </w:rPr>
      </w:pPr>
    </w:p>
    <w:p w14:paraId="34A54F80" w14:textId="44E7AE1D" w:rsidR="00C456F0" w:rsidRDefault="00C456F0" w:rsidP="00E900B2">
      <w:pPr>
        <w:rPr>
          <w:rFonts w:cs="Arial"/>
          <w:sz w:val="6"/>
          <w:szCs w:val="6"/>
        </w:rPr>
      </w:pPr>
    </w:p>
    <w:p w14:paraId="070F711B" w14:textId="7672DD71" w:rsidR="00C456F0" w:rsidRDefault="00C456F0" w:rsidP="00E900B2">
      <w:pPr>
        <w:rPr>
          <w:rFonts w:cs="Arial"/>
          <w:sz w:val="6"/>
          <w:szCs w:val="6"/>
        </w:rPr>
      </w:pPr>
    </w:p>
    <w:p w14:paraId="2FA62094" w14:textId="133C903B" w:rsidR="00C456F0" w:rsidRDefault="00C456F0" w:rsidP="00E900B2">
      <w:pPr>
        <w:rPr>
          <w:rFonts w:cs="Arial"/>
          <w:sz w:val="6"/>
          <w:szCs w:val="6"/>
        </w:rPr>
      </w:pPr>
    </w:p>
    <w:p w14:paraId="1575DF55" w14:textId="660586AF" w:rsidR="00C456F0" w:rsidRDefault="00C456F0" w:rsidP="00E900B2">
      <w:pPr>
        <w:rPr>
          <w:rFonts w:cs="Arial"/>
          <w:sz w:val="6"/>
          <w:szCs w:val="6"/>
        </w:rPr>
      </w:pPr>
    </w:p>
    <w:p w14:paraId="7D0CDA5C" w14:textId="7122061D" w:rsidR="00C456F0" w:rsidRDefault="00C456F0" w:rsidP="00E900B2">
      <w:pPr>
        <w:rPr>
          <w:rFonts w:cs="Arial"/>
          <w:sz w:val="6"/>
          <w:szCs w:val="6"/>
        </w:rPr>
      </w:pPr>
    </w:p>
    <w:p w14:paraId="415168C4" w14:textId="6B2D0623" w:rsidR="00C456F0" w:rsidRDefault="00C456F0" w:rsidP="00E900B2">
      <w:pPr>
        <w:rPr>
          <w:rFonts w:cs="Arial"/>
          <w:sz w:val="6"/>
          <w:szCs w:val="6"/>
        </w:rPr>
      </w:pPr>
    </w:p>
    <w:p w14:paraId="39514BE0" w14:textId="7ED89E39" w:rsidR="00C456F0" w:rsidRDefault="00C456F0" w:rsidP="00E900B2">
      <w:pPr>
        <w:rPr>
          <w:rFonts w:cs="Arial"/>
          <w:sz w:val="6"/>
          <w:szCs w:val="6"/>
        </w:rPr>
      </w:pPr>
    </w:p>
    <w:p w14:paraId="573AE658" w14:textId="09A39EB4" w:rsidR="00C456F0" w:rsidRDefault="00C456F0" w:rsidP="00E900B2">
      <w:pPr>
        <w:rPr>
          <w:rFonts w:cs="Arial"/>
          <w:sz w:val="6"/>
          <w:szCs w:val="6"/>
        </w:rPr>
      </w:pPr>
    </w:p>
    <w:p w14:paraId="650C25F9" w14:textId="1E199F58" w:rsidR="00C456F0" w:rsidRDefault="00C456F0" w:rsidP="00E900B2">
      <w:pPr>
        <w:rPr>
          <w:rFonts w:cs="Arial"/>
          <w:sz w:val="6"/>
          <w:szCs w:val="6"/>
        </w:rPr>
      </w:pPr>
    </w:p>
    <w:p w14:paraId="5802BD4C" w14:textId="7C24EDA3" w:rsidR="00C456F0" w:rsidRDefault="00C456F0" w:rsidP="00E900B2">
      <w:pPr>
        <w:rPr>
          <w:rFonts w:cs="Arial"/>
          <w:sz w:val="6"/>
          <w:szCs w:val="6"/>
        </w:rPr>
      </w:pPr>
    </w:p>
    <w:p w14:paraId="2FBD8F09" w14:textId="162519D3" w:rsidR="00C456F0" w:rsidRDefault="00C456F0" w:rsidP="00E900B2">
      <w:pPr>
        <w:rPr>
          <w:rFonts w:cs="Arial"/>
          <w:sz w:val="6"/>
          <w:szCs w:val="6"/>
        </w:rPr>
      </w:pPr>
    </w:p>
    <w:p w14:paraId="285C670E" w14:textId="7BEA4EC9" w:rsidR="00C456F0" w:rsidRDefault="00C456F0" w:rsidP="00E900B2">
      <w:pPr>
        <w:rPr>
          <w:rFonts w:cs="Arial"/>
          <w:sz w:val="6"/>
          <w:szCs w:val="6"/>
        </w:rPr>
      </w:pPr>
    </w:p>
    <w:sectPr w:rsidR="00C456F0"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D8AF" w14:textId="77777777" w:rsidR="007677BC" w:rsidRDefault="007677BC">
      <w:r>
        <w:separator/>
      </w:r>
    </w:p>
  </w:endnote>
  <w:endnote w:type="continuationSeparator" w:id="0">
    <w:p w14:paraId="0F788621" w14:textId="77777777" w:rsidR="007677BC" w:rsidRDefault="0076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027" w14:textId="020A0598" w:rsidR="004B511C" w:rsidRDefault="004B511C"/>
  <w:tbl>
    <w:tblPr>
      <w:tblStyle w:val="Tabellrutenett"/>
      <w:tblW w:w="9923"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3402"/>
      <w:gridCol w:w="2126"/>
    </w:tblGrid>
    <w:tr w:rsidR="000D6045" w:rsidRPr="00C54020" w14:paraId="3FE65230" w14:textId="77777777" w:rsidTr="00C456F0">
      <w:trPr/>
      <w:tc>
        <w:tcPr>
          <w:tcW w:w="4395" w:type="dxa"/>
          <w:tcBorders>
            <w:top w:val="single" w:sz="4" w:space="0" w:color="auto"/>
            <w:bottom w:val="single" w:sz="4" w:space="0" w:color="auto"/>
          </w:tcBorders>
        </w:tcPr>
        <w:p w14:paraId="6302A7CD" w14:textId="77777777" w:rsidR="004B511C" w:rsidRPr="00C54020" w:rsidRDefault="004B511C" w:rsidP="004B511C">
          <w:pPr>
            <w:tabs>
              <w:tab w:val="left" w:pos="3345"/>
            </w:tabs>
            <w:spacing w:before="60" w:after="60"/>
            <w:rPr>
              <w:rFonts w:cs="Arial"/>
              <w:color w:val="565655"/>
              <w:spacing w:val="-5"/>
              <w:sz w:val="16"/>
              <w:szCs w:val="16"/>
            </w:rPr>
          </w:pPr>
          <w:r w:rsidRPr="00C54020">
            <w:rPr>
              <w:rFonts w:cs="Arial"/>
              <w:color w:val="565655"/>
              <w:spacing w:val="-5"/>
              <w:sz w:val="16"/>
              <w:szCs w:val="16"/>
            </w:rPr>
            <w:t>Lørenskog kommune</w:t>
          </w:r>
        </w:p>
      </w:tc>
      <w:tc>
        <w:tcPr>
          <w:tcW w:w="3402" w:type="dxa"/>
          <w:tcBorders>
            <w:top w:val="single" w:sz="4" w:space="0" w:color="auto"/>
            <w:bottom w:val="single" w:sz="4" w:space="0" w:color="auto"/>
          </w:tcBorders>
        </w:tcPr>
        <w:p w14:paraId="77EC45ED" w14:textId="0205FD8F" w:rsidR="004B511C" w:rsidRPr="00C54020" w:rsidRDefault="00AE04FF" w:rsidP="004B511C">
          <w:pPr>
            <w:tabs>
              <w:tab w:val="left" w:pos="3345"/>
            </w:tabs>
            <w:spacing w:before="60" w:after="100"/>
            <w:rPr>
              <w:rFonts w:cs="Arial"/>
              <w:color w:val="565655"/>
              <w:spacing w:val="-5"/>
              <w:sz w:val="16"/>
              <w:szCs w:val="16"/>
            </w:rPr>
          </w:pPr>
          <w:r w:rsidRPr="00C54020">
            <w:rPr>
              <w:rFonts w:cs="Arial"/>
              <w:color w:val="565655"/>
              <w:spacing w:val="-5"/>
              <w:sz w:val="16"/>
              <w:szCs w:val="16"/>
            </w:rPr>
            <w:t xml:space="preserve">Side </w:t>
          </w:r>
          <w:r w:rsidRPr="00C54020">
            <w:rPr>
              <w:rFonts w:cs="Arial"/>
              <w:color w:val="565655"/>
              <w:sz w:val="16"/>
              <w:szCs w:val="16"/>
            </w:rPr>
            <w:fldChar w:fldCharType="begin"/>
          </w:r>
          <w:r w:rsidRPr="00C54020">
            <w:rPr>
              <w:rFonts w:cs="Arial"/>
              <w:color w:val="565655"/>
              <w:sz w:val="16"/>
              <w:szCs w:val="16"/>
            </w:rPr>
            <w:instrText>PAGE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r w:rsidRPr="00C54020">
            <w:rPr>
              <w:rFonts w:cs="Arial"/>
              <w:color w:val="565655"/>
              <w:sz w:val="16"/>
              <w:szCs w:val="16"/>
            </w:rPr>
            <w:t xml:space="preserve"> / </w:t>
          </w:r>
          <w:r w:rsidRPr="00C54020">
            <w:rPr>
              <w:rFonts w:cs="Arial"/>
              <w:color w:val="565655"/>
              <w:sz w:val="16"/>
              <w:szCs w:val="16"/>
            </w:rPr>
            <w:fldChar w:fldCharType="begin"/>
          </w:r>
          <w:r w:rsidRPr="00C54020">
            <w:rPr>
              <w:rFonts w:cs="Arial"/>
              <w:color w:val="565655"/>
              <w:sz w:val="16"/>
              <w:szCs w:val="16"/>
            </w:rPr>
            <w:instrText>NUMPAGES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p>
      </w:tc>
      <w:tc>
        <w:tcPr>
          <w:tcW w:w="2126" w:type="dxa"/>
          <w:tcBorders>
            <w:top w:val="single" w:sz="4" w:space="0" w:color="auto"/>
            <w:bottom w:val="single" w:sz="4" w:space="0" w:color="auto"/>
          </w:tcBorders>
        </w:tcPr>
        <w:p w14:paraId="3E4388DD" w14:textId="670D4147" w:rsidR="004B511C" w:rsidRPr="00C54020" w:rsidRDefault="00AE04FF" w:rsidP="00AE04FF">
          <w:pPr>
            <w:tabs>
              <w:tab w:val="left" w:pos="3345"/>
            </w:tabs>
            <w:spacing w:before="60" w:after="100"/>
            <w:jc w:val="right"/>
            <w:rPr>
              <w:rFonts w:cs="Arial"/>
              <w:color w:val="565655"/>
              <w:spacing w:val="-5"/>
              <w:sz w:val="16"/>
              <w:szCs w:val="16"/>
            </w:rPr>
          </w:pPr>
          <w:r w:rsidRPr="00C54020">
            <w:rPr>
              <w:rFonts w:cs="Arial"/>
              <w:color w:val="565655"/>
              <w:spacing w:val="-5"/>
              <w:sz w:val="16"/>
              <w:szCs w:val="16"/>
            </w:rPr>
            <w:t xml:space="preserve">Dokument-ID: </w:t>
          </w:r>
          <w:sdt>
            <w:sdtPr>
              <w:rPr>
                <w:rFonts w:cs="Arial"/>
                <w:color w:val="565655"/>
                <w:sz w:val="16"/>
                <w:szCs w:val="16"/>
              </w:rPr>
              <w:alias w:val="Sdo_DokIDKort"/>
              <w:tag w:val="Sdo_DokIDKort"/>
              <w:id w:val="-228008595"/>
              <w:dataBinding w:xpath="/document/footer/Sdo_DokIDKort" w:storeItemID="{02FCC5C5-9E4B-499E-9D35-9676E1272B0F}"/>
              <w:text/>
            </w:sdtPr>
            <w:sdtContent>
              <w:bookmarkStart w:id="28" w:name="Sdo_DokIDKort"/>
              <w:r w:rsidRPr="00C54020">
                <w:rPr>
                  <w:rFonts w:cs="Arial"/>
                  <w:color w:val="565655"/>
                  <w:sz w:val="16"/>
                  <w:szCs w:val="16"/>
                </w:rPr>
                <w:t>26/31765</w:t>
              </w:r>
            </w:sdtContent>
          </w:sdt>
          <w:bookmarkEnd w:id="28"/>
        </w:p>
      </w:tc>
    </w:tr>
  </w:tbl>
  <w:p w14:paraId="75B6938E" w14:textId="044C816E" w:rsidR="00037AFA" w:rsidRPr="0028126D" w:rsidRDefault="00037AFA" w:rsidP="004B511C">
    <w:pPr>
      <w:tabs>
        <w:tab w:val="left" w:pos="3345"/>
      </w:tabs>
      <w:rPr>
        <w:rFonts w:cs="Arial"/>
        <w:color w:val="4D4D4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2268"/>
      <w:gridCol w:w="3686"/>
      <w:gridCol w:w="2977"/>
      <w:gridCol w:w="991"/>
    </w:tblGrid>
    <w:tr w:rsidR="006A54FE" w:rsidRPr="003E183E" w14:paraId="6A2653AF" w14:textId="77777777" w:rsidTr="00F57955">
      <w:trPr>
        <w:trHeight w:val="20"/>
      </w:trPr>
      <w:tc>
        <w:tcPr>
          <w:tcW w:w="2268" w:type="dxa"/>
        </w:tcPr>
        <w:p w14:paraId="02F4A19B" w14:textId="77777777" w:rsidR="006A54FE" w:rsidRPr="003E183E" w:rsidRDefault="006A54FE" w:rsidP="005B6B6E">
          <w:pPr>
            <w:rPr>
              <w:rFonts w:cs="Arial"/>
              <w:spacing w:val="-5"/>
              <w:sz w:val="6"/>
              <w:szCs w:val="6"/>
            </w:rPr>
          </w:pPr>
        </w:p>
      </w:tc>
      <w:tc>
        <w:tcPr>
          <w:tcW w:w="3686" w:type="dxa"/>
        </w:tcPr>
        <w:p w14:paraId="7DE85FB1" w14:textId="77777777" w:rsidR="006A54FE" w:rsidRPr="003E183E" w:rsidRDefault="006A54FE" w:rsidP="005B6B6E">
          <w:pPr>
            <w:rPr>
              <w:rFonts w:cs="Arial"/>
              <w:spacing w:val="-5"/>
              <w:sz w:val="6"/>
              <w:szCs w:val="6"/>
            </w:rPr>
          </w:pPr>
        </w:p>
      </w:tc>
      <w:tc>
        <w:tcPr>
          <w:tcW w:w="2977" w:type="dxa"/>
        </w:tcPr>
        <w:p w14:paraId="56AC05D5" w14:textId="77777777" w:rsidR="006A54FE" w:rsidRPr="003E183E" w:rsidRDefault="006A54FE" w:rsidP="005B6B6E">
          <w:pPr>
            <w:rPr>
              <w:rFonts w:cs="Arial"/>
              <w:sz w:val="6"/>
              <w:szCs w:val="6"/>
            </w:rPr>
          </w:pPr>
        </w:p>
      </w:tc>
      <w:tc>
        <w:tcPr>
          <w:tcW w:w="991" w:type="dxa"/>
        </w:tcPr>
        <w:p w14:paraId="2068A8F4" w14:textId="77777777" w:rsidR="006A54FE" w:rsidRPr="003E183E" w:rsidRDefault="006A54FE" w:rsidP="005B6B6E">
          <w:pPr>
            <w:rPr>
              <w:rFonts w:cs="Arial"/>
              <w:sz w:val="6"/>
              <w:szCs w:val="6"/>
            </w:rPr>
          </w:pPr>
        </w:p>
      </w:tc>
    </w:tr>
    <w:tr w:rsidR="000D6045" w:rsidRPr="000D6045" w14:paraId="356E9CE0" w14:textId="77777777" w:rsidTr="00F57955">
      <w:trPr/>
      <w:tc>
        <w:tcPr>
          <w:tcW w:w="2268" w:type="dxa"/>
        </w:tcPr>
        <w:p w14:paraId="5B653F82" w14:textId="6581A61E" w:rsidR="006A54FE" w:rsidRPr="000D6045" w:rsidRDefault="006A54FE" w:rsidP="005B6B6E">
          <w:pPr>
            <w:rPr>
              <w:rFonts w:cs="Arial"/>
              <w:color w:val="565655"/>
              <w:spacing w:val="-5"/>
              <w:sz w:val="16"/>
              <w:szCs w:val="16"/>
            </w:rPr>
          </w:pPr>
          <w:r w:rsidRPr="000D6045">
            <w:rPr>
              <w:rFonts w:cs="Arial"/>
              <w:color w:val="565655"/>
              <w:spacing w:val="-5"/>
              <w:sz w:val="16"/>
              <w:szCs w:val="16"/>
            </w:rPr>
            <w:t>Postadresse</w:t>
          </w:r>
          <w:r w:rsidRPr="000D6045">
            <w:rPr>
              <w:rFonts w:cs="Arial"/>
              <w:color w:val="565655"/>
              <w:spacing w:val="-5"/>
              <w:sz w:val="16"/>
              <w:szCs w:val="16"/>
            </w:rPr>
            <w:br/>
            <w:t>Lørenskog kommune</w:t>
          </w:r>
        </w:p>
        <w:p w14:paraId="56423D62" w14:textId="77777777" w:rsidR="00907ED8" w:rsidRPr="000D6045" w:rsidRDefault="006A54FE" w:rsidP="005B6B6E">
          <w:pPr>
            <w:rPr>
              <w:rFonts w:cs="Arial"/>
              <w:color w:val="565655"/>
              <w:spacing w:val="-5"/>
              <w:sz w:val="16"/>
              <w:szCs w:val="16"/>
            </w:rPr>
          </w:pPr>
          <w:r w:rsidRPr="000D6045">
            <w:rPr>
              <w:rFonts w:cs="Arial"/>
              <w:color w:val="565655"/>
              <w:spacing w:val="-5"/>
              <w:sz w:val="16"/>
              <w:szCs w:val="16"/>
            </w:rPr>
            <w:t>Postboks 304</w:t>
          </w:r>
          <w:r w:rsidRPr="000D6045">
            <w:rPr>
              <w:rFonts w:cs="Arial"/>
              <w:color w:val="565655"/>
              <w:spacing w:val="-5"/>
              <w:sz w:val="16"/>
              <w:szCs w:val="16"/>
            </w:rPr>
            <w:br/>
            <w:t>1471 Lørenskog</w:t>
          </w:r>
        </w:p>
        <w:p w14:paraId="4639CCAA" w14:textId="77777777" w:rsidR="00907ED8" w:rsidRPr="000D6045" w:rsidRDefault="00907ED8" w:rsidP="005B6B6E">
          <w:pPr>
            <w:rPr>
              <w:rFonts w:cs="Arial"/>
              <w:color w:val="565655"/>
              <w:spacing w:val="-5"/>
              <w:sz w:val="6"/>
              <w:szCs w:val="6"/>
            </w:rPr>
          </w:pPr>
        </w:p>
      </w:tc>
      <w:tc>
        <w:tcPr>
          <w:tcW w:w="3686" w:type="dxa"/>
        </w:tcPr>
        <w:p w14:paraId="4DFF285F" w14:textId="0AC7EDF2" w:rsidR="00476724" w:rsidRPr="00476724" w:rsidRDefault="00476724" w:rsidP="005B6B6E">
          <w:pPr>
            <w:rPr>
              <w:rFonts w:cs="Arial"/>
              <w:color w:val="565655"/>
              <w:spacing w:val="-5"/>
              <w:sz w:val="16"/>
              <w:szCs w:val="16"/>
            </w:rPr>
          </w:pPr>
          <w:r>
            <w:rPr>
              <w:rFonts w:cs="Arial"/>
              <w:color w:val="565655"/>
              <w:spacing w:val="-5"/>
              <w:sz w:val="16"/>
              <w:szCs w:val="16"/>
            </w:rPr>
            <w:t xml:space="preserve">Telefon </w:t>
          </w:r>
          <w:r w:rsidR="006A54FE" w:rsidRPr="00476724">
            <w:rPr>
              <w:rFonts w:cs="Arial"/>
              <w:color w:val="565655"/>
              <w:spacing w:val="-5"/>
              <w:sz w:val="16"/>
              <w:szCs w:val="16"/>
            </w:rPr>
            <w:t>67 93 40 00</w:t>
          </w:r>
          <w:r w:rsidR="006A54FE" w:rsidRPr="00476724">
            <w:rPr>
              <w:rFonts w:cs="Arial"/>
              <w:color w:val="565655"/>
              <w:spacing w:val="-5"/>
              <w:sz w:val="16"/>
              <w:szCs w:val="16"/>
            </w:rPr>
            <w:br/>
          </w:r>
          <w:r>
            <w:rPr>
              <w:rFonts w:cs="Arial"/>
              <w:color w:val="565655"/>
              <w:spacing w:val="-5"/>
              <w:sz w:val="16"/>
              <w:szCs w:val="16"/>
            </w:rPr>
            <w:t xml:space="preserve">E-post </w:t>
          </w:r>
          <w:r w:rsidR="006A54FE" w:rsidRPr="00476724">
            <w:rPr>
              <w:rFonts w:cs="Arial"/>
              <w:color w:val="565655"/>
              <w:spacing w:val="-5"/>
              <w:sz w:val="16"/>
              <w:szCs w:val="16"/>
            </w:rPr>
            <w:t xml:space="preserve">postmottak@lorenskog.kommune.no </w:t>
          </w:r>
          <w:hyperlink r:id="rId1" w:history="1">
            <w:r w:rsidRPr="00476724">
              <w:rPr>
                <w:rStyle w:val="Hyperkobling"/>
                <w:rFonts w:cs="Arial"/>
                <w:color w:val="565655"/>
                <w:spacing w:val="-5"/>
                <w:sz w:val="16"/>
                <w:szCs w:val="16"/>
              </w:rPr>
              <w:t>https://www.lorenskog.kommune.no</w:t>
            </w:r>
          </w:hyperlink>
        </w:p>
        <w:p w14:paraId="326D7D76" w14:textId="086C9307" w:rsidR="006A54FE" w:rsidRPr="006C4FAB" w:rsidRDefault="006A54FE" w:rsidP="005B6B6E">
          <w:pPr>
            <w:rPr>
              <w:rFonts w:cs="Arial"/>
              <w:color w:val="565655"/>
              <w:lang w:val="nn-NO"/>
            </w:rPr>
          </w:pPr>
          <w:r w:rsidRPr="006C4FAB">
            <w:rPr>
              <w:rFonts w:cs="Arial"/>
              <w:color w:val="565655"/>
              <w:spacing w:val="-5"/>
              <w:sz w:val="16"/>
              <w:szCs w:val="16"/>
              <w:lang w:val="nn-NO"/>
            </w:rPr>
            <w:t>Org.nr</w:t>
          </w:r>
          <w:r w:rsidR="00F8013B">
            <w:rPr>
              <w:rFonts w:cs="Arial"/>
              <w:color w:val="565655"/>
              <w:spacing w:val="-5"/>
              <w:sz w:val="16"/>
              <w:szCs w:val="16"/>
              <w:lang w:val="nn-NO"/>
            </w:rPr>
            <w:t>.</w:t>
          </w:r>
          <w:r w:rsidRPr="006C4FAB">
            <w:rPr>
              <w:rFonts w:cs="Arial"/>
              <w:color w:val="565655"/>
              <w:spacing w:val="-5"/>
              <w:sz w:val="16"/>
              <w:szCs w:val="16"/>
              <w:lang w:val="nn-NO"/>
            </w:rPr>
            <w:t xml:space="preserve"> 842 566 142 (mva</w:t>
          </w:r>
          <w:r w:rsidR="00476724">
            <w:rPr>
              <w:rFonts w:cs="Arial"/>
              <w:color w:val="565655"/>
              <w:spacing w:val="-5"/>
              <w:sz w:val="16"/>
              <w:szCs w:val="16"/>
              <w:lang w:val="nn-NO"/>
            </w:rPr>
            <w:t>.</w:t>
          </w:r>
          <w:r w:rsidRPr="006C4FAB">
            <w:rPr>
              <w:rFonts w:cs="Arial"/>
              <w:color w:val="565655"/>
              <w:spacing w:val="-5"/>
              <w:sz w:val="16"/>
              <w:szCs w:val="16"/>
              <w:lang w:val="nn-NO"/>
            </w:rPr>
            <w:t>)</w:t>
          </w:r>
        </w:p>
      </w:tc>
      <w:tc>
        <w:tcPr>
          <w:tcW w:w="2977" w:type="dxa"/>
        </w:tcPr>
        <w:p w14:paraId="2D72DA54" w14:textId="27900661" w:rsidR="006A54FE" w:rsidRPr="000D6045" w:rsidRDefault="006A54FE" w:rsidP="005B6B6E">
          <w:pPr>
            <w:rPr>
              <w:rFonts w:cs="Arial"/>
              <w:color w:val="565655"/>
              <w:sz w:val="16"/>
            </w:rPr>
          </w:pPr>
          <w:r w:rsidRPr="000D6045">
            <w:rPr>
              <w:rFonts w:cs="Arial"/>
              <w:color w:val="565655"/>
              <w:sz w:val="16"/>
            </w:rPr>
            <w:t>Besøksadresse</w:t>
          </w:r>
          <w:r w:rsidRPr="000D6045">
            <w:rPr>
              <w:rFonts w:cs="Arial"/>
              <w:color w:val="565655"/>
              <w:sz w:val="16"/>
            </w:rPr>
            <w:br/>
          </w:r>
          <w:sdt>
            <w:sdtPr>
              <w:rPr>
                <w:rFonts w:cs="Arial"/>
                <w:color w:val="565655"/>
                <w:sz w:val="16"/>
                <w:szCs w:val="16"/>
              </w:rPr>
              <w:alias w:val="Sse_Adr"/>
              <w:tag w:val="Sse_Adr"/>
              <w:id w:val="380378127"/>
              <w:placeholder>
                <w:docPart w:val="72FF2278A4BC451C8F4F2CF07ECAD260"/>
              </w:placeholder>
              <w:dataBinding w:xpath="/document/footer/Sse_Adr" w:storeItemID="{02FCC5C5-9E4B-499E-9D35-9676E1272B0F}"/>
              <w:text/>
            </w:sdtPr>
            <w:sdtContent>
              <w:bookmarkStart w:id="29" w:name="Sse_Adr"/>
              <w:r w:rsidR="0050657D">
                <w:rPr>
                  <w:rFonts w:cs="Arial"/>
                  <w:color w:val="565655"/>
                  <w:sz w:val="16"/>
                  <w:szCs w:val="16"/>
                </w:rPr>
                <w:t>Festplassen 1</w:t>
              </w:r>
            </w:sdtContent>
          </w:sdt>
          <w:bookmarkEnd w:id="29"/>
          <w:r w:rsidRPr="000D6045">
            <w:rPr>
              <w:rFonts w:cs="Arial"/>
              <w:color w:val="565655"/>
              <w:sz w:val="16"/>
              <w:szCs w:val="16"/>
            </w:rPr>
            <w:br/>
          </w:r>
          <w:sdt>
            <w:sdtPr>
              <w:rPr>
                <w:rFonts w:cs="Arial"/>
                <w:color w:val="565655"/>
                <w:sz w:val="16"/>
              </w:rPr>
              <w:alias w:val="Sse_Postnr"/>
              <w:tag w:val="Sse_Postnr"/>
              <w:id w:val="-386733256"/>
              <w:dataBinding w:xpath="/document/footer/Sse_Postnr" w:storeItemID="{02FCC5C5-9E4B-499E-9D35-9676E1272B0F}"/>
              <w:text/>
            </w:sdtPr>
            <w:sdtContent>
              <w:bookmarkStart w:id="30" w:name="Sse_Postnr"/>
              <w:r w:rsidRPr="000D6045">
                <w:rPr>
                  <w:rFonts w:cs="Arial"/>
                  <w:color w:val="565655"/>
                  <w:sz w:val="16"/>
                </w:rPr>
                <w:t>1470</w:t>
              </w:r>
            </w:sdtContent>
          </w:sdt>
          <w:bookmarkEnd w:id="30"/>
          <w:r w:rsidRPr="000D6045">
            <w:rPr>
              <w:rFonts w:cs="Arial"/>
              <w:color w:val="565655"/>
              <w:sz w:val="16"/>
            </w:rPr>
            <w:t xml:space="preserve"> </w:t>
          </w:r>
          <w:sdt>
            <w:sdtPr>
              <w:rPr>
                <w:rFonts w:cs="Arial"/>
                <w:color w:val="565655"/>
                <w:sz w:val="16"/>
              </w:rPr>
              <w:alias w:val="Sse_Poststed"/>
              <w:tag w:val="Sse_Poststed"/>
              <w:id w:val="-383564767"/>
              <w:dataBinding w:xpath="/document/footer/Sse_Poststed" w:storeItemID="{02FCC5C5-9E4B-499E-9D35-9676E1272B0F}"/>
              <w:text/>
            </w:sdtPr>
            <w:sdtContent>
              <w:bookmarkStart w:id="31" w:name="Sse_Poststed"/>
              <w:r w:rsidRPr="000D6045">
                <w:rPr>
                  <w:rFonts w:cs="Arial"/>
                  <w:color w:val="565655"/>
                  <w:sz w:val="16"/>
                </w:rPr>
                <w:t>LØRENSKOG</w:t>
              </w:r>
            </w:sdtContent>
          </w:sdt>
          <w:bookmarkEnd w:id="31"/>
        </w:p>
      </w:tc>
      <w:tc>
        <w:tcPr>
          <w:tcW w:w="991" w:type="dxa"/>
        </w:tcPr>
        <w:p w14:paraId="2A2EA6C7" w14:textId="5CB58F72" w:rsidR="006A54FE" w:rsidRPr="000D6045" w:rsidRDefault="006A54FE" w:rsidP="00013412">
          <w:pPr>
            <w:jc w:val="right"/>
            <w:rPr>
              <w:rFonts w:cs="Arial"/>
              <w:color w:val="565655"/>
              <w:sz w:val="16"/>
              <w:szCs w:val="16"/>
            </w:rPr>
          </w:pPr>
          <w:r w:rsidRPr="000D6045">
            <w:rPr>
              <w:rFonts w:cs="Arial"/>
              <w:color w:val="565655"/>
              <w:sz w:val="16"/>
            </w:rPr>
            <w:t>Dokument-ID</w:t>
          </w:r>
          <w:r w:rsidRPr="000D6045">
            <w:rPr>
              <w:rFonts w:cs="Arial"/>
              <w:color w:val="565655"/>
              <w:sz w:val="16"/>
            </w:rPr>
            <w:br/>
          </w:r>
          <w:sdt>
            <w:sdtPr>
              <w:rPr>
                <w:rFonts w:cs="Arial"/>
                <w:color w:val="565655"/>
                <w:sz w:val="16"/>
                <w:szCs w:val="16"/>
              </w:rPr>
              <w:alias w:val="Sdo_DokIDKort"/>
              <w:tag w:val="Sdo_DokIDKort"/>
              <w:id w:val="1276676313"/>
              <w:dataBinding w:xpath="/document/footer/Sdo_DokIDKort" w:storeItemID="{02FCC5C5-9E4B-499E-9D35-9676E1272B0F}"/>
              <w:text/>
            </w:sdtPr>
            <w:sdtContent>
              <w:bookmarkStart w:id="32" w:name="Sdo_DokIDKort____1"/>
              <w:r w:rsidRPr="000D6045">
                <w:rPr>
                  <w:rFonts w:cs="Arial"/>
                  <w:color w:val="565655"/>
                  <w:sz w:val="16"/>
                  <w:szCs w:val="16"/>
                </w:rPr>
                <w:t>26/31765</w:t>
              </w:r>
            </w:sdtContent>
          </w:sdt>
          <w:bookmarkEnd w:id="32"/>
        </w:p>
        <w:p w14:paraId="5AC0E719" w14:textId="77777777" w:rsidR="00907ED8" w:rsidRPr="000D6045" w:rsidRDefault="00907ED8" w:rsidP="005B6B6E">
          <w:pPr>
            <w:rPr>
              <w:rFonts w:cs="Arial"/>
              <w:color w:val="565655"/>
              <w:sz w:val="16"/>
            </w:rPr>
          </w:pPr>
        </w:p>
      </w:tc>
    </w:tr>
  </w:tbl>
  <w:p w14:paraId="6F84FB5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B429" w14:textId="77777777" w:rsidR="007677BC" w:rsidRDefault="007677BC">
      <w:r>
        <w:separator/>
      </w:r>
    </w:p>
  </w:footnote>
  <w:footnote w:type="continuationSeparator" w:id="0">
    <w:p w14:paraId="00750E25" w14:textId="77777777" w:rsidR="007677BC" w:rsidRDefault="0076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3012B7" w14:paraId="75CFE070" w14:textId="77777777" w:rsidTr="00BB6DA2">
      <w:tc>
        <w:tcPr>
          <w:tcW w:w="11341" w:type="dxa"/>
        </w:tcPr>
        <w:p w14:paraId="6DA5342F" w14:textId="0B88B86E" w:rsidR="003012B7" w:rsidRDefault="000C6E11" w:rsidP="00BB6DA2">
          <w:pPr>
            <w:pStyle w:val="WS12Times"/>
            <w:ind w:right="-104"/>
            <w:jc w:val="right"/>
            <w:rPr>
              <w:noProof/>
              <w:sz w:val="22"/>
            </w:rPr>
          </w:pPr>
          <w:r>
            <w:rPr>
              <w:noProof/>
              <w:sz w:val="22"/>
            </w:rPr>
            <w:drawing>
              <wp:inline distT="0" distB="0" distL="0" distR="0" wp14:anchorId="171810E1" wp14:editId="0F1A71A2">
                <wp:extent cx="2317496" cy="1069848"/>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317496" cy="1069848"/>
                        </a:xfrm>
                        <a:prstGeom prst="rect">
                          <a:avLst/>
                        </a:prstGeom>
                      </pic:spPr>
                    </pic:pic>
                  </a:graphicData>
                </a:graphic>
              </wp:inline>
            </w:drawing>
          </w:r>
        </w:p>
      </w:tc>
    </w:tr>
  </w:tbl>
  <w:p w14:paraId="42E22225" w14:textId="77777777" w:rsidR="00037AFA" w:rsidRPr="0040186E" w:rsidRDefault="00037AFA" w:rsidP="008F26C2">
    <w:pPr>
      <w:pStyle w:val="WS12Times"/>
      <w:rPr>
        <w:noProof/>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406"/>
    <w:multiLevelType w:val="hybridMultilevel"/>
    <w:tmpl w:val="C51C430A"/>
    <w:lvl w:ilvl="0" w:tplc="576C5390">
      <w:start w:val="1"/>
      <w:numFmt w:val="lowerLetter"/>
      <w:pStyle w:val="alfabetsti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26E0649"/>
    <w:multiLevelType w:val="hybridMultilevel"/>
    <w:tmpl w:val="0D12B192"/>
    <w:lvl w:ilvl="0" w:tplc="DBD0763E">
      <w:start w:val="1"/>
      <w:numFmt w:val="decimal"/>
      <w:pStyle w:val="punkt1"/>
      <w:lvlText w:val="%1)"/>
      <w:lvlJc w:val="left"/>
      <w:pPr>
        <w:ind w:left="795" w:hanging="360"/>
      </w:pPr>
      <w:rPr>
        <w:rFonts w:hint="default"/>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2" w15:restartNumberingAfterBreak="0">
    <w:nsid w:val="56D571BD"/>
    <w:multiLevelType w:val="hybridMultilevel"/>
    <w:tmpl w:val="110EB802"/>
    <w:lvl w:ilvl="0" w:tplc="7E6C6A5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280625"/>
    <w:multiLevelType w:val="multilevel"/>
    <w:tmpl w:val="C7E6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1047552">
    <w:abstractNumId w:val="0"/>
  </w:num>
  <w:num w:numId="2" w16cid:durableId="1806971651">
    <w:abstractNumId w:val="1"/>
  </w:num>
  <w:num w:numId="3" w16cid:durableId="1662613147">
    <w:abstractNumId w:val="3"/>
  </w:num>
  <w:num w:numId="4" w16cid:durableId="1533566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1"/>
    <w:rsid w:val="00001E7A"/>
    <w:rsid w:val="00013412"/>
    <w:rsid w:val="00013F75"/>
    <w:rsid w:val="00017EA6"/>
    <w:rsid w:val="00020951"/>
    <w:rsid w:val="00021D25"/>
    <w:rsid w:val="000341C4"/>
    <w:rsid w:val="00037AFA"/>
    <w:rsid w:val="00040C09"/>
    <w:rsid w:val="00041385"/>
    <w:rsid w:val="000467FE"/>
    <w:rsid w:val="000638B4"/>
    <w:rsid w:val="00063FE4"/>
    <w:rsid w:val="00064A8A"/>
    <w:rsid w:val="00072440"/>
    <w:rsid w:val="00082037"/>
    <w:rsid w:val="0008358C"/>
    <w:rsid w:val="000904F9"/>
    <w:rsid w:val="000A16E2"/>
    <w:rsid w:val="000A330D"/>
    <w:rsid w:val="000A662F"/>
    <w:rsid w:val="000A787C"/>
    <w:rsid w:val="000B5776"/>
    <w:rsid w:val="000C5839"/>
    <w:rsid w:val="000C5CC3"/>
    <w:rsid w:val="000C6E11"/>
    <w:rsid w:val="000D369D"/>
    <w:rsid w:val="000D6045"/>
    <w:rsid w:val="000E4948"/>
    <w:rsid w:val="000E6664"/>
    <w:rsid w:val="000E7781"/>
    <w:rsid w:val="000F10E0"/>
    <w:rsid w:val="000F7FF6"/>
    <w:rsid w:val="0010116D"/>
    <w:rsid w:val="001027D5"/>
    <w:rsid w:val="001044C8"/>
    <w:rsid w:val="0010543F"/>
    <w:rsid w:val="00114456"/>
    <w:rsid w:val="0011769D"/>
    <w:rsid w:val="00133377"/>
    <w:rsid w:val="00137322"/>
    <w:rsid w:val="0014029A"/>
    <w:rsid w:val="00140BED"/>
    <w:rsid w:val="00142AD6"/>
    <w:rsid w:val="00157B0B"/>
    <w:rsid w:val="00160A36"/>
    <w:rsid w:val="00162984"/>
    <w:rsid w:val="00166E60"/>
    <w:rsid w:val="00175AF7"/>
    <w:rsid w:val="001823E0"/>
    <w:rsid w:val="00184F70"/>
    <w:rsid w:val="001932F8"/>
    <w:rsid w:val="00193326"/>
    <w:rsid w:val="00195502"/>
    <w:rsid w:val="001A4F71"/>
    <w:rsid w:val="001B01AA"/>
    <w:rsid w:val="001C28A9"/>
    <w:rsid w:val="001D2B4E"/>
    <w:rsid w:val="001D3891"/>
    <w:rsid w:val="001E1389"/>
    <w:rsid w:val="001F61F5"/>
    <w:rsid w:val="0020471A"/>
    <w:rsid w:val="00206E0F"/>
    <w:rsid w:val="00222BA1"/>
    <w:rsid w:val="0022430D"/>
    <w:rsid w:val="0022484F"/>
    <w:rsid w:val="0022771A"/>
    <w:rsid w:val="002277E0"/>
    <w:rsid w:val="00253BF6"/>
    <w:rsid w:val="00255757"/>
    <w:rsid w:val="00266BC0"/>
    <w:rsid w:val="00270F61"/>
    <w:rsid w:val="00272B06"/>
    <w:rsid w:val="0027398E"/>
    <w:rsid w:val="002766A4"/>
    <w:rsid w:val="002779D4"/>
    <w:rsid w:val="0028126D"/>
    <w:rsid w:val="0029556A"/>
    <w:rsid w:val="002957D1"/>
    <w:rsid w:val="002B3B54"/>
    <w:rsid w:val="002E631B"/>
    <w:rsid w:val="002F014F"/>
    <w:rsid w:val="002F42B8"/>
    <w:rsid w:val="002F4BC0"/>
    <w:rsid w:val="003006EE"/>
    <w:rsid w:val="003012B7"/>
    <w:rsid w:val="00301AC9"/>
    <w:rsid w:val="00320310"/>
    <w:rsid w:val="00320AF9"/>
    <w:rsid w:val="00322D16"/>
    <w:rsid w:val="00326652"/>
    <w:rsid w:val="003351D5"/>
    <w:rsid w:val="00335C72"/>
    <w:rsid w:val="003476D6"/>
    <w:rsid w:val="00354C53"/>
    <w:rsid w:val="00356AAD"/>
    <w:rsid w:val="00380D1C"/>
    <w:rsid w:val="0038186D"/>
    <w:rsid w:val="00383304"/>
    <w:rsid w:val="0038426D"/>
    <w:rsid w:val="00391E28"/>
    <w:rsid w:val="00393443"/>
    <w:rsid w:val="00397FC2"/>
    <w:rsid w:val="003B3A3D"/>
    <w:rsid w:val="003C03EA"/>
    <w:rsid w:val="003E183E"/>
    <w:rsid w:val="003E46A0"/>
    <w:rsid w:val="003E7F14"/>
    <w:rsid w:val="003F12BA"/>
    <w:rsid w:val="003F3FC2"/>
    <w:rsid w:val="00401594"/>
    <w:rsid w:val="0040186E"/>
    <w:rsid w:val="00402D51"/>
    <w:rsid w:val="00406FCD"/>
    <w:rsid w:val="0041398B"/>
    <w:rsid w:val="00417384"/>
    <w:rsid w:val="004246A0"/>
    <w:rsid w:val="00424FBD"/>
    <w:rsid w:val="00430275"/>
    <w:rsid w:val="0043158D"/>
    <w:rsid w:val="004404A0"/>
    <w:rsid w:val="00464383"/>
    <w:rsid w:val="004709E6"/>
    <w:rsid w:val="00476724"/>
    <w:rsid w:val="00480305"/>
    <w:rsid w:val="00481FF9"/>
    <w:rsid w:val="004860E2"/>
    <w:rsid w:val="00491EA8"/>
    <w:rsid w:val="004923DA"/>
    <w:rsid w:val="00496B09"/>
    <w:rsid w:val="004A5994"/>
    <w:rsid w:val="004B3E07"/>
    <w:rsid w:val="004B511C"/>
    <w:rsid w:val="004B5940"/>
    <w:rsid w:val="004D22F9"/>
    <w:rsid w:val="004D7209"/>
    <w:rsid w:val="004E0138"/>
    <w:rsid w:val="004E39CA"/>
    <w:rsid w:val="004E6B9E"/>
    <w:rsid w:val="00505E44"/>
    <w:rsid w:val="0050657D"/>
    <w:rsid w:val="005078C5"/>
    <w:rsid w:val="0051715E"/>
    <w:rsid w:val="0052391D"/>
    <w:rsid w:val="00530013"/>
    <w:rsid w:val="00536B13"/>
    <w:rsid w:val="0054400B"/>
    <w:rsid w:val="00547506"/>
    <w:rsid w:val="00550D04"/>
    <w:rsid w:val="0056106D"/>
    <w:rsid w:val="00563248"/>
    <w:rsid w:val="005746C4"/>
    <w:rsid w:val="0058131C"/>
    <w:rsid w:val="00582256"/>
    <w:rsid w:val="00586E0F"/>
    <w:rsid w:val="00591B25"/>
    <w:rsid w:val="005A16FA"/>
    <w:rsid w:val="005A3A6C"/>
    <w:rsid w:val="005A6E43"/>
    <w:rsid w:val="005C3395"/>
    <w:rsid w:val="005E2959"/>
    <w:rsid w:val="005E3328"/>
    <w:rsid w:val="005E5120"/>
    <w:rsid w:val="005F5C0D"/>
    <w:rsid w:val="00600246"/>
    <w:rsid w:val="00600AE1"/>
    <w:rsid w:val="006023BF"/>
    <w:rsid w:val="00604183"/>
    <w:rsid w:val="00615478"/>
    <w:rsid w:val="006155BA"/>
    <w:rsid w:val="00626569"/>
    <w:rsid w:val="00632CB4"/>
    <w:rsid w:val="006355B2"/>
    <w:rsid w:val="006403B9"/>
    <w:rsid w:val="0065011A"/>
    <w:rsid w:val="00656B6E"/>
    <w:rsid w:val="006A4F99"/>
    <w:rsid w:val="006A54FE"/>
    <w:rsid w:val="006C165F"/>
    <w:rsid w:val="006C4FAB"/>
    <w:rsid w:val="006D0FD0"/>
    <w:rsid w:val="006E4599"/>
    <w:rsid w:val="006E62D3"/>
    <w:rsid w:val="00701031"/>
    <w:rsid w:val="0070178E"/>
    <w:rsid w:val="00703F11"/>
    <w:rsid w:val="00712DE3"/>
    <w:rsid w:val="00725350"/>
    <w:rsid w:val="00732E72"/>
    <w:rsid w:val="00740925"/>
    <w:rsid w:val="00745782"/>
    <w:rsid w:val="00750430"/>
    <w:rsid w:val="00750674"/>
    <w:rsid w:val="00761BE7"/>
    <w:rsid w:val="007677BC"/>
    <w:rsid w:val="00783591"/>
    <w:rsid w:val="007835AE"/>
    <w:rsid w:val="0078508B"/>
    <w:rsid w:val="00790F83"/>
    <w:rsid w:val="0079227C"/>
    <w:rsid w:val="00794C26"/>
    <w:rsid w:val="007A1A14"/>
    <w:rsid w:val="007A5C04"/>
    <w:rsid w:val="007A7C28"/>
    <w:rsid w:val="007B7040"/>
    <w:rsid w:val="007C2AAE"/>
    <w:rsid w:val="007D2AF1"/>
    <w:rsid w:val="007D2D65"/>
    <w:rsid w:val="007E4344"/>
    <w:rsid w:val="007E4685"/>
    <w:rsid w:val="007E7413"/>
    <w:rsid w:val="007F2404"/>
    <w:rsid w:val="00835969"/>
    <w:rsid w:val="00843BDA"/>
    <w:rsid w:val="00854F01"/>
    <w:rsid w:val="00857B3B"/>
    <w:rsid w:val="00861A59"/>
    <w:rsid w:val="00863ED2"/>
    <w:rsid w:val="00876DC9"/>
    <w:rsid w:val="008948E5"/>
    <w:rsid w:val="008A6F01"/>
    <w:rsid w:val="008B1703"/>
    <w:rsid w:val="008B2767"/>
    <w:rsid w:val="008C694D"/>
    <w:rsid w:val="008D6713"/>
    <w:rsid w:val="008E4B00"/>
    <w:rsid w:val="008E7C3A"/>
    <w:rsid w:val="008F26C2"/>
    <w:rsid w:val="008F45B5"/>
    <w:rsid w:val="009012EE"/>
    <w:rsid w:val="00907ED8"/>
    <w:rsid w:val="00930D89"/>
    <w:rsid w:val="009539C1"/>
    <w:rsid w:val="009576AC"/>
    <w:rsid w:val="00963F67"/>
    <w:rsid w:val="00964AFB"/>
    <w:rsid w:val="00972D87"/>
    <w:rsid w:val="00974859"/>
    <w:rsid w:val="00980595"/>
    <w:rsid w:val="00980772"/>
    <w:rsid w:val="00981914"/>
    <w:rsid w:val="00984180"/>
    <w:rsid w:val="0099046C"/>
    <w:rsid w:val="009A4E18"/>
    <w:rsid w:val="009A55E1"/>
    <w:rsid w:val="009A7659"/>
    <w:rsid w:val="009B2FD9"/>
    <w:rsid w:val="009C46B1"/>
    <w:rsid w:val="009D5BA6"/>
    <w:rsid w:val="009E1C98"/>
    <w:rsid w:val="009E1D0F"/>
    <w:rsid w:val="009E2CBC"/>
    <w:rsid w:val="009F284C"/>
    <w:rsid w:val="009F3899"/>
    <w:rsid w:val="00A053C2"/>
    <w:rsid w:val="00A06271"/>
    <w:rsid w:val="00A1563E"/>
    <w:rsid w:val="00A319CB"/>
    <w:rsid w:val="00A51584"/>
    <w:rsid w:val="00A515F1"/>
    <w:rsid w:val="00A61314"/>
    <w:rsid w:val="00A62948"/>
    <w:rsid w:val="00A64B30"/>
    <w:rsid w:val="00A66418"/>
    <w:rsid w:val="00A70633"/>
    <w:rsid w:val="00A722E5"/>
    <w:rsid w:val="00A761B9"/>
    <w:rsid w:val="00A86436"/>
    <w:rsid w:val="00A90312"/>
    <w:rsid w:val="00A9720D"/>
    <w:rsid w:val="00AA4428"/>
    <w:rsid w:val="00AA6434"/>
    <w:rsid w:val="00AA75B4"/>
    <w:rsid w:val="00AC455F"/>
    <w:rsid w:val="00AD381C"/>
    <w:rsid w:val="00AD7035"/>
    <w:rsid w:val="00AE04FF"/>
    <w:rsid w:val="00AE1CB4"/>
    <w:rsid w:val="00AF421A"/>
    <w:rsid w:val="00B128F0"/>
    <w:rsid w:val="00B14120"/>
    <w:rsid w:val="00B300DD"/>
    <w:rsid w:val="00B35425"/>
    <w:rsid w:val="00B404B4"/>
    <w:rsid w:val="00B43C7C"/>
    <w:rsid w:val="00B43EDF"/>
    <w:rsid w:val="00B54102"/>
    <w:rsid w:val="00B62549"/>
    <w:rsid w:val="00B62C79"/>
    <w:rsid w:val="00B63EE9"/>
    <w:rsid w:val="00B667B1"/>
    <w:rsid w:val="00B70D82"/>
    <w:rsid w:val="00B73356"/>
    <w:rsid w:val="00B73D2B"/>
    <w:rsid w:val="00B74607"/>
    <w:rsid w:val="00BA41BB"/>
    <w:rsid w:val="00BA5B1B"/>
    <w:rsid w:val="00BA5D87"/>
    <w:rsid w:val="00BB143E"/>
    <w:rsid w:val="00BB6DA2"/>
    <w:rsid w:val="00BF114F"/>
    <w:rsid w:val="00BF1A99"/>
    <w:rsid w:val="00BF579B"/>
    <w:rsid w:val="00C17024"/>
    <w:rsid w:val="00C206E5"/>
    <w:rsid w:val="00C27D45"/>
    <w:rsid w:val="00C327D2"/>
    <w:rsid w:val="00C33344"/>
    <w:rsid w:val="00C35811"/>
    <w:rsid w:val="00C456F0"/>
    <w:rsid w:val="00C458B0"/>
    <w:rsid w:val="00C45E8B"/>
    <w:rsid w:val="00C465E0"/>
    <w:rsid w:val="00C5266B"/>
    <w:rsid w:val="00C54020"/>
    <w:rsid w:val="00C57787"/>
    <w:rsid w:val="00C60F44"/>
    <w:rsid w:val="00C74714"/>
    <w:rsid w:val="00C75944"/>
    <w:rsid w:val="00C76054"/>
    <w:rsid w:val="00C91248"/>
    <w:rsid w:val="00C92A09"/>
    <w:rsid w:val="00CA251B"/>
    <w:rsid w:val="00CA7CAA"/>
    <w:rsid w:val="00CC02E4"/>
    <w:rsid w:val="00CC3C93"/>
    <w:rsid w:val="00CC5C22"/>
    <w:rsid w:val="00CD0A1D"/>
    <w:rsid w:val="00CE0A34"/>
    <w:rsid w:val="00CE3F7C"/>
    <w:rsid w:val="00CF7C3A"/>
    <w:rsid w:val="00D019AD"/>
    <w:rsid w:val="00D225DF"/>
    <w:rsid w:val="00D410DF"/>
    <w:rsid w:val="00D41530"/>
    <w:rsid w:val="00D42006"/>
    <w:rsid w:val="00D60043"/>
    <w:rsid w:val="00D74D25"/>
    <w:rsid w:val="00DB654D"/>
    <w:rsid w:val="00DC730E"/>
    <w:rsid w:val="00DE0DD4"/>
    <w:rsid w:val="00DE50D5"/>
    <w:rsid w:val="00DE68AE"/>
    <w:rsid w:val="00DE6B11"/>
    <w:rsid w:val="00DF0B77"/>
    <w:rsid w:val="00DF3E48"/>
    <w:rsid w:val="00E05062"/>
    <w:rsid w:val="00E06370"/>
    <w:rsid w:val="00E063DF"/>
    <w:rsid w:val="00E20D01"/>
    <w:rsid w:val="00E21D2C"/>
    <w:rsid w:val="00E2615C"/>
    <w:rsid w:val="00E34D68"/>
    <w:rsid w:val="00E37564"/>
    <w:rsid w:val="00E5268B"/>
    <w:rsid w:val="00E53D2B"/>
    <w:rsid w:val="00E66716"/>
    <w:rsid w:val="00E71CB2"/>
    <w:rsid w:val="00E777E7"/>
    <w:rsid w:val="00E900B2"/>
    <w:rsid w:val="00E912C0"/>
    <w:rsid w:val="00E941BE"/>
    <w:rsid w:val="00EA0B02"/>
    <w:rsid w:val="00EA1C1B"/>
    <w:rsid w:val="00EB1328"/>
    <w:rsid w:val="00EB4036"/>
    <w:rsid w:val="00EB479B"/>
    <w:rsid w:val="00EB65E4"/>
    <w:rsid w:val="00EB696E"/>
    <w:rsid w:val="00EC2EA1"/>
    <w:rsid w:val="00EC43B8"/>
    <w:rsid w:val="00ED2B62"/>
    <w:rsid w:val="00ED5103"/>
    <w:rsid w:val="00EE70EC"/>
    <w:rsid w:val="00EF0B94"/>
    <w:rsid w:val="00F0544E"/>
    <w:rsid w:val="00F06413"/>
    <w:rsid w:val="00F07B8E"/>
    <w:rsid w:val="00F07F03"/>
    <w:rsid w:val="00F10DB6"/>
    <w:rsid w:val="00F147F0"/>
    <w:rsid w:val="00F26DA9"/>
    <w:rsid w:val="00F417FC"/>
    <w:rsid w:val="00F42A66"/>
    <w:rsid w:val="00F50739"/>
    <w:rsid w:val="00F57955"/>
    <w:rsid w:val="00F66636"/>
    <w:rsid w:val="00F7342B"/>
    <w:rsid w:val="00F8013B"/>
    <w:rsid w:val="00F8093F"/>
    <w:rsid w:val="00F86F51"/>
    <w:rsid w:val="00F96108"/>
    <w:rsid w:val="00FB0B69"/>
    <w:rsid w:val="00FD1E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71E5"/>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uiPriority w:val="99"/>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character" w:customStyle="1" w:styleId="Ulstomtale1">
    <w:name w:val="Uløst omtale1"/>
    <w:basedOn w:val="Standardskriftforavsnitt"/>
    <w:uiPriority w:val="99"/>
    <w:semiHidden/>
    <w:unhideWhenUsed/>
    <w:rsid w:val="00476724"/>
    <w:rPr>
      <w:color w:val="605E5C"/>
      <w:shd w:val="clear" w:color="auto" w:fill="E1DFDD"/>
    </w:rPr>
  </w:style>
  <w:style w:type="paragraph" w:customStyle="1" w:styleId="alfabetstil">
    <w:name w:val="alfabet stil"/>
    <w:basedOn w:val="Listeavsnitt"/>
    <w:link w:val="alfabetstilTegn"/>
    <w:qFormat/>
    <w:rsid w:val="00A64B30"/>
    <w:pPr>
      <w:numPr>
        <w:numId w:val="1"/>
      </w:numPr>
      <w:spacing w:after="160" w:line="259" w:lineRule="auto"/>
    </w:pPr>
    <w:rPr>
      <w:rFonts w:eastAsiaTheme="minorHAnsi" w:cs="Arial"/>
      <w:szCs w:val="22"/>
      <w:lang w:eastAsia="en-US"/>
    </w:rPr>
  </w:style>
  <w:style w:type="character" w:customStyle="1" w:styleId="alfabetstilTegn">
    <w:name w:val="alfabet stil Tegn"/>
    <w:basedOn w:val="Standardskriftforavsnitt"/>
    <w:link w:val="alfabetstil"/>
    <w:rsid w:val="00A64B30"/>
    <w:rPr>
      <w:rFonts w:ascii="Arial" w:eastAsiaTheme="minorHAnsi" w:hAnsi="Arial" w:cs="Arial"/>
      <w:sz w:val="22"/>
      <w:szCs w:val="22"/>
      <w:lang w:eastAsia="en-US"/>
    </w:rPr>
  </w:style>
  <w:style w:type="paragraph" w:styleId="Listeavsnitt">
    <w:name w:val="List Paragraph"/>
    <w:basedOn w:val="Normal"/>
    <w:uiPriority w:val="34"/>
    <w:qFormat/>
    <w:rsid w:val="00A64B30"/>
    <w:pPr>
      <w:ind w:left="720"/>
      <w:contextualSpacing/>
    </w:pPr>
  </w:style>
  <w:style w:type="paragraph" w:customStyle="1" w:styleId="punkt1">
    <w:name w:val="punkt1"/>
    <w:basedOn w:val="Listeavsnitt"/>
    <w:link w:val="punkt1Tegn"/>
    <w:qFormat/>
    <w:rsid w:val="00A64B30"/>
    <w:pPr>
      <w:numPr>
        <w:numId w:val="2"/>
      </w:numPr>
      <w:spacing w:after="160" w:line="259" w:lineRule="auto"/>
    </w:pPr>
    <w:rPr>
      <w:rFonts w:eastAsiaTheme="minorHAnsi" w:cs="Arial"/>
      <w:szCs w:val="22"/>
      <w:lang w:eastAsia="en-US"/>
    </w:rPr>
  </w:style>
  <w:style w:type="character" w:customStyle="1" w:styleId="punkt1Tegn">
    <w:name w:val="punkt1 Tegn"/>
    <w:basedOn w:val="Standardskriftforavsnitt"/>
    <w:link w:val="punkt1"/>
    <w:rsid w:val="00A64B30"/>
    <w:rPr>
      <w:rFonts w:ascii="Arial" w:eastAsiaTheme="minorHAnsi" w:hAnsi="Arial" w:cs="Arial"/>
      <w:sz w:val="22"/>
      <w:szCs w:val="22"/>
      <w:lang w:eastAsia="en-US"/>
    </w:rPr>
  </w:style>
  <w:style w:type="paragraph" w:customStyle="1" w:styleId="testbhg">
    <w:name w:val="testbhg"/>
    <w:basedOn w:val="Normal"/>
    <w:link w:val="testbhgTegn"/>
    <w:qFormat/>
    <w:rsid w:val="00F147F0"/>
    <w:rPr>
      <w:rFonts w:asciiTheme="minorHAnsi" w:eastAsiaTheme="minorHAnsi" w:hAnsiTheme="minorHAnsi" w:cstheme="minorBidi"/>
      <w:szCs w:val="22"/>
      <w:lang w:eastAsia="en-US"/>
    </w:rPr>
  </w:style>
  <w:style w:type="character" w:customStyle="1" w:styleId="testbhgTegn">
    <w:name w:val="testbhg Tegn"/>
    <w:basedOn w:val="Standardskriftforavsnitt"/>
    <w:link w:val="testbhg"/>
    <w:rsid w:val="00F147F0"/>
    <w:rPr>
      <w:rFonts w:asciiTheme="minorHAnsi" w:eastAsiaTheme="minorHAnsi" w:hAnsiTheme="minorHAnsi" w:cstheme="minorBidi"/>
      <w:sz w:val="22"/>
      <w:szCs w:val="22"/>
      <w:lang w:eastAsia="en-US"/>
    </w:rPr>
  </w:style>
  <w:style w:type="paragraph" w:customStyle="1" w:styleId="tabellkontakt">
    <w:name w:val="tabellkontakt"/>
    <w:basedOn w:val="Normal"/>
    <w:link w:val="tabellkontaktTegn"/>
    <w:qFormat/>
    <w:rsid w:val="007C2AAE"/>
    <w:pPr>
      <w:framePr w:hSpace="141" w:wrap="around" w:vAnchor="text" w:hAnchor="margin" w:y="36"/>
      <w:autoSpaceDE w:val="0"/>
      <w:autoSpaceDN w:val="0"/>
      <w:adjustRightInd w:val="0"/>
      <w:spacing w:before="60" w:after="60"/>
    </w:pPr>
    <w:rPr>
      <w:rFonts w:cs="Arial"/>
      <w:color w:val="000000"/>
      <w:szCs w:val="22"/>
    </w:rPr>
  </w:style>
  <w:style w:type="character" w:customStyle="1" w:styleId="tabellkontaktTegn">
    <w:name w:val="tabellkontakt Tegn"/>
    <w:basedOn w:val="Standardskriftforavsnitt"/>
    <w:link w:val="tabellkontakt"/>
    <w:rsid w:val="007C2AAE"/>
    <w:rPr>
      <w:rFonts w:ascii="Arial" w:hAnsi="Arial" w:cs="Arial"/>
      <w:color w:val="000000"/>
      <w:sz w:val="22"/>
      <w:szCs w:val="22"/>
    </w:rPr>
  </w:style>
  <w:style w:type="paragraph" w:customStyle="1" w:styleId="vedtakskole">
    <w:name w:val="vedtak skole"/>
    <w:basedOn w:val="Overskrift2"/>
    <w:qFormat/>
    <w:rsid w:val="00C57787"/>
    <w:pPr>
      <w:keepNext w:val="0"/>
      <w:spacing w:before="100" w:beforeAutospacing="1" w:after="100" w:afterAutospacing="1"/>
    </w:pPr>
    <w:rPr>
      <w:iCs w:val="0"/>
      <w:smallCap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3964">
      <w:bodyDiv w:val="1"/>
      <w:marLeft w:val="0"/>
      <w:marRight w:val="0"/>
      <w:marTop w:val="0"/>
      <w:marBottom w:val="0"/>
      <w:divBdr>
        <w:top w:val="none" w:sz="0" w:space="0" w:color="auto"/>
        <w:left w:val="none" w:sz="0" w:space="0" w:color="auto"/>
        <w:bottom w:val="none" w:sz="0" w:space="0" w:color="auto"/>
        <w:right w:val="none" w:sz="0" w:space="0" w:color="auto"/>
      </w:divBdr>
    </w:div>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 w:id="11784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omments" Target="comments.xml" Id="rId14" /></Relationships>
</file>

<file path=word/_rels/footer2.xml.rels><?xml version="1.0" encoding="UTF-8" standalone="yes"?>
<Relationships xmlns="http://schemas.openxmlformats.org/package/2006/relationships"><Relationship Id="rId1" Type="http://schemas.openxmlformats.org/officeDocument/2006/relationships/hyperlink" Target="https://www.lorenskog.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Brevmal%20med%20b&#229;de%20leders%20og%20saksbehandlers%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2278A4BC451C8F4F2CF07ECAD260"/>
        <w:category>
          <w:name w:val="Generelt"/>
          <w:gallery w:val="placeholder"/>
        </w:category>
        <w:types>
          <w:type w:val="bbPlcHdr"/>
        </w:types>
        <w:behaviors>
          <w:behavior w:val="content"/>
        </w:behaviors>
        <w:guid w:val="{5FB24988-F3E0-4E78-BF17-7345F53DE3C4}"/>
      </w:docPartPr>
      <w:docPartBody>
        <w:p w:rsidR="009B7032" w:rsidRDefault="00EC00F4" w:rsidP="00EC00F4">
          <w:pPr>
            <w:pStyle w:val="72FF2278A4BC451C8F4F2CF07ECAD2603"/>
          </w:pPr>
          <w:r w:rsidRPr="000D6045">
            <w:rPr>
              <w:rFonts w:cs="Arial"/>
              <w:color w:val="565655"/>
              <w:sz w:val="16"/>
              <w:szCs w:val="16"/>
            </w:rPr>
            <w:t>Besøksadr</w:t>
          </w:r>
        </w:p>
      </w:docPartBody>
    </w:docPart>
    <w:docPart>
      <w:docPartPr>
        <w:name w:val="62C87899032443058E8EA12469243B47"/>
        <w:category>
          <w:name w:val="Generelt"/>
          <w:gallery w:val="placeholder"/>
        </w:category>
        <w:types>
          <w:type w:val="bbPlcHdr"/>
        </w:types>
        <w:behaviors>
          <w:behavior w:val="content"/>
        </w:behaviors>
        <w:guid w:val="{F093172D-69AB-49C7-A200-A4ACBC344879}"/>
      </w:docPartPr>
      <w:docPartBody>
        <w:p w:rsidR="00671D46" w:rsidRDefault="00EC00F4" w:rsidP="009703E2">
          <w:pPr>
            <w:pStyle w:val="62C87899032443058E8EA12469243B47"/>
          </w:pPr>
          <w:r w:rsidRPr="009B2FD9">
            <w:t>«leders navn»</w:t>
          </w:r>
        </w:p>
      </w:docPartBody>
    </w:docPart>
    <w:docPart>
      <w:docPartPr>
        <w:name w:val="953532ABBAB444789562BAB1EE418D60"/>
        <w:category>
          <w:name w:val="Generelt"/>
          <w:gallery w:val="placeholder"/>
        </w:category>
        <w:types>
          <w:type w:val="bbPlcHdr"/>
        </w:types>
        <w:behaviors>
          <w:behavior w:val="content"/>
        </w:behaviors>
        <w:guid w:val="{CF291E26-E259-47FD-A128-CE14B50110A7}"/>
      </w:docPartPr>
      <w:docPartBody>
        <w:p w:rsidR="00671D46" w:rsidRDefault="00EC00F4" w:rsidP="009703E2">
          <w:pPr>
            <w:pStyle w:val="953532ABBAB444789562BAB1EE418D60"/>
          </w:pPr>
          <w:r w:rsidRPr="009B2FD9">
            <w:t>«leders tittel»</w:t>
          </w:r>
        </w:p>
      </w:docPartBody>
    </w:docPart>
    <w:docPart>
      <w:docPartPr>
        <w:name w:val="A7A0325183044C2A859CCB581E6288E8"/>
        <w:category>
          <w:name w:val="Generelt"/>
          <w:gallery w:val="placeholder"/>
        </w:category>
        <w:types>
          <w:type w:val="bbPlcHdr"/>
        </w:types>
        <w:behaviors>
          <w:behavior w:val="content"/>
        </w:behaviors>
        <w:guid w:val="{B6CD2F90-786E-4316-B89B-1CB8E920EEDD}"/>
      </w:docPartPr>
      <w:docPartBody>
        <w:p w:rsidR="00040DBB" w:rsidRDefault="00EC00F4" w:rsidP="00EC00F4">
          <w:pPr>
            <w:pStyle w:val="A7A0325183044C2A859CCB581E6288E83"/>
          </w:pPr>
          <w:r>
            <w:rPr>
              <w:rFonts w:cs="Arial"/>
              <w:sz w:val="16"/>
              <w:szCs w:val="16"/>
            </w:rPr>
            <w:t>Sak</w:t>
          </w:r>
        </w:p>
      </w:docPartBody>
    </w:docPart>
    <w:docPart>
      <w:docPartPr>
        <w:name w:val="1257DBC6CD4D4D95A985B6476D33F7F4"/>
        <w:category>
          <w:name w:val="Generelt"/>
          <w:gallery w:val="placeholder"/>
        </w:category>
        <w:types>
          <w:type w:val="bbPlcHdr"/>
        </w:types>
        <w:behaviors>
          <w:behavior w:val="content"/>
        </w:behaviors>
        <w:guid w:val="{1C143B05-A002-4AE3-B4AC-08A672115C33}"/>
      </w:docPartPr>
      <w:docPartBody>
        <w:p w:rsidR="007073DD" w:rsidRDefault="00EC00F4" w:rsidP="00EC00F4">
          <w:pPr>
            <w:pStyle w:val="1257DBC6CD4D4D95A985B6476D33F7F43"/>
          </w:pPr>
          <w:r>
            <w:rPr>
              <w:sz w:val="16"/>
              <w:szCs w:val="16"/>
            </w:rPr>
            <w:t>Jp</w:t>
          </w:r>
        </w:p>
      </w:docPartBody>
    </w:docPart>
    <w:docPart>
      <w:docPartPr>
        <w:name w:val="4470A1D3672746A09D16D58482D188D6"/>
        <w:category>
          <w:name w:val="Generelt"/>
          <w:gallery w:val="placeholder"/>
        </w:category>
        <w:types>
          <w:type w:val="bbPlcHdr"/>
        </w:types>
        <w:behaviors>
          <w:behavior w:val="content"/>
        </w:behaviors>
        <w:guid w:val="{2FA351AC-9E69-4064-9EA6-0007952D1A76}"/>
      </w:docPartPr>
      <w:docPartBody>
        <w:p w:rsidR="00FD39D8" w:rsidRDefault="00EC00F4" w:rsidP="00EC00F4">
          <w:pPr>
            <w:pStyle w:val="4470A1D3672746A09D16D58482D188D63"/>
          </w:pPr>
          <w:r w:rsidRPr="00480305">
            <w:rPr>
              <w:szCs w:val="22"/>
            </w:rPr>
            <w:t>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040DBB"/>
    <w:rsid w:val="00054F95"/>
    <w:rsid w:val="000C1B76"/>
    <w:rsid w:val="001141A4"/>
    <w:rsid w:val="00174E12"/>
    <w:rsid w:val="001B2C74"/>
    <w:rsid w:val="003825C8"/>
    <w:rsid w:val="00396512"/>
    <w:rsid w:val="00396561"/>
    <w:rsid w:val="00397FC2"/>
    <w:rsid w:val="003B37E1"/>
    <w:rsid w:val="00405C43"/>
    <w:rsid w:val="0042627A"/>
    <w:rsid w:val="004924DC"/>
    <w:rsid w:val="004D5321"/>
    <w:rsid w:val="00534C83"/>
    <w:rsid w:val="005E61C0"/>
    <w:rsid w:val="005E684D"/>
    <w:rsid w:val="00634EB8"/>
    <w:rsid w:val="00671D46"/>
    <w:rsid w:val="0069235E"/>
    <w:rsid w:val="006C17FB"/>
    <w:rsid w:val="006C2119"/>
    <w:rsid w:val="007073DD"/>
    <w:rsid w:val="007204B9"/>
    <w:rsid w:val="007368B6"/>
    <w:rsid w:val="007578D1"/>
    <w:rsid w:val="00811BCA"/>
    <w:rsid w:val="00842824"/>
    <w:rsid w:val="00893FD6"/>
    <w:rsid w:val="00897A79"/>
    <w:rsid w:val="008C0675"/>
    <w:rsid w:val="009076EB"/>
    <w:rsid w:val="00956F5C"/>
    <w:rsid w:val="009703E2"/>
    <w:rsid w:val="00986893"/>
    <w:rsid w:val="009B7032"/>
    <w:rsid w:val="009D7E23"/>
    <w:rsid w:val="009F30A5"/>
    <w:rsid w:val="009F7452"/>
    <w:rsid w:val="00A22B39"/>
    <w:rsid w:val="00B0176A"/>
    <w:rsid w:val="00C02520"/>
    <w:rsid w:val="00C15CEE"/>
    <w:rsid w:val="00C507A0"/>
    <w:rsid w:val="00C576DA"/>
    <w:rsid w:val="00CF7C3A"/>
    <w:rsid w:val="00E00AB1"/>
    <w:rsid w:val="00E56240"/>
    <w:rsid w:val="00E92DB6"/>
    <w:rsid w:val="00EC00F4"/>
    <w:rsid w:val="00FD39D8"/>
    <w:rsid w:val="00FD79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00F4"/>
    <w:rPr>
      <w:color w:val="808080"/>
    </w:rPr>
  </w:style>
  <w:style w:type="paragraph" w:customStyle="1" w:styleId="62C87899032443058E8EA12469243B47">
    <w:name w:val="62C87899032443058E8EA12469243B47"/>
    <w:rsid w:val="009703E2"/>
  </w:style>
  <w:style w:type="paragraph" w:customStyle="1" w:styleId="953532ABBAB444789562BAB1EE418D60">
    <w:name w:val="953532ABBAB444789562BAB1EE418D60"/>
    <w:rsid w:val="009703E2"/>
  </w:style>
  <w:style w:type="paragraph" w:customStyle="1" w:styleId="4470A1D3672746A09D16D58482D188D63">
    <w:name w:val="4470A1D3672746A09D16D58482D188D63"/>
    <w:rsid w:val="00EC00F4"/>
    <w:pPr>
      <w:spacing w:after="0" w:line="240" w:lineRule="auto"/>
    </w:pPr>
    <w:rPr>
      <w:rFonts w:ascii="Arial" w:eastAsia="Times New Roman" w:hAnsi="Arial" w:cs="Times New Roman"/>
      <w:szCs w:val="20"/>
    </w:rPr>
  </w:style>
  <w:style w:type="paragraph" w:customStyle="1" w:styleId="A7A0325183044C2A859CCB581E6288E83">
    <w:name w:val="A7A0325183044C2A859CCB581E6288E83"/>
    <w:rsid w:val="00EC00F4"/>
    <w:pPr>
      <w:spacing w:after="0" w:line="240" w:lineRule="auto"/>
    </w:pPr>
    <w:rPr>
      <w:rFonts w:ascii="Arial" w:eastAsia="Times New Roman" w:hAnsi="Arial" w:cs="Times New Roman"/>
      <w:szCs w:val="20"/>
    </w:rPr>
  </w:style>
  <w:style w:type="paragraph" w:customStyle="1" w:styleId="1257DBC6CD4D4D95A985B6476D33F7F43">
    <w:name w:val="1257DBC6CD4D4D95A985B6476D33F7F43"/>
    <w:rsid w:val="00EC00F4"/>
    <w:pPr>
      <w:spacing w:after="0" w:line="240" w:lineRule="auto"/>
    </w:pPr>
    <w:rPr>
      <w:rFonts w:ascii="Arial" w:eastAsia="Times New Roman" w:hAnsi="Arial" w:cs="Times New Roman"/>
      <w:szCs w:val="20"/>
    </w:rPr>
  </w:style>
  <w:style w:type="paragraph" w:customStyle="1" w:styleId="72FF2278A4BC451C8F4F2CF07ECAD2603">
    <w:name w:val="72FF2278A4BC451C8F4F2CF07ECAD2603"/>
    <w:rsid w:val="00EC00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websakInfo>
      <fletteDato>13.04.2026</fletteDato>
      <sakid>1100084433</sakid>
      <jpid>1100031827</jpid>
      <filUnique/>
      <filChecksumFørFlett/>
      <erHoveddokument>False</erHoveddokument>
      <dcTitle>Svar på søknad hogst i marka - gnr 91 bnr 1 - Lørenskog - Andersen</dcTitle>
    </websakInfo>
    <docs>
      <doc>
        <Sdm_AMPostNr>1475</Sdm_AMPostNr>
        <Sdm_AMAdr>Losbyveien 241</Sdm_AMAdr>
        <Sdm_att/>
        <Sdm_AMReferanse/>
        <Sdm_TblAvsmot>
          <table>
            <headers>
              <header>Sdm_Amnavn</header>
            </headers>
            <row>
              <cell>Losby bruk v/H. Skaraberget</cell>
            </row>
          </table>
        </Sdm_TblAvsmot>
        <Sdm_AMAdr2/>
        <sdm_sdfid>36946</sdm_sdfid>
        <Sdm_AMNavn>Losby Bruk As</Sdm_AMNavn>
        <sdm_watermark/>
        <Sdm_AMPoststed>FINSTADJORDET</Sdm_AMPoststed>
      </doc>
      <doc>
        <Sdm_AMPostNr/>
        <Sdm_AMAdr/>
        <Sdm_att/>
        <Sdm_AMReferanse/>
        <Sdm_TblAvsmot>
          <table>
            <headers>
              <header>Sdm_Amnavn</header>
            </headers>
            <row>
              <cell>Losby Bruk As</cell>
            </row>
          </table>
        </Sdm_TblAvsmot>
        <Sdm_AMAdr2/>
        <sdm_sdfid>37472</sdm_sdfid>
        <Sdm_AMNavn>Losby bruk v/H. Skaraberget</Sdm_AMNavn>
        <sdm_watermark/>
        <Sdm_AMPoststed/>
      </doc>
      <doc>
        <Sdm_AMPostNr/>
        <Sdm_AMAdr/>
        <Sdm_att/>
        <Sdm_AMReferanse/>
        <Sdm_TblAvsmot>
          <table>
            <headers>
              <header>Sdm_Amnavn</header>
            </headers>
            <row>
              <cell>Losby Bruk As</cell>
            </row>
            <row>
              <cell>Losby bruk v/H. Skaraberget</cell>
            </row>
          </table>
        </Sdm_TblAvsmot>
        <Sdm_AMAdr2/>
        <sdm_sdfid>37097</sdm_sdfid>
        <Sdm_AMNavn>Mottakere ifølge liste</Sdm_AMNavn>
        <sdm_watermark>KOPI</sdm_watermark>
        <Sdm_AMPoststed/>
      </doc>
      <doc>
        <Sdm_AMPostNr/>
        <Sdm_AMAdr/>
        <Sdm_att/>
        <Sdm_AMReferanse/>
        <Sdm_TblAvsmot>
          <table>
            <headers>
              <header>Sdm_Amnavn</header>
            </headers>
            <row>
              <cell>Losby Bruk As</cell>
            </row>
            <row>
              <cell>Losby bruk v/H. Skaraberget</cell>
            </row>
          </table>
        </Sdm_TblAvsmot>
        <Sdm_AMAdr2/>
        <sdm_sdfid>37096</sdm_sdfid>
        <Sdm_AMNavn>Mottakere ifølge liste</Sdm_AMNavn>
        <sdm_watermark>KOPI</sdm_watermark>
        <Sdm_AMPoststed/>
      </doc>
      <doc>
        <Sdm_AMPostNr/>
        <Sdm_AMAdr/>
        <Sdm_att/>
        <Sdm_AMReferanse/>
        <Sdm_TblAvsmot>
          <table>
            <headers>
              <header>Sdm_Amnavn</header>
            </headers>
            <row>
              <cell>Losby Bruk As</cell>
            </row>
            <row>
              <cell>Losby bruk v/H. Skaraberget</cell>
            </row>
          </table>
        </Sdm_TblAvsmot>
        <Sdm_AMAdr2/>
        <sdm_sdfid>37095</sdm_sdfid>
        <Sdm_AMNavn>Mottakere ifølge liste</Sdm_AMNavn>
        <sdm_watermark>KOPI</sdm_watermark>
        <Sdm_AMPoststed/>
      </doc>
    </docs>
    <templateURI>docx</templateURI>
    <mergeMode>MergeOne</mergeMode>
    <showHiddenMark>False</showHiddenMark>
  </properties>
  <header/>
  <footer>
    <Sdo_DokIDKort>26/31765</Sdo_DokIDKort>
    <Sse_Poststed>LØRENSKOG</Sse_Poststed>
    <Sse_Adr>Festplassen 1</Sse_Adr>
    <Sse_Postnr>1470</Sse_Postnr>
  </footer>
  <body>
    <Sdm_AMAdr>Losbyveien 241</Sdm_AMAdr>
    <Sdm_AMPostNr>1475</Sdm_AMPostNr>
    <TblVedleggc>
      <table>
        <headers>
          <header>ndb_tittel</header>
        </headers>
        <row>
          <cell>Søknad hogst i marka - gnr 91 bnr 1 - Lørenskog</cell>
        </row>
        <row>
          <cell>Kart fra skogordningene 1</cell>
        </row>
        <row>
          <cell>Kart fra skogordningene 2</cell>
        </row>
      </table>
    </TblVedleggc>
    <Sdm_TblAvsmot>
      <table>
        <headers>
          <header>Sdm_Amnavn</header>
        </headers>
        <row>
          <cell>Losby bruk v/H. Skaraberget</cell>
        </row>
      </table>
    </Sdm_TblAvsmot>
    <Sas_ArkivSakID>26/22603</Sas_ArkivSakID>
    <Sbr_Navn>Lisbet Hougaard Baklid</Sbr_Navn>
    <SoaLdr_Navn>Knut Samseth</SoaLdr_Navn>
    <Sdo_DokNr>2</Sdo_DokNr>
    <Spg_beskrivelse> </Spg_beskrivelse>
    <Sdo_Tittel2> </Sdo_Tittel2>
    <Sbr_Tittel>rådgiver</Sbr_Tittel>
    <Sdm_AMNavn>Losby Bruk As</Sdm_AMNavn>
    <Sdm_att> </Sdm_att>
    <Sgr_Beskrivelse> </Sgr_Beskrivelse>
    <Sse_Navn>Regionkontor landbruk</Sse_Navn>
    <SoaLdr_Tittel>landbrukssjef</SoaLdr_Tittel>
    <Sdm_AMReferanse> </Sdm_AMReferanse>
    <Sdm_AMPoststed>FINSTADJORDET</Sdm_AMPoststed>
    <TblKopitila>
      <table>
        <headers>
          <header>Sdk_Navn</header>
        </headers>
        <row>
          <cell>Dnt Oslo Og Omegn</cell>
        </row>
        <row>
          <cell>Skiforeningen - Foreningen Til Ski-Idrettens Fremme</cell>
        </row>
        <row>
          <cell>Østmarkas Venner</cell>
        </row>
      </table>
    </TblKopitila>
    <Sdo_DokDato>13.04.2026</Sdo_DokDato>
    <Sbr_Tlf> </Sbr_Tlf>
    <Sdo_Tittel>Svar på søknad hogst i marka - gnr 91 bnr 1 - Lørenskog - Andersen</Sdo_Tittel>
    <Sdm_AMAdr2> </Sdm_AMAdr2>
  </body>
</document>
</file>

<file path=customXml/itemProps1.xml><?xml version="1.0" encoding="utf-8"?>
<ds:datastoreItem xmlns:ds="http://schemas.openxmlformats.org/officeDocument/2006/customXml" ds:itemID="{02FCC5C5-9E4B-499E-9D35-9676E1272B0F}">
  <ds:schemaRefs/>
</ds:datastoreItem>
</file>

<file path=docProps/app.xml><?xml version="1.0" encoding="utf-8"?>
<Properties xmlns="http://schemas.openxmlformats.org/officeDocument/2006/extended-properties" xmlns:vt="http://schemas.openxmlformats.org/officeDocument/2006/docPropsVTypes">
  <Template>Brevmal med både leders og saksbehandlers underskrift</Template>
  <TotalTime>80</TotalTime>
  <Pages>4</Pages>
  <Words>1643</Words>
  <Characters>8714</Characters>
  <Application>Microsoft Office Word</Application>
  <DocSecurity>0</DocSecurity>
  <Lines>72</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hogst i marka - gnr 91 bnr 1 - Lørenskog - Andersen</dc:title>
  <dc:creator>Berit Pedersen</dc:creator>
  <cp:lastModifiedBy>Lisbet Hougaard Baklid</cp:lastModifiedBy>
  <cp:revision>62</cp:revision>
  <cp:lastPrinted>2011-06-23T13:50:00Z</cp:lastPrinted>
  <dcterms:created xsi:type="dcterms:W3CDTF">2021-11-15T13:28:00Z</dcterms:created>
  <dcterms:modified xsi:type="dcterms:W3CDTF">2026-04-13T06:48:00Z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0x010100B9B52C66EEAD5E439D313AB6CCBB3CD1</vt:lpwstr>
  </property>
</Properties>
</file>